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B1C793" w14:textId="0E606949" w:rsidR="00374E3B" w:rsidRPr="004B36A5" w:rsidRDefault="002564F5" w:rsidP="00BD464C">
      <w:pPr>
        <w:pStyle w:val="Paragrafoelenco"/>
        <w:autoSpaceDE w:val="0"/>
        <w:autoSpaceDN w:val="0"/>
        <w:adjustRightInd w:val="0"/>
        <w:ind w:left="1068" w:right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B36A5">
        <w:rPr>
          <w:rFonts w:ascii="Arial" w:eastAsiaTheme="minorHAnsi" w:hAnsi="Arial" w:cs="Arial"/>
          <w:sz w:val="22"/>
          <w:szCs w:val="22"/>
          <w:lang w:eastAsia="en-US"/>
        </w:rPr>
        <w:t xml:space="preserve">  </w:t>
      </w:r>
    </w:p>
    <w:p w14:paraId="4A0C05C7" w14:textId="635402D3" w:rsidR="002564F5" w:rsidRPr="004B36A5" w:rsidRDefault="002564F5" w:rsidP="002564F5">
      <w:pPr>
        <w:ind w:left="5664"/>
        <w:rPr>
          <w:rFonts w:ascii="Arial" w:hAnsi="Arial" w:cs="Arial"/>
          <w:sz w:val="18"/>
          <w:szCs w:val="18"/>
          <w:bdr w:val="single" w:sz="4" w:space="0" w:color="auto" w:frame="1"/>
        </w:rPr>
      </w:pPr>
    </w:p>
    <w:p w14:paraId="4A468A8B" w14:textId="77777777" w:rsidR="007C0741" w:rsidRPr="004B36A5" w:rsidRDefault="00F020F2" w:rsidP="001E2F3D">
      <w:pPr>
        <w:ind w:left="5664"/>
        <w:rPr>
          <w:rFonts w:ascii="Arial" w:hAnsi="Arial" w:cs="Arial"/>
          <w:bdr w:val="single" w:sz="4" w:space="0" w:color="auto" w:frame="1"/>
        </w:rPr>
      </w:pPr>
      <w:r w:rsidRPr="004B36A5">
        <w:rPr>
          <w:rFonts w:ascii="Arial" w:hAnsi="Arial" w:cs="Arial"/>
          <w:sz w:val="28"/>
          <w:szCs w:val="18"/>
          <w:bdr w:val="single" w:sz="4" w:space="0" w:color="auto" w:frame="1"/>
        </w:rPr>
        <w:t xml:space="preserve">  </w:t>
      </w:r>
      <w:r w:rsidRPr="004B36A5">
        <w:rPr>
          <w:rFonts w:ascii="Arial" w:hAnsi="Arial" w:cs="Arial"/>
          <w:sz w:val="32"/>
          <w:szCs w:val="18"/>
          <w:bdr w:val="single" w:sz="4" w:space="0" w:color="auto" w:frame="1"/>
        </w:rPr>
        <w:t xml:space="preserve">                                     </w:t>
      </w:r>
      <w:r w:rsidRPr="004B36A5">
        <w:rPr>
          <w:rFonts w:ascii="Arial" w:hAnsi="Arial" w:cs="Arial"/>
          <w:szCs w:val="18"/>
          <w:bdr w:val="single" w:sz="4" w:space="0" w:color="auto" w:frame="1"/>
        </w:rPr>
        <w:t xml:space="preserve"> </w:t>
      </w:r>
    </w:p>
    <w:p w14:paraId="0F3DDBE1" w14:textId="77777777" w:rsidR="001E2F3D" w:rsidRPr="004B36A5" w:rsidRDefault="001E2F3D" w:rsidP="007C0741">
      <w:pPr>
        <w:rPr>
          <w:rFonts w:ascii="Arial" w:hAnsi="Arial" w:cs="Arial"/>
          <w:sz w:val="16"/>
          <w:szCs w:val="16"/>
          <w:bdr w:val="single" w:sz="4" w:space="0" w:color="auto" w:frame="1"/>
        </w:rPr>
      </w:pPr>
    </w:p>
    <w:p w14:paraId="5328F0FF" w14:textId="77777777" w:rsidR="004327CE" w:rsidRPr="004B36A5" w:rsidRDefault="004327CE" w:rsidP="001F0920">
      <w:pPr>
        <w:pStyle w:val="Normale1"/>
        <w:tabs>
          <w:tab w:val="left" w:pos="10490"/>
        </w:tabs>
        <w:ind w:right="-166"/>
        <w:jc w:val="right"/>
        <w:rPr>
          <w:rFonts w:ascii="Arial" w:hAnsi="Arial" w:cs="Arial"/>
          <w:color w:val="auto"/>
          <w:sz w:val="20"/>
          <w:szCs w:val="20"/>
          <w:lang w:eastAsia="zh-CN"/>
        </w:rPr>
      </w:pPr>
      <w:r w:rsidRPr="004B36A5">
        <w:rPr>
          <w:rFonts w:ascii="Arial" w:hAnsi="Arial" w:cs="Arial"/>
          <w:color w:val="auto"/>
          <w:sz w:val="20"/>
          <w:szCs w:val="20"/>
          <w:lang w:eastAsia="zh-CN"/>
        </w:rPr>
        <w:t>Alla Regione Marche</w:t>
      </w:r>
    </w:p>
    <w:p w14:paraId="64B2518F" w14:textId="77777777" w:rsidR="004327CE" w:rsidRPr="004B36A5" w:rsidRDefault="00457C09" w:rsidP="001F0920">
      <w:pPr>
        <w:pStyle w:val="Normale1"/>
        <w:tabs>
          <w:tab w:val="left" w:pos="10490"/>
        </w:tabs>
        <w:ind w:right="-166"/>
        <w:jc w:val="right"/>
        <w:rPr>
          <w:rFonts w:ascii="Arial" w:hAnsi="Arial" w:cs="Arial"/>
          <w:color w:val="auto"/>
          <w:sz w:val="20"/>
          <w:szCs w:val="20"/>
          <w:lang w:eastAsia="zh-CN"/>
        </w:rPr>
      </w:pPr>
      <w:r w:rsidRPr="004B36A5">
        <w:rPr>
          <w:rFonts w:ascii="Arial" w:hAnsi="Arial" w:cs="Arial"/>
          <w:color w:val="auto"/>
          <w:sz w:val="20"/>
          <w:szCs w:val="20"/>
          <w:lang w:eastAsia="zh-CN"/>
        </w:rPr>
        <w:t>Settore</w:t>
      </w:r>
      <w:r w:rsidR="004327CE" w:rsidRPr="004B36A5">
        <w:rPr>
          <w:rFonts w:ascii="Arial" w:hAnsi="Arial" w:cs="Arial"/>
          <w:color w:val="auto"/>
          <w:sz w:val="20"/>
          <w:szCs w:val="20"/>
          <w:lang w:eastAsia="zh-CN"/>
        </w:rPr>
        <w:t xml:space="preserve"> </w:t>
      </w:r>
      <w:r w:rsidR="00D37D79" w:rsidRPr="004B36A5">
        <w:rPr>
          <w:rFonts w:ascii="Arial" w:hAnsi="Arial" w:cs="Arial"/>
          <w:color w:val="auto"/>
          <w:sz w:val="20"/>
          <w:szCs w:val="20"/>
          <w:lang w:eastAsia="zh-CN"/>
        </w:rPr>
        <w:t>Turismo</w:t>
      </w:r>
    </w:p>
    <w:p w14:paraId="27EFBC82" w14:textId="77777777" w:rsidR="004327CE" w:rsidRPr="004B36A5" w:rsidRDefault="00BF0AC9" w:rsidP="001F0920">
      <w:pPr>
        <w:pStyle w:val="Normale1"/>
        <w:tabs>
          <w:tab w:val="left" w:pos="10490"/>
        </w:tabs>
        <w:ind w:right="-166"/>
        <w:jc w:val="right"/>
        <w:rPr>
          <w:rFonts w:ascii="Arial" w:hAnsi="Arial" w:cs="Arial"/>
          <w:color w:val="auto"/>
          <w:sz w:val="20"/>
          <w:szCs w:val="20"/>
          <w:lang w:eastAsia="zh-CN"/>
        </w:rPr>
      </w:pPr>
      <w:r w:rsidRPr="004B36A5">
        <w:rPr>
          <w:rFonts w:ascii="Arial" w:hAnsi="Arial" w:cs="Arial"/>
          <w:color w:val="auto"/>
          <w:sz w:val="20"/>
          <w:szCs w:val="20"/>
          <w:lang w:eastAsia="zh-CN"/>
        </w:rPr>
        <w:t>Via</w:t>
      </w:r>
      <w:r w:rsidR="00590274" w:rsidRPr="004B36A5">
        <w:rPr>
          <w:rFonts w:ascii="Arial" w:hAnsi="Arial" w:cs="Arial"/>
          <w:color w:val="auto"/>
          <w:sz w:val="20"/>
          <w:szCs w:val="20"/>
          <w:lang w:eastAsia="zh-CN"/>
        </w:rPr>
        <w:t xml:space="preserve"> Gentile da Fabriano 9</w:t>
      </w:r>
      <w:r w:rsidR="004327CE" w:rsidRPr="004B36A5">
        <w:rPr>
          <w:rFonts w:ascii="Arial" w:hAnsi="Arial" w:cs="Arial"/>
          <w:color w:val="auto"/>
          <w:sz w:val="20"/>
          <w:szCs w:val="20"/>
          <w:lang w:eastAsia="zh-CN"/>
        </w:rPr>
        <w:t xml:space="preserve"> </w:t>
      </w:r>
      <w:r w:rsidR="00590274" w:rsidRPr="004B36A5">
        <w:rPr>
          <w:rFonts w:ascii="Arial" w:hAnsi="Arial" w:cs="Arial"/>
          <w:color w:val="auto"/>
          <w:sz w:val="20"/>
          <w:szCs w:val="20"/>
          <w:lang w:eastAsia="zh-CN"/>
        </w:rPr>
        <w:t xml:space="preserve">- </w:t>
      </w:r>
      <w:r w:rsidR="004327CE" w:rsidRPr="004B36A5">
        <w:rPr>
          <w:rFonts w:ascii="Arial" w:hAnsi="Arial" w:cs="Arial"/>
          <w:color w:val="auto"/>
          <w:sz w:val="20"/>
          <w:szCs w:val="20"/>
          <w:lang w:eastAsia="zh-CN"/>
        </w:rPr>
        <w:t>60125 Ancona</w:t>
      </w:r>
    </w:p>
    <w:p w14:paraId="331F8DBC" w14:textId="77777777" w:rsidR="004327CE" w:rsidRPr="004B36A5" w:rsidRDefault="004327CE" w:rsidP="001F0920">
      <w:pPr>
        <w:pStyle w:val="Normale1"/>
        <w:tabs>
          <w:tab w:val="left" w:pos="10490"/>
        </w:tabs>
        <w:ind w:right="-166"/>
        <w:jc w:val="right"/>
        <w:rPr>
          <w:rFonts w:ascii="Arial" w:hAnsi="Arial" w:cs="Arial"/>
          <w:color w:val="auto"/>
          <w:sz w:val="20"/>
          <w:szCs w:val="20"/>
          <w:u w:val="single"/>
          <w:lang w:eastAsia="zh-CN"/>
        </w:rPr>
      </w:pPr>
      <w:r w:rsidRPr="004B36A5">
        <w:rPr>
          <w:rFonts w:ascii="Arial" w:hAnsi="Arial" w:cs="Arial"/>
          <w:color w:val="auto"/>
          <w:sz w:val="20"/>
          <w:szCs w:val="20"/>
          <w:u w:val="single"/>
          <w:lang w:eastAsia="zh-CN"/>
        </w:rPr>
        <w:t>PEC: regione.marche.funzione</w:t>
      </w:r>
      <w:r w:rsidR="00374E3B" w:rsidRPr="004B36A5">
        <w:rPr>
          <w:rFonts w:ascii="Arial" w:hAnsi="Arial" w:cs="Arial"/>
          <w:color w:val="auto"/>
          <w:sz w:val="20"/>
          <w:szCs w:val="20"/>
          <w:u w:val="single"/>
          <w:lang w:eastAsia="zh-CN"/>
        </w:rPr>
        <w:t>ctc</w:t>
      </w:r>
      <w:r w:rsidRPr="004B36A5">
        <w:rPr>
          <w:rFonts w:ascii="Arial" w:hAnsi="Arial" w:cs="Arial"/>
          <w:color w:val="auto"/>
          <w:sz w:val="20"/>
          <w:szCs w:val="20"/>
          <w:u w:val="single"/>
          <w:lang w:eastAsia="zh-CN"/>
        </w:rPr>
        <w:t>@emarche.it</w:t>
      </w:r>
    </w:p>
    <w:p w14:paraId="5C8D3C36" w14:textId="77777777" w:rsidR="00EB4BDD" w:rsidRPr="006E0620" w:rsidRDefault="00EB4BDD" w:rsidP="00290B6E">
      <w:pPr>
        <w:rPr>
          <w:rFonts w:ascii="Arial" w:hAnsi="Arial" w:cs="Arial"/>
          <w:b/>
          <w:sz w:val="22"/>
          <w:szCs w:val="22"/>
        </w:rPr>
      </w:pPr>
    </w:p>
    <w:p w14:paraId="314BD86E" w14:textId="77777777" w:rsidR="00BD5094" w:rsidRPr="006E0620" w:rsidRDefault="00F54CBE" w:rsidP="006431AA">
      <w:pPr>
        <w:jc w:val="center"/>
        <w:rPr>
          <w:rFonts w:ascii="Arial" w:hAnsi="Arial" w:cs="Arial"/>
          <w:b/>
          <w:sz w:val="22"/>
          <w:szCs w:val="22"/>
        </w:rPr>
      </w:pPr>
      <w:r w:rsidRPr="006E0620">
        <w:rPr>
          <w:rFonts w:ascii="Arial" w:hAnsi="Arial" w:cs="Arial"/>
          <w:b/>
          <w:sz w:val="22"/>
          <w:szCs w:val="22"/>
        </w:rPr>
        <w:t xml:space="preserve">ALLEGATO – A    </w:t>
      </w:r>
      <w:r w:rsidR="00557855" w:rsidRPr="006E0620">
        <w:rPr>
          <w:rFonts w:ascii="Arial" w:hAnsi="Arial" w:cs="Arial"/>
          <w:b/>
          <w:sz w:val="22"/>
          <w:szCs w:val="22"/>
        </w:rPr>
        <w:t>Doma</w:t>
      </w:r>
      <w:r w:rsidR="001F0920" w:rsidRPr="006E0620">
        <w:rPr>
          <w:rFonts w:ascii="Arial" w:hAnsi="Arial" w:cs="Arial"/>
          <w:b/>
          <w:sz w:val="22"/>
          <w:szCs w:val="22"/>
        </w:rPr>
        <w:t xml:space="preserve">nda di concessione </w:t>
      </w:r>
      <w:r w:rsidR="000647F9" w:rsidRPr="006E0620">
        <w:rPr>
          <w:rFonts w:ascii="Arial" w:hAnsi="Arial" w:cs="Arial"/>
          <w:b/>
          <w:sz w:val="22"/>
          <w:szCs w:val="22"/>
        </w:rPr>
        <w:t xml:space="preserve">contributo </w:t>
      </w:r>
    </w:p>
    <w:p w14:paraId="2B7B9761" w14:textId="7BC70D3C" w:rsidR="00557855" w:rsidRPr="006E0620" w:rsidRDefault="00BD464C" w:rsidP="001F0920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6E0620">
        <w:rPr>
          <w:rFonts w:ascii="Arial" w:hAnsi="Arial" w:cs="Arial"/>
          <w:b/>
          <w:bCs/>
          <w:sz w:val="22"/>
          <w:szCs w:val="22"/>
        </w:rPr>
        <w:t>BANDO SOSTEGNO DEI COMUNI GESTORI DEI CENTRI/PUNTI IAT 2023</w:t>
      </w:r>
    </w:p>
    <w:p w14:paraId="2D47AEB0" w14:textId="77777777" w:rsidR="00BD464C" w:rsidRPr="006E0620" w:rsidRDefault="00BD464C" w:rsidP="0044393E">
      <w:pPr>
        <w:ind w:left="357"/>
        <w:rPr>
          <w:rFonts w:ascii="Arial" w:hAnsi="Arial" w:cs="Arial"/>
          <w:sz w:val="22"/>
          <w:szCs w:val="20"/>
        </w:rPr>
      </w:pPr>
    </w:p>
    <w:p w14:paraId="3F6B1FE2" w14:textId="22D05488" w:rsidR="002438B1" w:rsidRPr="006E0620" w:rsidRDefault="00557855" w:rsidP="0044393E">
      <w:pPr>
        <w:ind w:left="357"/>
        <w:rPr>
          <w:rFonts w:ascii="Arial" w:hAnsi="Arial" w:cs="Arial"/>
          <w:sz w:val="22"/>
          <w:szCs w:val="20"/>
        </w:rPr>
      </w:pPr>
      <w:r w:rsidRPr="006E0620">
        <w:rPr>
          <w:rFonts w:ascii="Arial" w:hAnsi="Arial" w:cs="Arial"/>
          <w:sz w:val="22"/>
          <w:szCs w:val="20"/>
        </w:rPr>
        <w:t>Il sottoscritto</w:t>
      </w:r>
      <w:r w:rsidR="002438B1" w:rsidRPr="006E0620">
        <w:rPr>
          <w:rFonts w:ascii="Arial" w:hAnsi="Arial" w:cs="Arial"/>
          <w:sz w:val="22"/>
          <w:szCs w:val="20"/>
        </w:rPr>
        <w:t>:</w:t>
      </w:r>
      <w:r w:rsidRPr="006E0620">
        <w:rPr>
          <w:rFonts w:ascii="Arial" w:hAnsi="Arial" w:cs="Arial"/>
          <w:sz w:val="22"/>
          <w:szCs w:val="20"/>
        </w:rPr>
        <w:t xml:space="preserve"> </w:t>
      </w:r>
    </w:p>
    <w:p w14:paraId="0BB2EB0F" w14:textId="77777777" w:rsidR="002438B1" w:rsidRPr="006E0620" w:rsidRDefault="002438B1" w:rsidP="0044393E">
      <w:pPr>
        <w:ind w:left="357"/>
        <w:rPr>
          <w:rFonts w:ascii="Arial" w:hAnsi="Arial" w:cs="Arial"/>
          <w:sz w:val="22"/>
          <w:szCs w:val="20"/>
        </w:rPr>
      </w:pPr>
    </w:p>
    <w:p w14:paraId="23DFB867" w14:textId="6872E942" w:rsidR="008F7DAE" w:rsidRPr="006E0620" w:rsidRDefault="002438B1" w:rsidP="004D5406">
      <w:pPr>
        <w:spacing w:before="120"/>
        <w:ind w:left="357"/>
        <w:rPr>
          <w:rFonts w:ascii="Arial" w:hAnsi="Arial" w:cs="Arial"/>
          <w:sz w:val="22"/>
          <w:szCs w:val="20"/>
        </w:rPr>
      </w:pPr>
      <w:r w:rsidRPr="006E0620">
        <w:rPr>
          <w:rFonts w:ascii="Arial" w:hAnsi="Arial" w:cs="Arial"/>
          <w:sz w:val="22"/>
          <w:szCs w:val="20"/>
        </w:rPr>
        <w:t xml:space="preserve">Nome </w:t>
      </w:r>
      <w:sdt>
        <w:sdtPr>
          <w:rPr>
            <w:rFonts w:ascii="Arial" w:hAnsi="Arial" w:cs="Arial"/>
            <w:sz w:val="22"/>
            <w:szCs w:val="20"/>
          </w:rPr>
          <w:id w:val="-1138095127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Arial" w:hAnsi="Arial" w:cs="Arial"/>
                <w:sz w:val="22"/>
                <w:szCs w:val="20"/>
              </w:rPr>
              <w:alias w:val="nome"/>
              <w:tag w:val="nome"/>
              <w:id w:val="-2038582087"/>
              <w:placeholder>
                <w:docPart w:val="DefaultPlaceholder_-1854013440"/>
              </w:placeholder>
            </w:sdtPr>
            <w:sdtEndPr/>
            <w:sdtContent>
              <w:r w:rsidR="00133DFA" w:rsidRPr="006E0620">
                <w:rPr>
                  <w:rFonts w:ascii="Arial" w:hAnsi="Arial" w:cs="Arial"/>
                  <w:sz w:val="22"/>
                  <w:szCs w:val="20"/>
                </w:rPr>
                <w:t xml:space="preserve">                                           </w:t>
              </w:r>
            </w:sdtContent>
          </w:sdt>
        </w:sdtContent>
      </w:sdt>
      <w:r w:rsidR="008F7DAE" w:rsidRPr="006E0620">
        <w:rPr>
          <w:rFonts w:ascii="Arial" w:hAnsi="Arial" w:cs="Arial"/>
          <w:sz w:val="22"/>
          <w:szCs w:val="20"/>
        </w:rPr>
        <w:t xml:space="preserve">  </w:t>
      </w:r>
    </w:p>
    <w:p w14:paraId="1B886EFD" w14:textId="24EEF9A0" w:rsidR="004D5406" w:rsidRPr="006E0620" w:rsidRDefault="002438B1" w:rsidP="004D5406">
      <w:pPr>
        <w:spacing w:before="120"/>
        <w:ind w:left="357"/>
        <w:rPr>
          <w:rFonts w:ascii="Arial" w:hAnsi="Arial" w:cs="Arial"/>
          <w:sz w:val="22"/>
          <w:szCs w:val="20"/>
        </w:rPr>
      </w:pPr>
      <w:r w:rsidRPr="006E0620">
        <w:rPr>
          <w:rFonts w:ascii="Arial" w:hAnsi="Arial" w:cs="Arial"/>
          <w:sz w:val="22"/>
          <w:szCs w:val="20"/>
        </w:rPr>
        <w:t>Cognome</w:t>
      </w:r>
      <w:r w:rsidR="008F7DAE" w:rsidRPr="006E0620">
        <w:rPr>
          <w:rFonts w:ascii="Arial" w:hAnsi="Arial" w:cs="Arial"/>
          <w:sz w:val="22"/>
          <w:szCs w:val="20"/>
        </w:rPr>
        <w:t xml:space="preserve"> </w:t>
      </w:r>
      <w:sdt>
        <w:sdtPr>
          <w:rPr>
            <w:rFonts w:ascii="Arial" w:hAnsi="Arial" w:cs="Arial"/>
            <w:sz w:val="22"/>
            <w:szCs w:val="20"/>
          </w:rPr>
          <w:alias w:val="cognome"/>
          <w:tag w:val="cognome"/>
          <w:id w:val="1729801745"/>
          <w:placeholder>
            <w:docPart w:val="DefaultPlaceholder_-1854013440"/>
          </w:placeholder>
        </w:sdtPr>
        <w:sdtEndPr/>
        <w:sdtContent>
          <w:r w:rsidR="00133DFA" w:rsidRPr="006E0620">
            <w:rPr>
              <w:rFonts w:ascii="Arial" w:hAnsi="Arial" w:cs="Arial"/>
              <w:sz w:val="22"/>
              <w:szCs w:val="20"/>
            </w:rPr>
            <w:t xml:space="preserve">                                                     </w:t>
          </w:r>
        </w:sdtContent>
      </w:sdt>
      <w:r w:rsidR="00EB4BDD" w:rsidRPr="006E0620">
        <w:rPr>
          <w:rFonts w:ascii="Arial" w:hAnsi="Arial" w:cs="Arial"/>
          <w:sz w:val="22"/>
          <w:szCs w:val="20"/>
        </w:rPr>
        <w:t xml:space="preserve"> </w:t>
      </w:r>
      <w:r w:rsidR="000647F9" w:rsidRPr="006E0620">
        <w:rPr>
          <w:rFonts w:ascii="Arial" w:hAnsi="Arial" w:cs="Arial"/>
          <w:sz w:val="22"/>
          <w:szCs w:val="20"/>
        </w:rPr>
        <w:t xml:space="preserve"> </w:t>
      </w:r>
    </w:p>
    <w:p w14:paraId="451ED047" w14:textId="61D73E12" w:rsidR="002438B1" w:rsidRPr="006E0620" w:rsidRDefault="000647F9" w:rsidP="004D5406">
      <w:pPr>
        <w:spacing w:before="120"/>
        <w:ind w:left="357"/>
        <w:rPr>
          <w:rFonts w:ascii="Arial" w:hAnsi="Arial" w:cs="Arial"/>
          <w:sz w:val="22"/>
          <w:szCs w:val="20"/>
        </w:rPr>
      </w:pPr>
      <w:r w:rsidRPr="006E0620">
        <w:rPr>
          <w:rFonts w:ascii="Arial" w:hAnsi="Arial" w:cs="Arial"/>
          <w:sz w:val="22"/>
          <w:szCs w:val="20"/>
        </w:rPr>
        <w:t>nato a</w:t>
      </w:r>
      <w:r w:rsidR="004D5406" w:rsidRPr="006E0620">
        <w:rPr>
          <w:rFonts w:ascii="Arial" w:hAnsi="Arial" w:cs="Arial"/>
          <w:sz w:val="22"/>
          <w:szCs w:val="20"/>
        </w:rPr>
        <w:t xml:space="preserve"> </w:t>
      </w:r>
      <w:sdt>
        <w:sdtPr>
          <w:rPr>
            <w:rFonts w:ascii="Arial" w:hAnsi="Arial" w:cs="Arial"/>
            <w:sz w:val="22"/>
            <w:szCs w:val="20"/>
          </w:rPr>
          <w:alias w:val="luogo di nascita"/>
          <w:tag w:val="luogo di nascita"/>
          <w:id w:val="1220707586"/>
          <w:placeholder>
            <w:docPart w:val="DefaultPlaceholder_-1854013440"/>
          </w:placeholder>
        </w:sdtPr>
        <w:sdtEndPr/>
        <w:sdtContent>
          <w:r w:rsidR="00133DFA" w:rsidRPr="006E0620">
            <w:rPr>
              <w:rFonts w:ascii="Arial" w:hAnsi="Arial" w:cs="Arial"/>
              <w:sz w:val="22"/>
              <w:szCs w:val="20"/>
            </w:rPr>
            <w:t xml:space="preserve">                      </w:t>
          </w:r>
        </w:sdtContent>
      </w:sdt>
      <w:r w:rsidR="00557855" w:rsidRPr="006E0620">
        <w:rPr>
          <w:rFonts w:ascii="Arial" w:hAnsi="Arial" w:cs="Arial"/>
          <w:sz w:val="22"/>
          <w:szCs w:val="20"/>
        </w:rPr>
        <w:t xml:space="preserve"> </w:t>
      </w:r>
      <w:r w:rsidRPr="006E0620">
        <w:rPr>
          <w:rFonts w:ascii="Arial" w:hAnsi="Arial" w:cs="Arial"/>
          <w:sz w:val="22"/>
          <w:szCs w:val="20"/>
        </w:rPr>
        <w:t xml:space="preserve">il </w:t>
      </w:r>
      <w:sdt>
        <w:sdtPr>
          <w:rPr>
            <w:rFonts w:ascii="Arial" w:hAnsi="Arial" w:cs="Arial"/>
            <w:sz w:val="22"/>
            <w:szCs w:val="20"/>
          </w:rPr>
          <w:alias w:val="data di nascita"/>
          <w:tag w:val="data di nascita"/>
          <w:id w:val="1060518646"/>
          <w:placeholder>
            <w:docPart w:val="DefaultPlaceholder_-1854013437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133DFA" w:rsidRPr="006E0620">
            <w:rPr>
              <w:rFonts w:ascii="Arial" w:hAnsi="Arial" w:cs="Arial"/>
              <w:sz w:val="22"/>
              <w:szCs w:val="20"/>
            </w:rPr>
            <w:t xml:space="preserve">                               </w:t>
          </w:r>
        </w:sdtContent>
      </w:sdt>
    </w:p>
    <w:p w14:paraId="4B2C02EA" w14:textId="097ED24E" w:rsidR="004D5406" w:rsidRPr="006E0620" w:rsidRDefault="002438B1" w:rsidP="004D5406">
      <w:pPr>
        <w:spacing w:before="120"/>
        <w:ind w:left="357"/>
        <w:rPr>
          <w:rFonts w:ascii="Arial" w:hAnsi="Arial" w:cs="Arial"/>
          <w:sz w:val="22"/>
          <w:szCs w:val="20"/>
        </w:rPr>
      </w:pPr>
      <w:r w:rsidRPr="006E0620">
        <w:rPr>
          <w:rFonts w:ascii="Arial" w:hAnsi="Arial" w:cs="Arial"/>
          <w:sz w:val="22"/>
          <w:szCs w:val="20"/>
        </w:rPr>
        <w:t xml:space="preserve">Codice fiscale </w:t>
      </w:r>
      <w:sdt>
        <w:sdtPr>
          <w:rPr>
            <w:rFonts w:ascii="Arial" w:hAnsi="Arial" w:cs="Arial"/>
            <w:sz w:val="22"/>
            <w:szCs w:val="20"/>
          </w:rPr>
          <w:alias w:val="C.F."/>
          <w:tag w:val="C.F."/>
          <w:id w:val="110165878"/>
          <w:placeholder>
            <w:docPart w:val="DefaultPlaceholder_-1854013440"/>
          </w:placeholder>
        </w:sdtPr>
        <w:sdtEndPr/>
        <w:sdtContent>
          <w:r w:rsidR="00133DFA" w:rsidRPr="006E0620">
            <w:rPr>
              <w:rFonts w:ascii="Arial" w:hAnsi="Arial" w:cs="Arial"/>
              <w:sz w:val="22"/>
              <w:szCs w:val="20"/>
            </w:rPr>
            <w:t xml:space="preserve">                                                        </w:t>
          </w:r>
        </w:sdtContent>
      </w:sdt>
    </w:p>
    <w:p w14:paraId="67A162D5" w14:textId="17660144" w:rsidR="004D5406" w:rsidRPr="006E0620" w:rsidRDefault="000647F9" w:rsidP="004D5406">
      <w:pPr>
        <w:spacing w:before="120"/>
        <w:ind w:left="357"/>
        <w:rPr>
          <w:rFonts w:ascii="Arial" w:hAnsi="Arial" w:cs="Arial"/>
          <w:sz w:val="22"/>
          <w:szCs w:val="20"/>
        </w:rPr>
      </w:pPr>
      <w:r w:rsidRPr="006E0620">
        <w:rPr>
          <w:rFonts w:ascii="Arial" w:hAnsi="Arial" w:cs="Arial"/>
          <w:sz w:val="22"/>
          <w:szCs w:val="20"/>
        </w:rPr>
        <w:t>r</w:t>
      </w:r>
      <w:r w:rsidR="00557855" w:rsidRPr="006E0620">
        <w:rPr>
          <w:rFonts w:ascii="Arial" w:hAnsi="Arial" w:cs="Arial"/>
          <w:sz w:val="22"/>
          <w:szCs w:val="20"/>
        </w:rPr>
        <w:t xml:space="preserve">appresentante </w:t>
      </w:r>
      <w:r w:rsidR="0044393E" w:rsidRPr="006E0620">
        <w:rPr>
          <w:rFonts w:ascii="Arial" w:hAnsi="Arial" w:cs="Arial"/>
          <w:sz w:val="22"/>
          <w:szCs w:val="20"/>
        </w:rPr>
        <w:t>legale</w:t>
      </w:r>
      <w:r w:rsidR="004D5406" w:rsidRPr="006E0620">
        <w:rPr>
          <w:rFonts w:ascii="Arial" w:hAnsi="Arial" w:cs="Arial"/>
          <w:sz w:val="22"/>
          <w:szCs w:val="20"/>
        </w:rPr>
        <w:t xml:space="preserve"> </w:t>
      </w:r>
      <w:r w:rsidR="0044393E" w:rsidRPr="006E0620">
        <w:rPr>
          <w:rFonts w:ascii="Arial" w:hAnsi="Arial" w:cs="Arial"/>
          <w:sz w:val="22"/>
          <w:szCs w:val="20"/>
        </w:rPr>
        <w:t>d</w:t>
      </w:r>
      <w:r w:rsidR="00334E79" w:rsidRPr="006E0620">
        <w:rPr>
          <w:rFonts w:ascii="Arial" w:hAnsi="Arial" w:cs="Arial"/>
          <w:sz w:val="22"/>
          <w:szCs w:val="20"/>
        </w:rPr>
        <w:t>el Comune di</w:t>
      </w:r>
      <w:r w:rsidR="004D5406" w:rsidRPr="006E0620">
        <w:rPr>
          <w:rFonts w:ascii="Arial" w:hAnsi="Arial" w:cs="Arial"/>
          <w:sz w:val="22"/>
          <w:szCs w:val="20"/>
        </w:rPr>
        <w:t>:</w:t>
      </w:r>
    </w:p>
    <w:p w14:paraId="3A373909" w14:textId="77777777" w:rsidR="0044393E" w:rsidRPr="004B36A5" w:rsidRDefault="0044393E" w:rsidP="0044393E">
      <w:pPr>
        <w:ind w:left="357"/>
        <w:rPr>
          <w:rFonts w:ascii="Arial" w:hAnsi="Arial" w:cs="Arial"/>
          <w:sz w:val="20"/>
          <w:szCs w:val="20"/>
        </w:rPr>
      </w:pPr>
    </w:p>
    <w:p w14:paraId="0DB04E6B" w14:textId="77777777" w:rsidR="00133DFA" w:rsidRPr="006E0620" w:rsidRDefault="00133DFA" w:rsidP="006E0620">
      <w:pPr>
        <w:rPr>
          <w:rFonts w:ascii="Arial" w:hAnsi="Arial" w:cs="Arial"/>
          <w:b/>
          <w:sz w:val="22"/>
          <w:szCs w:val="22"/>
        </w:rPr>
      </w:pPr>
    </w:p>
    <w:p w14:paraId="0BDE0975" w14:textId="1FBB59F3" w:rsidR="00557855" w:rsidRPr="006E0620" w:rsidRDefault="00557855" w:rsidP="0044393E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 w:rsidRPr="006E0620">
        <w:rPr>
          <w:rFonts w:ascii="Arial" w:hAnsi="Arial" w:cs="Arial"/>
          <w:b/>
          <w:sz w:val="22"/>
          <w:szCs w:val="22"/>
        </w:rPr>
        <w:t>CHIEDE</w:t>
      </w:r>
    </w:p>
    <w:p w14:paraId="71767AD8" w14:textId="695399D1" w:rsidR="00D97EB1" w:rsidRPr="006E0620" w:rsidRDefault="00D97EB1" w:rsidP="0044393E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601D9595" w14:textId="77777777" w:rsidR="00D76507" w:rsidRPr="006E0620" w:rsidRDefault="00D76507" w:rsidP="006E0620">
      <w:pPr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</w:p>
    <w:p w14:paraId="2ED890A6" w14:textId="1C1445A0" w:rsidR="00EB4BDD" w:rsidRPr="006E0620" w:rsidRDefault="00DB151B" w:rsidP="00EB4BDD">
      <w:pPr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napToGrid w:val="0"/>
          <w:color w:val="000000"/>
          <w:sz w:val="22"/>
          <w:szCs w:val="22"/>
        </w:rPr>
        <w:t xml:space="preserve">di partecipare al </w:t>
      </w:r>
      <w:r w:rsidR="003F5B72" w:rsidRPr="006E0620">
        <w:rPr>
          <w:rFonts w:ascii="Arial" w:hAnsi="Arial" w:cs="Arial"/>
          <w:snapToGrid w:val="0"/>
          <w:sz w:val="22"/>
          <w:szCs w:val="22"/>
        </w:rPr>
        <w:t>B</w:t>
      </w:r>
      <w:r w:rsidR="00BD464C" w:rsidRPr="006E0620">
        <w:rPr>
          <w:rFonts w:ascii="Arial" w:hAnsi="Arial" w:cs="Arial"/>
          <w:bCs/>
          <w:sz w:val="22"/>
          <w:szCs w:val="22"/>
        </w:rPr>
        <w:t xml:space="preserve">ando di sostegno dei </w:t>
      </w:r>
      <w:r w:rsidR="006F061F">
        <w:rPr>
          <w:rFonts w:ascii="Arial" w:hAnsi="Arial" w:cs="Arial"/>
          <w:bCs/>
          <w:sz w:val="22"/>
          <w:szCs w:val="22"/>
        </w:rPr>
        <w:t>C</w:t>
      </w:r>
      <w:r w:rsidR="00BD464C" w:rsidRPr="006E0620">
        <w:rPr>
          <w:rFonts w:ascii="Arial" w:hAnsi="Arial" w:cs="Arial"/>
          <w:bCs/>
          <w:sz w:val="22"/>
          <w:szCs w:val="22"/>
        </w:rPr>
        <w:t xml:space="preserve">omuni gestori dei Centri/Punti IAT </w:t>
      </w:r>
      <w:bookmarkStart w:id="0" w:name="_GoBack"/>
      <w:r w:rsidR="00BD464C" w:rsidRPr="006E0620">
        <w:rPr>
          <w:rFonts w:ascii="Arial" w:hAnsi="Arial" w:cs="Arial"/>
          <w:bCs/>
          <w:sz w:val="22"/>
          <w:szCs w:val="22"/>
        </w:rPr>
        <w:t>2023</w:t>
      </w:r>
      <w:bookmarkEnd w:id="0"/>
    </w:p>
    <w:p w14:paraId="4531FB3C" w14:textId="77777777" w:rsidR="00EB4BDD" w:rsidRPr="006E0620" w:rsidRDefault="00EB4BDD" w:rsidP="00EB4BDD">
      <w:pPr>
        <w:ind w:left="357"/>
        <w:jc w:val="both"/>
        <w:rPr>
          <w:rFonts w:ascii="Arial" w:hAnsi="Arial" w:cs="Arial"/>
          <w:sz w:val="22"/>
          <w:szCs w:val="22"/>
        </w:rPr>
      </w:pPr>
    </w:p>
    <w:p w14:paraId="46E02369" w14:textId="77777777" w:rsidR="00D97EB1" w:rsidRPr="006E0620" w:rsidRDefault="00D97EB1" w:rsidP="00D97EB1">
      <w:pPr>
        <w:jc w:val="both"/>
        <w:rPr>
          <w:rFonts w:ascii="Arial" w:hAnsi="Arial" w:cs="Arial"/>
          <w:sz w:val="22"/>
          <w:szCs w:val="22"/>
        </w:rPr>
      </w:pPr>
    </w:p>
    <w:p w14:paraId="2A0BB720" w14:textId="133DD9FB" w:rsidR="0098170A" w:rsidRPr="006E0620" w:rsidRDefault="001F0920" w:rsidP="0098170A">
      <w:pPr>
        <w:ind w:left="357"/>
        <w:jc w:val="both"/>
        <w:rPr>
          <w:rFonts w:ascii="Arial" w:hAnsi="Arial" w:cs="Arial"/>
          <w:sz w:val="22"/>
          <w:szCs w:val="22"/>
        </w:rPr>
      </w:pPr>
      <w:r w:rsidRPr="006E0620">
        <w:rPr>
          <w:rFonts w:ascii="Arial" w:hAnsi="Arial" w:cs="Arial"/>
          <w:sz w:val="22"/>
          <w:szCs w:val="22"/>
        </w:rPr>
        <w:t>Si allega</w:t>
      </w:r>
      <w:r w:rsidR="00E7375D" w:rsidRPr="006E0620">
        <w:rPr>
          <w:rFonts w:ascii="Arial" w:hAnsi="Arial" w:cs="Arial"/>
          <w:sz w:val="22"/>
          <w:szCs w:val="22"/>
        </w:rPr>
        <w:t xml:space="preserve"> alla presente</w:t>
      </w:r>
      <w:r w:rsidRPr="006E0620">
        <w:rPr>
          <w:rFonts w:ascii="Arial" w:hAnsi="Arial" w:cs="Arial"/>
          <w:sz w:val="22"/>
          <w:szCs w:val="22"/>
        </w:rPr>
        <w:t>:</w:t>
      </w:r>
    </w:p>
    <w:p w14:paraId="1E7D01BF" w14:textId="77777777" w:rsidR="0098170A" w:rsidRPr="006E0620" w:rsidRDefault="0098170A" w:rsidP="0098170A">
      <w:pPr>
        <w:pStyle w:val="Paragrafoelenco"/>
        <w:numPr>
          <w:ilvl w:val="0"/>
          <w:numId w:val="22"/>
        </w:numPr>
        <w:autoSpaceDE w:val="0"/>
        <w:autoSpaceDN w:val="0"/>
        <w:adjustRightInd w:val="0"/>
        <w:ind w:right="284"/>
        <w:jc w:val="both"/>
        <w:rPr>
          <w:rFonts w:ascii="Arial" w:hAnsi="Arial" w:cs="Arial"/>
          <w:snapToGrid w:val="0"/>
          <w:sz w:val="22"/>
          <w:szCs w:val="22"/>
        </w:rPr>
      </w:pPr>
      <w:r w:rsidRPr="006E0620">
        <w:rPr>
          <w:rFonts w:ascii="Arial" w:hAnsi="Arial" w:cs="Arial"/>
          <w:snapToGrid w:val="0"/>
          <w:sz w:val="22"/>
          <w:szCs w:val="22"/>
        </w:rPr>
        <w:t>la scheda anagrafica di progetto</w:t>
      </w:r>
    </w:p>
    <w:p w14:paraId="3CB8BBED" w14:textId="70B45C2F" w:rsidR="0098170A" w:rsidRPr="006E0620" w:rsidRDefault="0098170A" w:rsidP="0098170A">
      <w:pPr>
        <w:pStyle w:val="Paragrafoelenco"/>
        <w:numPr>
          <w:ilvl w:val="0"/>
          <w:numId w:val="22"/>
        </w:numPr>
        <w:autoSpaceDE w:val="0"/>
        <w:autoSpaceDN w:val="0"/>
        <w:adjustRightInd w:val="0"/>
        <w:ind w:right="284"/>
        <w:jc w:val="both"/>
        <w:rPr>
          <w:rFonts w:ascii="Arial" w:hAnsi="Arial" w:cs="Arial"/>
          <w:snapToGrid w:val="0"/>
          <w:sz w:val="22"/>
          <w:szCs w:val="22"/>
        </w:rPr>
      </w:pPr>
      <w:r w:rsidRPr="006E0620">
        <w:rPr>
          <w:rFonts w:ascii="Arial" w:hAnsi="Arial" w:cs="Arial"/>
          <w:snapToGrid w:val="0"/>
          <w:sz w:val="22"/>
          <w:szCs w:val="22"/>
        </w:rPr>
        <w:t>la descrizione del progetto attuativo dell'intervento</w:t>
      </w:r>
      <w:r w:rsidR="00683602" w:rsidRPr="006E0620">
        <w:rPr>
          <w:rFonts w:ascii="Arial" w:hAnsi="Arial" w:cs="Arial"/>
          <w:snapToGrid w:val="0"/>
          <w:sz w:val="22"/>
          <w:szCs w:val="22"/>
        </w:rPr>
        <w:t xml:space="preserve"> </w:t>
      </w:r>
      <w:r w:rsidR="00D56F98" w:rsidRPr="00D56F98">
        <w:rPr>
          <w:rFonts w:ascii="Arial" w:hAnsi="Arial" w:cs="Arial"/>
          <w:snapToGrid w:val="0"/>
          <w:sz w:val="22"/>
          <w:szCs w:val="22"/>
        </w:rPr>
        <w:t>e</w:t>
      </w:r>
      <w:r w:rsidR="00683602" w:rsidRPr="00D56F98">
        <w:rPr>
          <w:rFonts w:ascii="Arial" w:hAnsi="Arial" w:cs="Arial"/>
          <w:snapToGrid w:val="0"/>
          <w:sz w:val="22"/>
          <w:szCs w:val="22"/>
        </w:rPr>
        <w:t xml:space="preserve"> </w:t>
      </w:r>
      <w:r w:rsidR="00D56F98">
        <w:rPr>
          <w:rFonts w:ascii="Arial" w:hAnsi="Arial" w:cs="Arial"/>
          <w:snapToGrid w:val="0"/>
          <w:sz w:val="22"/>
          <w:szCs w:val="22"/>
        </w:rPr>
        <w:t xml:space="preserve">relativa </w:t>
      </w:r>
      <w:r w:rsidR="00683602" w:rsidRPr="00D56F98">
        <w:rPr>
          <w:rFonts w:ascii="Arial" w:hAnsi="Arial" w:cs="Arial"/>
          <w:snapToGrid w:val="0"/>
          <w:sz w:val="22"/>
          <w:szCs w:val="22"/>
        </w:rPr>
        <w:t>sintesi</w:t>
      </w:r>
      <w:r w:rsidRPr="006E0620">
        <w:rPr>
          <w:rFonts w:ascii="Arial" w:hAnsi="Arial" w:cs="Arial"/>
          <w:snapToGrid w:val="0"/>
          <w:sz w:val="22"/>
          <w:szCs w:val="22"/>
        </w:rPr>
        <w:t>;</w:t>
      </w:r>
    </w:p>
    <w:p w14:paraId="160E4E23" w14:textId="77777777" w:rsidR="0098170A" w:rsidRPr="00D56F98" w:rsidRDefault="0098170A" w:rsidP="0098170A">
      <w:pPr>
        <w:pStyle w:val="Paragrafoelenco"/>
        <w:numPr>
          <w:ilvl w:val="0"/>
          <w:numId w:val="22"/>
        </w:numPr>
        <w:autoSpaceDE w:val="0"/>
        <w:autoSpaceDN w:val="0"/>
        <w:adjustRightInd w:val="0"/>
        <w:ind w:right="284"/>
        <w:jc w:val="both"/>
        <w:rPr>
          <w:rFonts w:ascii="Arial" w:hAnsi="Arial" w:cs="Arial"/>
          <w:snapToGrid w:val="0"/>
          <w:sz w:val="22"/>
          <w:szCs w:val="22"/>
        </w:rPr>
      </w:pPr>
      <w:r w:rsidRPr="00D56F98">
        <w:rPr>
          <w:rFonts w:ascii="Arial" w:hAnsi="Arial" w:cs="Arial"/>
          <w:snapToGrid w:val="0"/>
          <w:sz w:val="22"/>
          <w:szCs w:val="22"/>
        </w:rPr>
        <w:t>il cronoprogramma;</w:t>
      </w:r>
    </w:p>
    <w:p w14:paraId="3DD862CA" w14:textId="0A608E73" w:rsidR="0098170A" w:rsidRPr="00D56F98" w:rsidRDefault="00537272" w:rsidP="0098170A">
      <w:pPr>
        <w:pStyle w:val="Paragrafoelenco"/>
        <w:numPr>
          <w:ilvl w:val="0"/>
          <w:numId w:val="22"/>
        </w:numPr>
        <w:autoSpaceDE w:val="0"/>
        <w:autoSpaceDN w:val="0"/>
        <w:adjustRightInd w:val="0"/>
        <w:ind w:right="284"/>
        <w:jc w:val="both"/>
        <w:rPr>
          <w:rFonts w:ascii="Arial" w:hAnsi="Arial" w:cs="Arial"/>
          <w:snapToGrid w:val="0"/>
          <w:sz w:val="22"/>
          <w:szCs w:val="22"/>
        </w:rPr>
      </w:pPr>
      <w:r w:rsidRPr="00D56F98">
        <w:rPr>
          <w:rFonts w:ascii="Arial" w:hAnsi="Arial" w:cs="Arial"/>
          <w:snapToGrid w:val="0"/>
          <w:sz w:val="22"/>
          <w:szCs w:val="22"/>
        </w:rPr>
        <w:t>l’elenco analitico delle spese</w:t>
      </w:r>
      <w:r w:rsidR="0098170A" w:rsidRPr="00D56F98">
        <w:rPr>
          <w:rFonts w:ascii="Arial" w:hAnsi="Arial" w:cs="Arial"/>
          <w:snapToGrid w:val="0"/>
          <w:sz w:val="22"/>
          <w:szCs w:val="22"/>
        </w:rPr>
        <w:t>;</w:t>
      </w:r>
    </w:p>
    <w:p w14:paraId="3152C390" w14:textId="77777777" w:rsidR="0098170A" w:rsidRPr="006E0620" w:rsidRDefault="0098170A" w:rsidP="0098170A">
      <w:pPr>
        <w:pStyle w:val="Paragrafoelenco"/>
        <w:numPr>
          <w:ilvl w:val="0"/>
          <w:numId w:val="22"/>
        </w:numPr>
        <w:autoSpaceDE w:val="0"/>
        <w:autoSpaceDN w:val="0"/>
        <w:adjustRightInd w:val="0"/>
        <w:ind w:right="284"/>
        <w:jc w:val="both"/>
        <w:rPr>
          <w:rFonts w:ascii="Arial" w:hAnsi="Arial" w:cs="Arial"/>
          <w:snapToGrid w:val="0"/>
          <w:sz w:val="22"/>
          <w:szCs w:val="22"/>
        </w:rPr>
      </w:pPr>
      <w:r w:rsidRPr="006E0620">
        <w:rPr>
          <w:rFonts w:ascii="Arial" w:hAnsi="Arial" w:cs="Arial"/>
          <w:snapToGrid w:val="0"/>
          <w:sz w:val="22"/>
          <w:szCs w:val="22"/>
        </w:rPr>
        <w:t>l’autocertificazione relativa al possesso di tutti i requisiti previsti per legge;</w:t>
      </w:r>
    </w:p>
    <w:p w14:paraId="4F253F88" w14:textId="09BABE82" w:rsidR="0098170A" w:rsidRDefault="006E0620" w:rsidP="0098170A">
      <w:pPr>
        <w:pStyle w:val="Paragrafoelenco"/>
        <w:numPr>
          <w:ilvl w:val="0"/>
          <w:numId w:val="22"/>
        </w:numPr>
        <w:autoSpaceDE w:val="0"/>
        <w:autoSpaceDN w:val="0"/>
        <w:adjustRightInd w:val="0"/>
        <w:ind w:right="284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c</w:t>
      </w:r>
      <w:r w:rsidR="0098170A" w:rsidRPr="006E0620">
        <w:rPr>
          <w:rFonts w:ascii="Arial" w:hAnsi="Arial" w:cs="Arial"/>
          <w:snapToGrid w:val="0"/>
          <w:sz w:val="22"/>
          <w:szCs w:val="22"/>
        </w:rPr>
        <w:t>opia documento d’identità in corso di validità del legale rappresentante</w:t>
      </w:r>
      <w:r>
        <w:rPr>
          <w:rFonts w:ascii="Arial" w:hAnsi="Arial" w:cs="Arial"/>
          <w:snapToGrid w:val="0"/>
          <w:sz w:val="22"/>
          <w:szCs w:val="22"/>
        </w:rPr>
        <w:t>;</w:t>
      </w:r>
    </w:p>
    <w:p w14:paraId="208FAEBD" w14:textId="77777777" w:rsidR="006E0620" w:rsidRPr="006E0620" w:rsidRDefault="006E0620" w:rsidP="006E0620">
      <w:pPr>
        <w:pStyle w:val="Paragrafoelenco"/>
        <w:autoSpaceDE w:val="0"/>
        <w:autoSpaceDN w:val="0"/>
        <w:adjustRightInd w:val="0"/>
        <w:ind w:left="720" w:right="284"/>
        <w:jc w:val="both"/>
        <w:rPr>
          <w:rFonts w:ascii="Arial" w:hAnsi="Arial" w:cs="Arial"/>
          <w:snapToGrid w:val="0"/>
          <w:sz w:val="22"/>
          <w:szCs w:val="22"/>
        </w:rPr>
      </w:pPr>
    </w:p>
    <w:p w14:paraId="6303248A" w14:textId="4D7D3A12" w:rsidR="0098170A" w:rsidRDefault="0098170A" w:rsidP="0098170A">
      <w:pPr>
        <w:pStyle w:val="Paragrafoelenco"/>
        <w:autoSpaceDE w:val="0"/>
        <w:autoSpaceDN w:val="0"/>
        <w:adjustRightInd w:val="0"/>
        <w:ind w:left="5676" w:right="284" w:firstLine="696"/>
        <w:jc w:val="both"/>
        <w:rPr>
          <w:rFonts w:ascii="Arial" w:hAnsi="Arial" w:cs="Arial"/>
          <w:sz w:val="22"/>
          <w:szCs w:val="22"/>
        </w:rPr>
      </w:pPr>
    </w:p>
    <w:p w14:paraId="5829A2A6" w14:textId="64A9F70D" w:rsidR="00E84AAB" w:rsidRDefault="00E84AAB" w:rsidP="0098170A">
      <w:pPr>
        <w:pStyle w:val="Paragrafoelenco"/>
        <w:autoSpaceDE w:val="0"/>
        <w:autoSpaceDN w:val="0"/>
        <w:adjustRightInd w:val="0"/>
        <w:ind w:left="5676" w:right="284" w:firstLine="696"/>
        <w:jc w:val="both"/>
        <w:rPr>
          <w:rFonts w:ascii="Arial" w:hAnsi="Arial" w:cs="Arial"/>
          <w:sz w:val="22"/>
          <w:szCs w:val="22"/>
        </w:rPr>
      </w:pPr>
    </w:p>
    <w:p w14:paraId="677796EB" w14:textId="77777777" w:rsidR="00E84AAB" w:rsidRPr="006E0620" w:rsidRDefault="00E84AAB" w:rsidP="0098170A">
      <w:pPr>
        <w:pStyle w:val="Paragrafoelenco"/>
        <w:autoSpaceDE w:val="0"/>
        <w:autoSpaceDN w:val="0"/>
        <w:adjustRightInd w:val="0"/>
        <w:ind w:left="5676" w:right="284" w:firstLine="696"/>
        <w:jc w:val="both"/>
        <w:rPr>
          <w:rFonts w:ascii="Arial" w:hAnsi="Arial" w:cs="Arial"/>
          <w:sz w:val="22"/>
          <w:szCs w:val="22"/>
        </w:rPr>
      </w:pPr>
    </w:p>
    <w:p w14:paraId="0A9D9DB3" w14:textId="67424AD1" w:rsidR="001E2F3D" w:rsidRPr="006E0620" w:rsidRDefault="006E0620" w:rsidP="006E0620">
      <w:pPr>
        <w:tabs>
          <w:tab w:val="left" w:pos="6096"/>
        </w:tabs>
        <w:autoSpaceDE w:val="0"/>
        <w:autoSpaceDN w:val="0"/>
        <w:adjustRightInd w:val="0"/>
        <w:ind w:right="284" w:firstLine="36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1E2F3D" w:rsidRPr="006E0620">
        <w:rPr>
          <w:rFonts w:ascii="Arial" w:hAnsi="Arial" w:cs="Arial"/>
          <w:sz w:val="22"/>
          <w:szCs w:val="22"/>
        </w:rPr>
        <w:t>(</w:t>
      </w:r>
      <w:r w:rsidR="002D3AC4" w:rsidRPr="006E0620">
        <w:rPr>
          <w:rFonts w:ascii="Arial" w:hAnsi="Arial" w:cs="Arial"/>
          <w:sz w:val="22"/>
          <w:szCs w:val="22"/>
        </w:rPr>
        <w:t>Firma</w:t>
      </w:r>
      <w:r w:rsidR="00E7375D" w:rsidRPr="006E0620">
        <w:rPr>
          <w:rFonts w:ascii="Arial" w:hAnsi="Arial" w:cs="Arial"/>
          <w:sz w:val="22"/>
          <w:szCs w:val="22"/>
        </w:rPr>
        <w:t xml:space="preserve"> </w:t>
      </w:r>
      <w:r w:rsidR="001E2F3D" w:rsidRPr="006E0620">
        <w:rPr>
          <w:rFonts w:ascii="Arial" w:hAnsi="Arial" w:cs="Arial"/>
          <w:sz w:val="22"/>
          <w:szCs w:val="22"/>
        </w:rPr>
        <w:t xml:space="preserve">del </w:t>
      </w:r>
      <w:r w:rsidR="00D44E91" w:rsidRPr="006E0620">
        <w:rPr>
          <w:rFonts w:ascii="Arial" w:hAnsi="Arial" w:cs="Arial"/>
          <w:sz w:val="22"/>
          <w:szCs w:val="22"/>
        </w:rPr>
        <w:t>l</w:t>
      </w:r>
      <w:r w:rsidR="001E2F3D" w:rsidRPr="006E0620">
        <w:rPr>
          <w:rFonts w:ascii="Arial" w:hAnsi="Arial" w:cs="Arial"/>
          <w:sz w:val="22"/>
          <w:szCs w:val="22"/>
        </w:rPr>
        <w:t xml:space="preserve">egale </w:t>
      </w:r>
      <w:r w:rsidR="00D44E91" w:rsidRPr="006E0620">
        <w:rPr>
          <w:rFonts w:ascii="Arial" w:hAnsi="Arial" w:cs="Arial"/>
          <w:sz w:val="22"/>
          <w:szCs w:val="22"/>
        </w:rPr>
        <w:t>r</w:t>
      </w:r>
      <w:r w:rsidR="001E2F3D" w:rsidRPr="006E0620">
        <w:rPr>
          <w:rFonts w:ascii="Arial" w:hAnsi="Arial" w:cs="Arial"/>
          <w:sz w:val="22"/>
          <w:szCs w:val="22"/>
        </w:rPr>
        <w:t>appresentante)</w:t>
      </w:r>
      <w:r w:rsidR="0065644F" w:rsidRPr="006E0620">
        <w:rPr>
          <w:rFonts w:ascii="Arial" w:hAnsi="Arial" w:cs="Arial"/>
          <w:sz w:val="22"/>
          <w:szCs w:val="22"/>
        </w:rPr>
        <w:t xml:space="preserve"> </w:t>
      </w:r>
    </w:p>
    <w:p w14:paraId="5BB78E27" w14:textId="3C5355D6" w:rsidR="00E71F29" w:rsidRPr="006E0620" w:rsidRDefault="00E7375D" w:rsidP="00E7375D">
      <w:pPr>
        <w:rPr>
          <w:rFonts w:ascii="Arial" w:hAnsi="Arial" w:cs="Arial"/>
          <w:sz w:val="22"/>
          <w:szCs w:val="22"/>
        </w:rPr>
      </w:pPr>
      <w:r w:rsidRPr="006E0620">
        <w:rPr>
          <w:rFonts w:ascii="Arial" w:hAnsi="Arial" w:cs="Arial"/>
          <w:sz w:val="22"/>
          <w:szCs w:val="22"/>
        </w:rPr>
        <w:t xml:space="preserve">Data </w:t>
      </w:r>
      <w:sdt>
        <w:sdtPr>
          <w:rPr>
            <w:rFonts w:ascii="Arial" w:hAnsi="Arial" w:cs="Arial"/>
            <w:sz w:val="22"/>
            <w:szCs w:val="22"/>
          </w:rPr>
          <w:id w:val="1061367967"/>
          <w:placeholder>
            <w:docPart w:val="DefaultPlaceholder_-1854013437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D97EB1" w:rsidRPr="006E0620">
            <w:rPr>
              <w:rFonts w:ascii="Arial" w:hAnsi="Arial" w:cs="Arial"/>
              <w:sz w:val="22"/>
              <w:szCs w:val="22"/>
            </w:rPr>
            <w:t xml:space="preserve">                                             </w:t>
          </w:r>
        </w:sdtContent>
      </w:sdt>
    </w:p>
    <w:p w14:paraId="2BD55BDD" w14:textId="5B269A54" w:rsidR="00840945" w:rsidRPr="006E0620" w:rsidRDefault="00FA57C0" w:rsidP="00840945">
      <w:pPr>
        <w:ind w:left="3540" w:firstLine="708"/>
        <w:jc w:val="center"/>
        <w:rPr>
          <w:rFonts w:ascii="Arial" w:hAnsi="Arial" w:cs="Arial"/>
          <w:sz w:val="22"/>
          <w:szCs w:val="22"/>
        </w:rPr>
      </w:pPr>
      <w:r w:rsidRPr="006E0620">
        <w:rPr>
          <w:rFonts w:ascii="Arial" w:hAnsi="Arial" w:cs="Arial"/>
          <w:sz w:val="22"/>
          <w:szCs w:val="22"/>
        </w:rPr>
        <w:t xml:space="preserve">           </w:t>
      </w:r>
      <w:sdt>
        <w:sdtPr>
          <w:rPr>
            <w:rFonts w:ascii="Arial" w:hAnsi="Arial" w:cs="Arial"/>
            <w:sz w:val="22"/>
            <w:szCs w:val="22"/>
          </w:rPr>
          <w:id w:val="764575977"/>
          <w:placeholder>
            <w:docPart w:val="DefaultPlaceholder_-1854013440"/>
          </w:placeholder>
        </w:sdtPr>
        <w:sdtEndPr/>
        <w:sdtContent>
          <w:r w:rsidR="00D97EB1" w:rsidRPr="006E0620">
            <w:rPr>
              <w:rFonts w:ascii="Arial" w:hAnsi="Arial" w:cs="Arial"/>
              <w:sz w:val="22"/>
              <w:szCs w:val="22"/>
            </w:rPr>
            <w:t>______________________________</w:t>
          </w:r>
        </w:sdtContent>
      </w:sdt>
    </w:p>
    <w:p w14:paraId="33320421" w14:textId="43A1496E" w:rsidR="00757694" w:rsidRPr="004B36A5" w:rsidRDefault="00757694" w:rsidP="00840945">
      <w:pPr>
        <w:jc w:val="center"/>
        <w:rPr>
          <w:rFonts w:ascii="Arial" w:hAnsi="Arial" w:cs="Arial"/>
          <w:b/>
          <w:szCs w:val="22"/>
          <w:u w:val="single"/>
        </w:rPr>
      </w:pPr>
    </w:p>
    <w:p w14:paraId="1D8AD63B" w14:textId="72496408" w:rsidR="00FA57C0" w:rsidRPr="004B36A5" w:rsidRDefault="00FA57C0" w:rsidP="00840945">
      <w:pPr>
        <w:jc w:val="center"/>
        <w:rPr>
          <w:rFonts w:ascii="Arial" w:hAnsi="Arial" w:cs="Arial"/>
          <w:b/>
          <w:szCs w:val="22"/>
          <w:u w:val="single"/>
        </w:rPr>
      </w:pPr>
    </w:p>
    <w:p w14:paraId="048F7581" w14:textId="0E9B8D3D" w:rsidR="00FA57C0" w:rsidRPr="004B36A5" w:rsidRDefault="00FA57C0" w:rsidP="00840945">
      <w:pPr>
        <w:jc w:val="center"/>
        <w:rPr>
          <w:rFonts w:ascii="Arial" w:hAnsi="Arial" w:cs="Arial"/>
          <w:b/>
          <w:szCs w:val="22"/>
          <w:u w:val="single"/>
        </w:rPr>
      </w:pPr>
    </w:p>
    <w:p w14:paraId="3FA87E6B" w14:textId="3F4B42D4" w:rsidR="00FA57C0" w:rsidRPr="004B36A5" w:rsidRDefault="00FA57C0" w:rsidP="00BD464C">
      <w:pPr>
        <w:rPr>
          <w:rFonts w:ascii="Arial" w:hAnsi="Arial" w:cs="Arial"/>
          <w:b/>
          <w:szCs w:val="22"/>
          <w:u w:val="single"/>
        </w:rPr>
      </w:pPr>
    </w:p>
    <w:p w14:paraId="454F908A" w14:textId="1868C997" w:rsidR="00334E79" w:rsidRPr="004B36A5" w:rsidRDefault="00334E79" w:rsidP="00BD464C">
      <w:pPr>
        <w:rPr>
          <w:rFonts w:ascii="Arial" w:hAnsi="Arial" w:cs="Arial"/>
          <w:b/>
          <w:szCs w:val="22"/>
          <w:u w:val="single"/>
        </w:rPr>
      </w:pPr>
    </w:p>
    <w:p w14:paraId="070A55F7" w14:textId="3290895F" w:rsidR="00334E79" w:rsidRPr="004B36A5" w:rsidRDefault="00334E79" w:rsidP="00BD464C">
      <w:pPr>
        <w:rPr>
          <w:rFonts w:ascii="Arial" w:hAnsi="Arial" w:cs="Arial"/>
          <w:b/>
          <w:szCs w:val="22"/>
          <w:u w:val="single"/>
        </w:rPr>
      </w:pPr>
    </w:p>
    <w:p w14:paraId="6DF2D488" w14:textId="77777777" w:rsidR="00334E79" w:rsidRPr="004B36A5" w:rsidRDefault="00334E79" w:rsidP="00BD464C">
      <w:pPr>
        <w:rPr>
          <w:rFonts w:ascii="Arial" w:hAnsi="Arial" w:cs="Arial"/>
          <w:b/>
          <w:szCs w:val="22"/>
          <w:u w:val="single"/>
        </w:rPr>
      </w:pPr>
    </w:p>
    <w:p w14:paraId="1D21E6B8" w14:textId="3C9CF638" w:rsidR="00FA57C0" w:rsidRDefault="00FA57C0" w:rsidP="00840945">
      <w:pPr>
        <w:jc w:val="center"/>
        <w:rPr>
          <w:rFonts w:ascii="Arial" w:hAnsi="Arial" w:cs="Arial"/>
          <w:b/>
          <w:szCs w:val="22"/>
          <w:u w:val="single"/>
        </w:rPr>
      </w:pPr>
    </w:p>
    <w:p w14:paraId="6C9EA971" w14:textId="1DD751DC" w:rsidR="00D56F98" w:rsidRDefault="00D56F98" w:rsidP="00840945">
      <w:pPr>
        <w:jc w:val="center"/>
        <w:rPr>
          <w:rFonts w:ascii="Arial" w:hAnsi="Arial" w:cs="Arial"/>
          <w:b/>
          <w:szCs w:val="22"/>
          <w:u w:val="single"/>
        </w:rPr>
      </w:pPr>
    </w:p>
    <w:p w14:paraId="686C177F" w14:textId="77777777" w:rsidR="00D56F98" w:rsidRDefault="00D56F98" w:rsidP="00840945">
      <w:pPr>
        <w:jc w:val="center"/>
        <w:rPr>
          <w:rFonts w:ascii="Arial" w:hAnsi="Arial" w:cs="Arial"/>
          <w:b/>
          <w:szCs w:val="22"/>
          <w:u w:val="single"/>
        </w:rPr>
      </w:pPr>
    </w:p>
    <w:p w14:paraId="2ACB13B9" w14:textId="4BC078D9" w:rsidR="00DB151B" w:rsidRDefault="00DB151B" w:rsidP="00840945">
      <w:pPr>
        <w:jc w:val="center"/>
        <w:rPr>
          <w:rFonts w:ascii="Arial" w:hAnsi="Arial" w:cs="Arial"/>
          <w:b/>
          <w:szCs w:val="22"/>
          <w:u w:val="single"/>
        </w:rPr>
      </w:pPr>
    </w:p>
    <w:p w14:paraId="31E8F21A" w14:textId="509C9E0B" w:rsidR="00DB151B" w:rsidRDefault="00DB151B" w:rsidP="00840945">
      <w:pPr>
        <w:jc w:val="center"/>
        <w:rPr>
          <w:rFonts w:ascii="Arial" w:hAnsi="Arial" w:cs="Arial"/>
          <w:b/>
          <w:szCs w:val="22"/>
          <w:u w:val="single"/>
        </w:rPr>
      </w:pPr>
    </w:p>
    <w:p w14:paraId="2367FA98" w14:textId="77777777" w:rsidR="00DB151B" w:rsidRPr="004B36A5" w:rsidRDefault="00DB151B" w:rsidP="00840945">
      <w:pPr>
        <w:jc w:val="center"/>
        <w:rPr>
          <w:rFonts w:ascii="Arial" w:hAnsi="Arial" w:cs="Arial"/>
          <w:b/>
          <w:szCs w:val="22"/>
          <w:u w:val="single"/>
        </w:rPr>
      </w:pPr>
    </w:p>
    <w:p w14:paraId="20D52D79" w14:textId="77777777" w:rsidR="00247ADB" w:rsidRPr="004B36A5" w:rsidRDefault="00E1096A" w:rsidP="00E1096A">
      <w:pPr>
        <w:rPr>
          <w:rFonts w:ascii="Arial" w:hAnsi="Arial" w:cs="Arial"/>
          <w:b/>
          <w:szCs w:val="22"/>
          <w:u w:val="single"/>
        </w:rPr>
      </w:pPr>
      <w:r w:rsidRPr="004B36A5">
        <w:rPr>
          <w:rFonts w:ascii="Arial" w:hAnsi="Arial" w:cs="Arial"/>
          <w:b/>
          <w:szCs w:val="22"/>
          <w:u w:val="single"/>
        </w:rPr>
        <w:lastRenderedPageBreak/>
        <w:t xml:space="preserve">Allegato </w:t>
      </w:r>
      <w:r w:rsidR="00762AA5" w:rsidRPr="004B36A5">
        <w:rPr>
          <w:rFonts w:ascii="Arial" w:hAnsi="Arial" w:cs="Arial"/>
          <w:b/>
          <w:szCs w:val="22"/>
          <w:u w:val="single"/>
        </w:rPr>
        <w:t xml:space="preserve">A </w:t>
      </w:r>
      <w:r w:rsidRPr="004B36A5">
        <w:rPr>
          <w:rFonts w:ascii="Arial" w:hAnsi="Arial" w:cs="Arial"/>
          <w:b/>
          <w:szCs w:val="22"/>
          <w:u w:val="single"/>
        </w:rPr>
        <w:t xml:space="preserve">1 - </w:t>
      </w:r>
      <w:r w:rsidR="00D25441" w:rsidRPr="004B36A5">
        <w:rPr>
          <w:rFonts w:ascii="Arial" w:hAnsi="Arial" w:cs="Arial"/>
          <w:b/>
          <w:szCs w:val="22"/>
          <w:u w:val="single"/>
        </w:rPr>
        <w:t xml:space="preserve">Scheda anagrafica di </w:t>
      </w:r>
      <w:r w:rsidR="00BF0AC9" w:rsidRPr="004B36A5">
        <w:rPr>
          <w:rFonts w:ascii="Arial" w:hAnsi="Arial" w:cs="Arial"/>
          <w:b/>
          <w:szCs w:val="22"/>
          <w:u w:val="single"/>
        </w:rPr>
        <w:t>progetto</w:t>
      </w:r>
    </w:p>
    <w:p w14:paraId="77E8590F" w14:textId="77777777" w:rsidR="00757694" w:rsidRPr="004B36A5" w:rsidRDefault="00757694" w:rsidP="00A611D8">
      <w:pPr>
        <w:jc w:val="center"/>
        <w:rPr>
          <w:rFonts w:ascii="Arial" w:hAnsi="Arial" w:cs="Arial"/>
          <w:b/>
          <w:sz w:val="28"/>
          <w:szCs w:val="22"/>
        </w:rPr>
      </w:pPr>
    </w:p>
    <w:p w14:paraId="27AD9960" w14:textId="77777777" w:rsidR="0044393E" w:rsidRPr="004B36A5" w:rsidRDefault="0044393E" w:rsidP="00840945">
      <w:pPr>
        <w:pStyle w:val="Paragrafoelenco"/>
        <w:numPr>
          <w:ilvl w:val="0"/>
          <w:numId w:val="17"/>
        </w:numPr>
        <w:spacing w:before="120"/>
        <w:rPr>
          <w:rFonts w:ascii="Arial" w:hAnsi="Arial" w:cs="Arial"/>
          <w:sz w:val="20"/>
          <w:szCs w:val="20"/>
        </w:rPr>
      </w:pPr>
      <w:r w:rsidRPr="004B36A5">
        <w:rPr>
          <w:rFonts w:ascii="Arial" w:hAnsi="Arial" w:cs="Arial"/>
          <w:b/>
          <w:sz w:val="20"/>
          <w:szCs w:val="20"/>
          <w:u w:val="single"/>
        </w:rPr>
        <w:t>Soggetto assegnatario del contributo</w:t>
      </w:r>
    </w:p>
    <w:p w14:paraId="49E1B458" w14:textId="77777777" w:rsidR="0044393E" w:rsidRPr="004B36A5" w:rsidRDefault="0044393E" w:rsidP="0044393E">
      <w:pPr>
        <w:rPr>
          <w:rFonts w:ascii="Arial" w:hAnsi="Arial" w:cs="Arial"/>
          <w:sz w:val="20"/>
          <w:szCs w:val="20"/>
        </w:rPr>
      </w:pPr>
    </w:p>
    <w:p w14:paraId="72D05DD8" w14:textId="77777777" w:rsidR="0044393E" w:rsidRPr="004B36A5" w:rsidRDefault="0044393E" w:rsidP="0044393E">
      <w:pPr>
        <w:rPr>
          <w:rFonts w:ascii="Arial" w:hAnsi="Arial" w:cs="Arial"/>
          <w:sz w:val="20"/>
          <w:szCs w:val="20"/>
        </w:rPr>
      </w:pPr>
    </w:p>
    <w:p w14:paraId="3EAD2B6B" w14:textId="60145045" w:rsidR="0044393E" w:rsidRPr="004B36A5" w:rsidRDefault="0044393E" w:rsidP="00840945">
      <w:pPr>
        <w:jc w:val="both"/>
        <w:rPr>
          <w:rFonts w:ascii="Arial" w:hAnsi="Arial" w:cs="Arial"/>
          <w:sz w:val="20"/>
          <w:szCs w:val="20"/>
        </w:rPr>
      </w:pPr>
      <w:r w:rsidRPr="004B36A5">
        <w:rPr>
          <w:rFonts w:ascii="Arial" w:hAnsi="Arial" w:cs="Arial"/>
          <w:sz w:val="20"/>
          <w:szCs w:val="20"/>
        </w:rPr>
        <w:t>Denominazione soggetto</w:t>
      </w:r>
      <w:r w:rsidR="00D97EB1" w:rsidRPr="004B36A5">
        <w:rPr>
          <w:rFonts w:ascii="Arial" w:hAnsi="Arial" w:cs="Arial"/>
          <w:sz w:val="20"/>
          <w:szCs w:val="20"/>
        </w:rPr>
        <w:t xml:space="preserve"> beneficiario</w:t>
      </w:r>
      <w:r w:rsidRPr="004B36A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351605701"/>
          <w:placeholder>
            <w:docPart w:val="DefaultPlaceholder_-1854013440"/>
          </w:placeholder>
        </w:sdtPr>
        <w:sdtEndPr/>
        <w:sdtContent>
          <w:r w:rsidR="00D97EB1" w:rsidRPr="004B36A5">
            <w:rPr>
              <w:rFonts w:ascii="Arial" w:hAnsi="Arial" w:cs="Arial"/>
              <w:sz w:val="20"/>
              <w:szCs w:val="20"/>
            </w:rPr>
            <w:t xml:space="preserve">                                     </w:t>
          </w:r>
        </w:sdtContent>
      </w:sdt>
    </w:p>
    <w:p w14:paraId="53529EBB" w14:textId="4643EB61" w:rsidR="00FA57C0" w:rsidRPr="004B36A5" w:rsidRDefault="0044393E" w:rsidP="00840945">
      <w:pPr>
        <w:jc w:val="both"/>
        <w:rPr>
          <w:rFonts w:ascii="Arial" w:hAnsi="Arial" w:cs="Arial"/>
          <w:sz w:val="20"/>
          <w:szCs w:val="20"/>
        </w:rPr>
      </w:pPr>
      <w:r w:rsidRPr="004B36A5">
        <w:rPr>
          <w:rFonts w:ascii="Arial" w:hAnsi="Arial" w:cs="Arial"/>
          <w:sz w:val="20"/>
          <w:szCs w:val="20"/>
        </w:rPr>
        <w:t>Indirizzo</w:t>
      </w:r>
      <w:r w:rsidR="00FA57C0" w:rsidRPr="004B36A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86279140"/>
          <w:placeholder>
            <w:docPart w:val="DefaultPlaceholder_-1854013440"/>
          </w:placeholder>
        </w:sdtPr>
        <w:sdtEndPr/>
        <w:sdtContent>
          <w:r w:rsidR="00D97EB1" w:rsidRPr="004B36A5">
            <w:rPr>
              <w:rFonts w:ascii="Arial" w:hAnsi="Arial" w:cs="Arial"/>
              <w:sz w:val="20"/>
              <w:szCs w:val="20"/>
            </w:rPr>
            <w:t xml:space="preserve">                                        </w:t>
          </w:r>
        </w:sdtContent>
      </w:sdt>
      <w:r w:rsidR="00FA57C0" w:rsidRPr="004B36A5">
        <w:rPr>
          <w:rFonts w:ascii="Arial" w:hAnsi="Arial" w:cs="Arial"/>
          <w:sz w:val="20"/>
          <w:szCs w:val="20"/>
        </w:rPr>
        <w:t xml:space="preserve"> </w:t>
      </w:r>
    </w:p>
    <w:p w14:paraId="55821B88" w14:textId="03A12437" w:rsidR="00FA57C0" w:rsidRPr="004B36A5" w:rsidRDefault="0044393E" w:rsidP="00840945">
      <w:pPr>
        <w:jc w:val="both"/>
        <w:rPr>
          <w:rFonts w:ascii="Arial" w:hAnsi="Arial" w:cs="Arial"/>
          <w:sz w:val="20"/>
          <w:szCs w:val="20"/>
        </w:rPr>
      </w:pPr>
      <w:r w:rsidRPr="004B36A5">
        <w:rPr>
          <w:rFonts w:ascii="Arial" w:hAnsi="Arial" w:cs="Arial"/>
          <w:sz w:val="20"/>
          <w:szCs w:val="20"/>
        </w:rPr>
        <w:t xml:space="preserve">CAP </w:t>
      </w:r>
      <w:sdt>
        <w:sdtPr>
          <w:rPr>
            <w:rFonts w:ascii="Arial" w:hAnsi="Arial" w:cs="Arial"/>
            <w:sz w:val="20"/>
            <w:szCs w:val="20"/>
          </w:rPr>
          <w:id w:val="1448197916"/>
          <w:placeholder>
            <w:docPart w:val="DefaultPlaceholder_-1854013440"/>
          </w:placeholder>
        </w:sdtPr>
        <w:sdtEndPr/>
        <w:sdtContent>
          <w:r w:rsidR="00D97EB1" w:rsidRPr="004B36A5">
            <w:rPr>
              <w:rFonts w:ascii="Arial" w:hAnsi="Arial" w:cs="Arial"/>
              <w:sz w:val="20"/>
              <w:szCs w:val="20"/>
            </w:rPr>
            <w:t xml:space="preserve">                               </w:t>
          </w:r>
        </w:sdtContent>
      </w:sdt>
      <w:r w:rsidRPr="004B36A5">
        <w:rPr>
          <w:rFonts w:ascii="Arial" w:hAnsi="Arial" w:cs="Arial"/>
          <w:sz w:val="20"/>
          <w:szCs w:val="20"/>
        </w:rPr>
        <w:t xml:space="preserve"> </w:t>
      </w:r>
    </w:p>
    <w:p w14:paraId="612A3D53" w14:textId="4A6CA695" w:rsidR="0044393E" w:rsidRPr="004B36A5" w:rsidRDefault="0044393E" w:rsidP="00840945">
      <w:pPr>
        <w:jc w:val="both"/>
        <w:rPr>
          <w:rFonts w:ascii="Arial" w:hAnsi="Arial" w:cs="Arial"/>
          <w:sz w:val="20"/>
          <w:szCs w:val="20"/>
        </w:rPr>
      </w:pPr>
      <w:r w:rsidRPr="004B36A5">
        <w:rPr>
          <w:rFonts w:ascii="Arial" w:hAnsi="Arial" w:cs="Arial"/>
          <w:sz w:val="20"/>
          <w:szCs w:val="20"/>
        </w:rPr>
        <w:t>Comune</w:t>
      </w:r>
      <w:r w:rsidR="00FA57C0" w:rsidRPr="004B36A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291944595"/>
          <w:placeholder>
            <w:docPart w:val="DefaultPlaceholder_-1854013440"/>
          </w:placeholder>
        </w:sdtPr>
        <w:sdtEndPr/>
        <w:sdtContent>
          <w:r w:rsidR="00D97EB1" w:rsidRPr="004B36A5">
            <w:rPr>
              <w:rFonts w:ascii="Arial" w:hAnsi="Arial" w:cs="Arial"/>
              <w:sz w:val="20"/>
              <w:szCs w:val="20"/>
            </w:rPr>
            <w:t xml:space="preserve">                                                  </w:t>
          </w:r>
        </w:sdtContent>
      </w:sdt>
      <w:r w:rsidRPr="004B36A5">
        <w:rPr>
          <w:rFonts w:ascii="Arial" w:hAnsi="Arial" w:cs="Arial"/>
          <w:sz w:val="20"/>
          <w:szCs w:val="20"/>
        </w:rPr>
        <w:t xml:space="preserve"> Prov</w:t>
      </w:r>
      <w:r w:rsidR="00FA57C0" w:rsidRPr="004B36A5">
        <w:rPr>
          <w:rFonts w:ascii="Arial" w:hAnsi="Arial" w:cs="Arial"/>
          <w:sz w:val="20"/>
          <w:szCs w:val="20"/>
        </w:rPr>
        <w:t xml:space="preserve">. </w:t>
      </w:r>
      <w:sdt>
        <w:sdtPr>
          <w:rPr>
            <w:rFonts w:ascii="Arial" w:hAnsi="Arial" w:cs="Arial"/>
            <w:sz w:val="20"/>
            <w:szCs w:val="20"/>
          </w:rPr>
          <w:id w:val="1842746062"/>
          <w:placeholder>
            <w:docPart w:val="DefaultPlaceholder_-1854013440"/>
          </w:placeholder>
        </w:sdtPr>
        <w:sdtEndPr/>
        <w:sdtContent>
          <w:r w:rsidR="00D97EB1" w:rsidRPr="004B36A5">
            <w:rPr>
              <w:rFonts w:ascii="Arial" w:hAnsi="Arial" w:cs="Arial"/>
              <w:sz w:val="20"/>
              <w:szCs w:val="20"/>
            </w:rPr>
            <w:t xml:space="preserve">                        </w:t>
          </w:r>
        </w:sdtContent>
      </w:sdt>
    </w:p>
    <w:p w14:paraId="3F33F431" w14:textId="1CCFB84A" w:rsidR="00FA57C0" w:rsidRPr="004B36A5" w:rsidRDefault="0044393E" w:rsidP="00840945">
      <w:pPr>
        <w:jc w:val="both"/>
        <w:rPr>
          <w:rFonts w:ascii="Arial" w:hAnsi="Arial" w:cs="Arial"/>
          <w:sz w:val="20"/>
          <w:szCs w:val="20"/>
        </w:rPr>
      </w:pPr>
      <w:r w:rsidRPr="004B36A5">
        <w:rPr>
          <w:rFonts w:ascii="Arial" w:hAnsi="Arial" w:cs="Arial"/>
          <w:sz w:val="20"/>
          <w:szCs w:val="20"/>
        </w:rPr>
        <w:t>TEL</w:t>
      </w:r>
      <w:r w:rsidR="00FA57C0" w:rsidRPr="004B36A5">
        <w:rPr>
          <w:rFonts w:ascii="Arial" w:hAnsi="Arial" w:cs="Arial"/>
          <w:sz w:val="20"/>
          <w:szCs w:val="20"/>
        </w:rPr>
        <w:t xml:space="preserve">. </w:t>
      </w:r>
      <w:sdt>
        <w:sdtPr>
          <w:rPr>
            <w:rFonts w:ascii="Arial" w:hAnsi="Arial" w:cs="Arial"/>
            <w:sz w:val="20"/>
            <w:szCs w:val="20"/>
          </w:rPr>
          <w:id w:val="-1829662589"/>
          <w:placeholder>
            <w:docPart w:val="DefaultPlaceholder_-1854013440"/>
          </w:placeholder>
        </w:sdtPr>
        <w:sdtEndPr/>
        <w:sdtContent>
          <w:r w:rsidR="00D97EB1" w:rsidRPr="004B36A5">
            <w:rPr>
              <w:rFonts w:ascii="Arial" w:hAnsi="Arial" w:cs="Arial"/>
              <w:sz w:val="20"/>
              <w:szCs w:val="20"/>
            </w:rPr>
            <w:t xml:space="preserve">                                          </w:t>
          </w:r>
        </w:sdtContent>
      </w:sdt>
    </w:p>
    <w:p w14:paraId="52EDA923" w14:textId="2E772F8D" w:rsidR="00FA57C0" w:rsidRPr="004B36A5" w:rsidRDefault="0044393E" w:rsidP="00840945">
      <w:pPr>
        <w:jc w:val="both"/>
        <w:rPr>
          <w:rFonts w:ascii="Arial" w:hAnsi="Arial" w:cs="Arial"/>
          <w:sz w:val="20"/>
          <w:szCs w:val="20"/>
        </w:rPr>
      </w:pPr>
      <w:r w:rsidRPr="004B36A5">
        <w:rPr>
          <w:rFonts w:ascii="Arial" w:hAnsi="Arial" w:cs="Arial"/>
          <w:sz w:val="20"/>
          <w:szCs w:val="20"/>
        </w:rPr>
        <w:t xml:space="preserve">E-MAIL </w:t>
      </w:r>
      <w:sdt>
        <w:sdtPr>
          <w:rPr>
            <w:rFonts w:ascii="Arial" w:hAnsi="Arial" w:cs="Arial"/>
            <w:sz w:val="20"/>
            <w:szCs w:val="20"/>
          </w:rPr>
          <w:id w:val="268054747"/>
          <w:placeholder>
            <w:docPart w:val="DefaultPlaceholder_-1854013440"/>
          </w:placeholder>
        </w:sdtPr>
        <w:sdtEndPr/>
        <w:sdtContent>
          <w:r w:rsidR="00D97EB1" w:rsidRPr="004B36A5">
            <w:rPr>
              <w:rFonts w:ascii="Arial" w:hAnsi="Arial" w:cs="Arial"/>
              <w:sz w:val="20"/>
              <w:szCs w:val="20"/>
            </w:rPr>
            <w:t xml:space="preserve">                                                                 </w:t>
          </w:r>
        </w:sdtContent>
      </w:sdt>
    </w:p>
    <w:p w14:paraId="30DE46C6" w14:textId="17761607" w:rsidR="0044393E" w:rsidRPr="004B36A5" w:rsidRDefault="0044393E" w:rsidP="00840945">
      <w:pPr>
        <w:jc w:val="both"/>
        <w:rPr>
          <w:rFonts w:ascii="Arial" w:hAnsi="Arial" w:cs="Arial"/>
          <w:sz w:val="20"/>
          <w:szCs w:val="20"/>
        </w:rPr>
      </w:pPr>
      <w:r w:rsidRPr="004B36A5">
        <w:rPr>
          <w:rFonts w:ascii="Arial" w:hAnsi="Arial" w:cs="Arial"/>
          <w:sz w:val="20"/>
          <w:szCs w:val="20"/>
        </w:rPr>
        <w:t>PEC</w:t>
      </w:r>
      <w:r w:rsidR="00840945" w:rsidRPr="004B36A5">
        <w:rPr>
          <w:rFonts w:ascii="Arial" w:hAnsi="Arial" w:cs="Arial"/>
          <w:sz w:val="20"/>
          <w:szCs w:val="20"/>
        </w:rPr>
        <w:t xml:space="preserve"> </w:t>
      </w:r>
      <w:r w:rsidRPr="004B36A5">
        <w:rPr>
          <w:rFonts w:ascii="Arial" w:hAnsi="Arial" w:cs="Arial"/>
          <w:sz w:val="20"/>
          <w:szCs w:val="20"/>
        </w:rPr>
        <w:t>(obbligatoria)</w:t>
      </w:r>
      <w:r w:rsidR="00FA57C0" w:rsidRPr="004B36A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814323478"/>
          <w:placeholder>
            <w:docPart w:val="DefaultPlaceholder_-1854013440"/>
          </w:placeholder>
        </w:sdtPr>
        <w:sdtEndPr/>
        <w:sdtContent>
          <w:r w:rsidR="00D97EB1" w:rsidRPr="004B36A5">
            <w:rPr>
              <w:rFonts w:ascii="Arial" w:hAnsi="Arial" w:cs="Arial"/>
              <w:sz w:val="20"/>
              <w:szCs w:val="20"/>
            </w:rPr>
            <w:t xml:space="preserve">                                                   </w:t>
          </w:r>
        </w:sdtContent>
      </w:sdt>
    </w:p>
    <w:p w14:paraId="4844D209" w14:textId="079781A3" w:rsidR="00FA57C0" w:rsidRPr="004B36A5" w:rsidRDefault="0044393E" w:rsidP="00840945">
      <w:pPr>
        <w:jc w:val="both"/>
        <w:rPr>
          <w:rFonts w:ascii="Arial" w:hAnsi="Arial" w:cs="Arial"/>
          <w:sz w:val="20"/>
          <w:szCs w:val="20"/>
        </w:rPr>
      </w:pPr>
      <w:r w:rsidRPr="004B36A5">
        <w:rPr>
          <w:rFonts w:ascii="Arial" w:hAnsi="Arial" w:cs="Arial"/>
          <w:sz w:val="20"/>
          <w:szCs w:val="20"/>
        </w:rPr>
        <w:t>C</w:t>
      </w:r>
      <w:r w:rsidR="000E7BAE" w:rsidRPr="004B36A5">
        <w:rPr>
          <w:rFonts w:ascii="Arial" w:hAnsi="Arial" w:cs="Arial"/>
          <w:sz w:val="20"/>
          <w:szCs w:val="20"/>
        </w:rPr>
        <w:t>.</w:t>
      </w:r>
      <w:r w:rsidRPr="004B36A5">
        <w:rPr>
          <w:rFonts w:ascii="Arial" w:hAnsi="Arial" w:cs="Arial"/>
          <w:sz w:val="20"/>
          <w:szCs w:val="20"/>
        </w:rPr>
        <w:t>F</w:t>
      </w:r>
      <w:r w:rsidR="000E7BAE" w:rsidRPr="004B36A5">
        <w:rPr>
          <w:rFonts w:ascii="Arial" w:hAnsi="Arial" w:cs="Arial"/>
          <w:sz w:val="20"/>
          <w:szCs w:val="20"/>
        </w:rPr>
        <w:t>.</w:t>
      </w:r>
      <w:r w:rsidR="00FA57C0" w:rsidRPr="004B36A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960758162"/>
          <w:placeholder>
            <w:docPart w:val="DefaultPlaceholder_-1854013440"/>
          </w:placeholder>
        </w:sdtPr>
        <w:sdtEndPr/>
        <w:sdtContent>
          <w:r w:rsidR="00D97EB1" w:rsidRPr="004B36A5">
            <w:rPr>
              <w:rFonts w:ascii="Arial" w:hAnsi="Arial" w:cs="Arial"/>
              <w:sz w:val="20"/>
              <w:szCs w:val="20"/>
            </w:rPr>
            <w:t xml:space="preserve">                                                                  </w:t>
          </w:r>
        </w:sdtContent>
      </w:sdt>
    </w:p>
    <w:p w14:paraId="79C772AB" w14:textId="3AAC760C" w:rsidR="0044393E" w:rsidRPr="004B36A5" w:rsidRDefault="0044393E" w:rsidP="00840945">
      <w:pPr>
        <w:jc w:val="both"/>
        <w:rPr>
          <w:rFonts w:ascii="Arial" w:hAnsi="Arial" w:cs="Arial"/>
          <w:sz w:val="20"/>
          <w:szCs w:val="20"/>
        </w:rPr>
      </w:pPr>
      <w:r w:rsidRPr="004B36A5">
        <w:rPr>
          <w:rFonts w:ascii="Arial" w:hAnsi="Arial" w:cs="Arial"/>
          <w:sz w:val="20"/>
          <w:szCs w:val="20"/>
        </w:rPr>
        <w:t>P</w:t>
      </w:r>
      <w:r w:rsidR="000E7BAE" w:rsidRPr="004B36A5">
        <w:rPr>
          <w:rFonts w:ascii="Arial" w:hAnsi="Arial" w:cs="Arial"/>
          <w:sz w:val="20"/>
          <w:szCs w:val="20"/>
        </w:rPr>
        <w:t>.</w:t>
      </w:r>
      <w:r w:rsidRPr="004B36A5">
        <w:rPr>
          <w:rFonts w:ascii="Arial" w:hAnsi="Arial" w:cs="Arial"/>
          <w:sz w:val="20"/>
          <w:szCs w:val="20"/>
        </w:rPr>
        <w:t xml:space="preserve"> IVA </w:t>
      </w:r>
      <w:sdt>
        <w:sdtPr>
          <w:rPr>
            <w:rFonts w:ascii="Arial" w:hAnsi="Arial" w:cs="Arial"/>
            <w:sz w:val="20"/>
            <w:szCs w:val="20"/>
          </w:rPr>
          <w:id w:val="407040283"/>
          <w:placeholder>
            <w:docPart w:val="DefaultPlaceholder_-1854013440"/>
          </w:placeholder>
        </w:sdtPr>
        <w:sdtEndPr/>
        <w:sdtContent>
          <w:r w:rsidR="00D97EB1" w:rsidRPr="004B36A5">
            <w:rPr>
              <w:rFonts w:ascii="Arial" w:hAnsi="Arial" w:cs="Arial"/>
              <w:sz w:val="20"/>
              <w:szCs w:val="20"/>
            </w:rPr>
            <w:t xml:space="preserve">                                                   </w:t>
          </w:r>
        </w:sdtContent>
      </w:sdt>
    </w:p>
    <w:p w14:paraId="738708D2" w14:textId="77777777" w:rsidR="0044393E" w:rsidRPr="004B36A5" w:rsidRDefault="0044393E" w:rsidP="00840945">
      <w:pPr>
        <w:jc w:val="both"/>
        <w:rPr>
          <w:rFonts w:ascii="Arial" w:hAnsi="Arial" w:cs="Arial"/>
          <w:sz w:val="20"/>
          <w:szCs w:val="20"/>
        </w:rPr>
      </w:pPr>
    </w:p>
    <w:p w14:paraId="1E6A667D" w14:textId="77777777" w:rsidR="00840945" w:rsidRPr="004B36A5" w:rsidRDefault="0044393E" w:rsidP="00840945">
      <w:pPr>
        <w:spacing w:before="100" w:beforeAutospacing="1"/>
        <w:jc w:val="both"/>
        <w:rPr>
          <w:rFonts w:ascii="Arial" w:hAnsi="Arial" w:cs="Arial"/>
          <w:sz w:val="20"/>
          <w:szCs w:val="20"/>
        </w:rPr>
      </w:pPr>
      <w:r w:rsidRPr="004B36A5">
        <w:rPr>
          <w:rFonts w:ascii="Arial" w:hAnsi="Arial" w:cs="Arial"/>
          <w:b/>
          <w:sz w:val="20"/>
          <w:szCs w:val="20"/>
        </w:rPr>
        <w:t>Referente di progetto</w:t>
      </w:r>
      <w:r w:rsidR="00E7375D" w:rsidRPr="004B36A5">
        <w:rPr>
          <w:rFonts w:ascii="Arial" w:hAnsi="Arial" w:cs="Arial"/>
          <w:sz w:val="20"/>
          <w:szCs w:val="20"/>
        </w:rPr>
        <w:t xml:space="preserve"> (da contattare in caso di necessità)</w:t>
      </w:r>
      <w:r w:rsidRPr="004B36A5">
        <w:rPr>
          <w:rFonts w:ascii="Arial" w:hAnsi="Arial" w:cs="Arial"/>
          <w:sz w:val="20"/>
          <w:szCs w:val="20"/>
        </w:rPr>
        <w:t>:</w:t>
      </w:r>
    </w:p>
    <w:p w14:paraId="0FACF11A" w14:textId="12D260C8" w:rsidR="00FA57C0" w:rsidRPr="004B36A5" w:rsidRDefault="0044393E" w:rsidP="00FA57C0">
      <w:pPr>
        <w:jc w:val="both"/>
        <w:rPr>
          <w:rFonts w:ascii="Arial" w:hAnsi="Arial" w:cs="Arial"/>
          <w:sz w:val="20"/>
          <w:szCs w:val="20"/>
        </w:rPr>
      </w:pPr>
      <w:r w:rsidRPr="004B36A5">
        <w:rPr>
          <w:rFonts w:ascii="Arial" w:hAnsi="Arial" w:cs="Arial"/>
          <w:sz w:val="20"/>
          <w:szCs w:val="20"/>
        </w:rPr>
        <w:t xml:space="preserve">Nominativo: </w:t>
      </w:r>
      <w:sdt>
        <w:sdtPr>
          <w:rPr>
            <w:rFonts w:ascii="Arial" w:hAnsi="Arial" w:cs="Arial"/>
            <w:sz w:val="20"/>
            <w:szCs w:val="20"/>
          </w:rPr>
          <w:id w:val="-1536799967"/>
          <w:placeholder>
            <w:docPart w:val="DefaultPlaceholder_-1854013440"/>
          </w:placeholder>
        </w:sdtPr>
        <w:sdtEndPr/>
        <w:sdtContent>
          <w:r w:rsidR="00D97EB1" w:rsidRPr="004B36A5">
            <w:rPr>
              <w:rFonts w:ascii="Arial" w:hAnsi="Arial" w:cs="Arial"/>
              <w:sz w:val="20"/>
              <w:szCs w:val="20"/>
            </w:rPr>
            <w:t xml:space="preserve">                                                </w:t>
          </w:r>
        </w:sdtContent>
      </w:sdt>
    </w:p>
    <w:p w14:paraId="1123BF16" w14:textId="66C5E3E2" w:rsidR="00FA57C0" w:rsidRPr="004B36A5" w:rsidRDefault="0044393E" w:rsidP="00FA57C0">
      <w:pPr>
        <w:jc w:val="both"/>
        <w:rPr>
          <w:rFonts w:ascii="Arial" w:hAnsi="Arial" w:cs="Arial"/>
          <w:sz w:val="20"/>
          <w:szCs w:val="20"/>
        </w:rPr>
      </w:pPr>
      <w:r w:rsidRPr="004B36A5">
        <w:rPr>
          <w:rFonts w:ascii="Arial" w:hAnsi="Arial" w:cs="Arial"/>
          <w:sz w:val="20"/>
          <w:szCs w:val="20"/>
        </w:rPr>
        <w:t xml:space="preserve">Telefono: </w:t>
      </w:r>
      <w:sdt>
        <w:sdtPr>
          <w:rPr>
            <w:rFonts w:ascii="Arial" w:hAnsi="Arial" w:cs="Arial"/>
            <w:sz w:val="20"/>
            <w:szCs w:val="20"/>
          </w:rPr>
          <w:id w:val="-612740608"/>
          <w:placeholder>
            <w:docPart w:val="DefaultPlaceholder_-1854013440"/>
          </w:placeholder>
        </w:sdtPr>
        <w:sdtEndPr/>
        <w:sdtContent>
          <w:r w:rsidR="00D97EB1" w:rsidRPr="004B36A5">
            <w:rPr>
              <w:rFonts w:ascii="Arial" w:hAnsi="Arial" w:cs="Arial"/>
              <w:sz w:val="20"/>
              <w:szCs w:val="20"/>
            </w:rPr>
            <w:t xml:space="preserve">                                           </w:t>
          </w:r>
        </w:sdtContent>
      </w:sdt>
      <w:r w:rsidR="00FA57C0" w:rsidRPr="004B36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7375D" w:rsidRPr="004B36A5">
        <w:rPr>
          <w:rFonts w:ascii="Arial" w:hAnsi="Arial" w:cs="Arial"/>
          <w:sz w:val="20"/>
          <w:szCs w:val="20"/>
        </w:rPr>
        <w:t>cell</w:t>
      </w:r>
      <w:proofErr w:type="spellEnd"/>
      <w:r w:rsidR="00840945" w:rsidRPr="004B36A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968883417"/>
          <w:placeholder>
            <w:docPart w:val="DefaultPlaceholder_-1854013440"/>
          </w:placeholder>
        </w:sdtPr>
        <w:sdtEndPr/>
        <w:sdtContent>
          <w:r w:rsidR="00D97EB1" w:rsidRPr="004B36A5">
            <w:rPr>
              <w:rFonts w:ascii="Arial" w:hAnsi="Arial" w:cs="Arial"/>
              <w:sz w:val="20"/>
              <w:szCs w:val="20"/>
            </w:rPr>
            <w:t xml:space="preserve">                                           </w:t>
          </w:r>
        </w:sdtContent>
      </w:sdt>
    </w:p>
    <w:p w14:paraId="76552507" w14:textId="3DCE4DCE" w:rsidR="00757694" w:rsidRPr="004B36A5" w:rsidRDefault="0044393E" w:rsidP="00FA57C0">
      <w:pPr>
        <w:jc w:val="both"/>
        <w:rPr>
          <w:rFonts w:ascii="Arial" w:hAnsi="Arial" w:cs="Arial"/>
          <w:sz w:val="20"/>
          <w:szCs w:val="20"/>
        </w:rPr>
      </w:pPr>
      <w:r w:rsidRPr="004B36A5">
        <w:rPr>
          <w:rFonts w:ascii="Arial" w:hAnsi="Arial" w:cs="Arial"/>
          <w:sz w:val="20"/>
          <w:szCs w:val="20"/>
        </w:rPr>
        <w:t>E mail</w:t>
      </w:r>
      <w:r w:rsidR="00FA57C0" w:rsidRPr="004B36A5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1435400317"/>
          <w:placeholder>
            <w:docPart w:val="DefaultPlaceholder_-1854013440"/>
          </w:placeholder>
        </w:sdtPr>
        <w:sdtEndPr/>
        <w:sdtContent>
          <w:r w:rsidR="00D97EB1" w:rsidRPr="004B36A5">
            <w:rPr>
              <w:rFonts w:ascii="Arial" w:hAnsi="Arial" w:cs="Arial"/>
              <w:sz w:val="20"/>
              <w:szCs w:val="20"/>
            </w:rPr>
            <w:t xml:space="preserve">                                               </w:t>
          </w:r>
        </w:sdtContent>
      </w:sdt>
    </w:p>
    <w:p w14:paraId="61938409" w14:textId="77777777" w:rsidR="00757694" w:rsidRPr="004B36A5" w:rsidRDefault="00757694" w:rsidP="00840945">
      <w:pPr>
        <w:spacing w:line="480" w:lineRule="auto"/>
        <w:jc w:val="both"/>
        <w:rPr>
          <w:rFonts w:ascii="Arial" w:hAnsi="Arial" w:cs="Arial"/>
          <w:sz w:val="20"/>
          <w:szCs w:val="20"/>
        </w:rPr>
      </w:pPr>
    </w:p>
    <w:p w14:paraId="733D2622" w14:textId="610CA10C" w:rsidR="00757694" w:rsidRPr="004B36A5" w:rsidRDefault="00840945" w:rsidP="00757694">
      <w:pPr>
        <w:pStyle w:val="Paragrafoelenco"/>
        <w:numPr>
          <w:ilvl w:val="0"/>
          <w:numId w:val="17"/>
        </w:numPr>
        <w:spacing w:before="120" w:line="276" w:lineRule="auto"/>
        <w:rPr>
          <w:rFonts w:ascii="Arial" w:hAnsi="Arial" w:cs="Arial"/>
          <w:b/>
          <w:sz w:val="20"/>
          <w:szCs w:val="20"/>
          <w:u w:val="single"/>
        </w:rPr>
      </w:pPr>
      <w:r w:rsidRPr="004B36A5">
        <w:rPr>
          <w:rFonts w:ascii="Arial" w:hAnsi="Arial" w:cs="Arial"/>
          <w:b/>
          <w:sz w:val="20"/>
          <w:szCs w:val="20"/>
          <w:u w:val="single"/>
        </w:rPr>
        <w:t xml:space="preserve">Soggetti </w:t>
      </w:r>
      <w:proofErr w:type="spellStart"/>
      <w:r w:rsidRPr="004B36A5">
        <w:rPr>
          <w:rFonts w:ascii="Arial" w:hAnsi="Arial" w:cs="Arial"/>
          <w:b/>
          <w:sz w:val="20"/>
          <w:szCs w:val="20"/>
          <w:u w:val="single"/>
        </w:rPr>
        <w:t>a</w:t>
      </w:r>
      <w:r w:rsidR="006E0620">
        <w:rPr>
          <w:rFonts w:ascii="Arial" w:hAnsi="Arial" w:cs="Arial"/>
          <w:b/>
          <w:sz w:val="20"/>
          <w:szCs w:val="20"/>
          <w:u w:val="single"/>
        </w:rPr>
        <w:t>ggrageti</w:t>
      </w:r>
      <w:proofErr w:type="spellEnd"/>
      <w:r w:rsidRPr="004B36A5">
        <w:rPr>
          <w:rFonts w:ascii="Arial" w:hAnsi="Arial" w:cs="Arial"/>
          <w:b/>
          <w:sz w:val="20"/>
          <w:szCs w:val="20"/>
          <w:u w:val="single"/>
        </w:rPr>
        <w:t xml:space="preserve"> del progetto</w:t>
      </w:r>
      <w:r w:rsidR="00855E64" w:rsidRPr="004B36A5">
        <w:rPr>
          <w:rFonts w:ascii="Arial" w:hAnsi="Arial" w:cs="Arial"/>
          <w:b/>
          <w:sz w:val="20"/>
          <w:szCs w:val="20"/>
          <w:u w:val="single"/>
        </w:rPr>
        <w:t xml:space="preserve"> (</w:t>
      </w:r>
      <w:r w:rsidR="00757694" w:rsidRPr="004B36A5">
        <w:rPr>
          <w:rStyle w:val="Rimandonotaapidipagina"/>
          <w:rFonts w:ascii="Arial" w:hAnsi="Arial" w:cs="Arial"/>
          <w:b/>
          <w:sz w:val="20"/>
          <w:szCs w:val="20"/>
          <w:u w:val="single"/>
        </w:rPr>
        <w:footnoteReference w:id="1"/>
      </w:r>
      <w:r w:rsidR="00855E64" w:rsidRPr="004B36A5">
        <w:rPr>
          <w:rFonts w:ascii="Arial" w:hAnsi="Arial" w:cs="Arial"/>
          <w:b/>
          <w:sz w:val="20"/>
          <w:szCs w:val="20"/>
          <w:u w:val="single"/>
        </w:rPr>
        <w:t>)</w:t>
      </w:r>
    </w:p>
    <w:p w14:paraId="17088D5B" w14:textId="0684ADA1" w:rsidR="00757694" w:rsidRPr="004B36A5" w:rsidRDefault="00757694" w:rsidP="00F74D1E">
      <w:pPr>
        <w:pStyle w:val="Paragrafoelenco"/>
        <w:ind w:left="720"/>
        <w:rPr>
          <w:rFonts w:ascii="Arial" w:hAnsi="Arial" w:cs="Arial"/>
          <w:b/>
          <w:i/>
          <w:sz w:val="18"/>
          <w:szCs w:val="18"/>
          <w:u w:val="single"/>
        </w:rPr>
      </w:pPr>
      <w:r w:rsidRPr="004B36A5">
        <w:rPr>
          <w:rFonts w:ascii="Arial" w:hAnsi="Arial" w:cs="Arial"/>
          <w:i/>
          <w:sz w:val="18"/>
          <w:szCs w:val="18"/>
        </w:rPr>
        <w:t xml:space="preserve">N.B. nel caso in cui lo spazio non risulti sufficiente, allegare ulteriore file denominato con il medesimo titolo e indicare “vedi file allegato” </w:t>
      </w:r>
    </w:p>
    <w:p w14:paraId="3E23AC62" w14:textId="77777777" w:rsidR="00840945" w:rsidRPr="004B36A5" w:rsidRDefault="00840945" w:rsidP="00840945">
      <w:pPr>
        <w:rPr>
          <w:rFonts w:ascii="Arial" w:hAnsi="Arial" w:cs="Arial"/>
          <w:b/>
          <w:sz w:val="20"/>
          <w:szCs w:val="20"/>
          <w:u w:val="single"/>
        </w:rPr>
      </w:pPr>
    </w:p>
    <w:p w14:paraId="44C259D5" w14:textId="0837CBE9" w:rsidR="00FA57C0" w:rsidRPr="004B36A5" w:rsidRDefault="00840945" w:rsidP="00FA57C0">
      <w:pPr>
        <w:pStyle w:val="Paragrafoelenco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4B36A5">
        <w:rPr>
          <w:rFonts w:ascii="Arial" w:hAnsi="Arial" w:cs="Arial"/>
          <w:sz w:val="20"/>
          <w:szCs w:val="20"/>
        </w:rPr>
        <w:t xml:space="preserve">Denominazione </w:t>
      </w:r>
      <w:sdt>
        <w:sdtPr>
          <w:rPr>
            <w:rFonts w:ascii="Arial" w:hAnsi="Arial" w:cs="Arial"/>
            <w:sz w:val="20"/>
            <w:szCs w:val="20"/>
          </w:rPr>
          <w:id w:val="1985654117"/>
          <w:placeholder>
            <w:docPart w:val="DefaultPlaceholder_-1854013440"/>
          </w:placeholder>
        </w:sdtPr>
        <w:sdtEndPr/>
        <w:sdtContent>
          <w:r w:rsidR="00235E88" w:rsidRPr="004B36A5">
            <w:rPr>
              <w:rFonts w:ascii="Arial" w:hAnsi="Arial" w:cs="Arial"/>
              <w:sz w:val="20"/>
              <w:szCs w:val="20"/>
            </w:rPr>
            <w:t xml:space="preserve">                                 </w:t>
          </w:r>
        </w:sdtContent>
      </w:sdt>
    </w:p>
    <w:p w14:paraId="5A8AF1BB" w14:textId="019C2AC3" w:rsidR="00FA57C0" w:rsidRPr="004B36A5" w:rsidRDefault="00840945" w:rsidP="00FA57C0">
      <w:pPr>
        <w:pStyle w:val="Paragrafoelenco"/>
        <w:ind w:left="720"/>
        <w:rPr>
          <w:rFonts w:ascii="Arial" w:hAnsi="Arial" w:cs="Arial"/>
          <w:sz w:val="20"/>
          <w:szCs w:val="20"/>
        </w:rPr>
      </w:pPr>
      <w:r w:rsidRPr="004B36A5">
        <w:rPr>
          <w:rFonts w:ascii="Arial" w:hAnsi="Arial" w:cs="Arial"/>
          <w:sz w:val="20"/>
          <w:szCs w:val="20"/>
        </w:rPr>
        <w:t xml:space="preserve">Sede legale </w:t>
      </w:r>
      <w:sdt>
        <w:sdtPr>
          <w:rPr>
            <w:rFonts w:ascii="Arial" w:hAnsi="Arial" w:cs="Arial"/>
            <w:sz w:val="20"/>
            <w:szCs w:val="20"/>
          </w:rPr>
          <w:id w:val="-2116196468"/>
          <w:placeholder>
            <w:docPart w:val="DefaultPlaceholder_-1854013440"/>
          </w:placeholder>
        </w:sdtPr>
        <w:sdtEndPr/>
        <w:sdtContent>
          <w:r w:rsidR="00235E88" w:rsidRPr="004B36A5">
            <w:rPr>
              <w:rFonts w:ascii="Arial" w:hAnsi="Arial" w:cs="Arial"/>
              <w:sz w:val="20"/>
              <w:szCs w:val="20"/>
            </w:rPr>
            <w:t xml:space="preserve">                                         </w:t>
          </w:r>
        </w:sdtContent>
      </w:sdt>
      <w:r w:rsidRPr="004B36A5">
        <w:rPr>
          <w:rFonts w:ascii="Arial" w:hAnsi="Arial" w:cs="Arial"/>
          <w:sz w:val="20"/>
          <w:szCs w:val="20"/>
        </w:rPr>
        <w:t xml:space="preserve"> </w:t>
      </w:r>
    </w:p>
    <w:p w14:paraId="04B1AF7F" w14:textId="41DA94C4" w:rsidR="00757694" w:rsidRPr="004B36A5" w:rsidRDefault="00840945" w:rsidP="00FA57C0">
      <w:pPr>
        <w:pStyle w:val="Paragrafoelenco"/>
        <w:ind w:left="720"/>
        <w:rPr>
          <w:rFonts w:ascii="Arial" w:hAnsi="Arial" w:cs="Arial"/>
          <w:sz w:val="20"/>
          <w:szCs w:val="20"/>
        </w:rPr>
      </w:pPr>
      <w:r w:rsidRPr="004B36A5">
        <w:rPr>
          <w:rFonts w:ascii="Arial" w:hAnsi="Arial" w:cs="Arial"/>
          <w:sz w:val="20"/>
          <w:szCs w:val="20"/>
        </w:rPr>
        <w:t>C.F./</w:t>
      </w:r>
      <w:proofErr w:type="spellStart"/>
      <w:r w:rsidRPr="004B36A5">
        <w:rPr>
          <w:rFonts w:ascii="Arial" w:hAnsi="Arial" w:cs="Arial"/>
          <w:sz w:val="20"/>
          <w:szCs w:val="20"/>
        </w:rPr>
        <w:t>P.Iva</w:t>
      </w:r>
      <w:proofErr w:type="spellEnd"/>
      <w:r w:rsidRPr="004B36A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295338392"/>
          <w:placeholder>
            <w:docPart w:val="DefaultPlaceholder_-1854013440"/>
          </w:placeholder>
        </w:sdtPr>
        <w:sdtEndPr/>
        <w:sdtContent>
          <w:r w:rsidR="00235E88" w:rsidRPr="004B36A5">
            <w:rPr>
              <w:rFonts w:ascii="Arial" w:hAnsi="Arial" w:cs="Arial"/>
              <w:sz w:val="20"/>
              <w:szCs w:val="20"/>
            </w:rPr>
            <w:t xml:space="preserve">                                              </w:t>
          </w:r>
        </w:sdtContent>
      </w:sdt>
    </w:p>
    <w:p w14:paraId="2FA6416D" w14:textId="77777777" w:rsidR="00757694" w:rsidRPr="004B36A5" w:rsidRDefault="00757694" w:rsidP="00757694">
      <w:pPr>
        <w:pStyle w:val="Paragrafoelenco"/>
        <w:ind w:left="720"/>
        <w:rPr>
          <w:rFonts w:ascii="Arial" w:hAnsi="Arial" w:cs="Arial"/>
          <w:sz w:val="20"/>
          <w:szCs w:val="20"/>
        </w:rPr>
      </w:pPr>
    </w:p>
    <w:p w14:paraId="2AA15DD4" w14:textId="67A1DFE5" w:rsidR="00FA57C0" w:rsidRPr="004B36A5" w:rsidRDefault="00FA57C0" w:rsidP="00FA57C0">
      <w:pPr>
        <w:pStyle w:val="Paragrafoelenco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4B36A5">
        <w:rPr>
          <w:rFonts w:ascii="Arial" w:hAnsi="Arial" w:cs="Arial"/>
          <w:sz w:val="20"/>
          <w:szCs w:val="20"/>
        </w:rPr>
        <w:t xml:space="preserve">Denominazione </w:t>
      </w:r>
      <w:sdt>
        <w:sdtPr>
          <w:rPr>
            <w:rFonts w:ascii="Arial" w:hAnsi="Arial" w:cs="Arial"/>
            <w:sz w:val="20"/>
            <w:szCs w:val="20"/>
          </w:rPr>
          <w:id w:val="-372922123"/>
          <w:placeholder>
            <w:docPart w:val="815D5830BBD64838AD51C698C3ED0763"/>
          </w:placeholder>
        </w:sdtPr>
        <w:sdtEndPr/>
        <w:sdtContent>
          <w:r w:rsidR="00235E88" w:rsidRPr="004B36A5">
            <w:rPr>
              <w:rFonts w:ascii="Arial" w:hAnsi="Arial" w:cs="Arial"/>
              <w:sz w:val="20"/>
              <w:szCs w:val="20"/>
            </w:rPr>
            <w:t xml:space="preserve">                                 </w:t>
          </w:r>
        </w:sdtContent>
      </w:sdt>
    </w:p>
    <w:p w14:paraId="0B995E6B" w14:textId="5B5369D1" w:rsidR="00FA57C0" w:rsidRPr="004B36A5" w:rsidRDefault="00FA57C0" w:rsidP="00FA57C0">
      <w:pPr>
        <w:pStyle w:val="Paragrafoelenco"/>
        <w:ind w:left="720"/>
        <w:rPr>
          <w:rFonts w:ascii="Arial" w:hAnsi="Arial" w:cs="Arial"/>
          <w:sz w:val="20"/>
          <w:szCs w:val="20"/>
        </w:rPr>
      </w:pPr>
      <w:r w:rsidRPr="004B36A5">
        <w:rPr>
          <w:rFonts w:ascii="Arial" w:hAnsi="Arial" w:cs="Arial"/>
          <w:sz w:val="20"/>
          <w:szCs w:val="20"/>
        </w:rPr>
        <w:t xml:space="preserve">Sede legale </w:t>
      </w:r>
      <w:sdt>
        <w:sdtPr>
          <w:rPr>
            <w:rFonts w:ascii="Arial" w:hAnsi="Arial" w:cs="Arial"/>
            <w:sz w:val="20"/>
            <w:szCs w:val="20"/>
          </w:rPr>
          <w:id w:val="609083614"/>
          <w:placeholder>
            <w:docPart w:val="815D5830BBD64838AD51C698C3ED0763"/>
          </w:placeholder>
        </w:sdtPr>
        <w:sdtEndPr/>
        <w:sdtContent>
          <w:r w:rsidR="00235E88" w:rsidRPr="004B36A5">
            <w:rPr>
              <w:rFonts w:ascii="Arial" w:hAnsi="Arial" w:cs="Arial"/>
              <w:sz w:val="20"/>
              <w:szCs w:val="20"/>
            </w:rPr>
            <w:t xml:space="preserve">                                           </w:t>
          </w:r>
        </w:sdtContent>
      </w:sdt>
      <w:r w:rsidRPr="004B36A5">
        <w:rPr>
          <w:rFonts w:ascii="Arial" w:hAnsi="Arial" w:cs="Arial"/>
          <w:sz w:val="20"/>
          <w:szCs w:val="20"/>
        </w:rPr>
        <w:t xml:space="preserve"> </w:t>
      </w:r>
    </w:p>
    <w:p w14:paraId="3C4796EE" w14:textId="54B85DB7" w:rsidR="00757694" w:rsidRPr="004B36A5" w:rsidRDefault="00FA57C0" w:rsidP="00FA57C0">
      <w:pPr>
        <w:pStyle w:val="Paragrafoelenco"/>
        <w:ind w:left="720"/>
        <w:rPr>
          <w:rFonts w:ascii="Arial" w:hAnsi="Arial" w:cs="Arial"/>
          <w:sz w:val="20"/>
          <w:szCs w:val="20"/>
        </w:rPr>
      </w:pPr>
      <w:r w:rsidRPr="004B36A5">
        <w:rPr>
          <w:rFonts w:ascii="Arial" w:hAnsi="Arial" w:cs="Arial"/>
          <w:sz w:val="20"/>
          <w:szCs w:val="20"/>
        </w:rPr>
        <w:t>C.F./</w:t>
      </w:r>
      <w:proofErr w:type="spellStart"/>
      <w:r w:rsidRPr="004B36A5">
        <w:rPr>
          <w:rFonts w:ascii="Arial" w:hAnsi="Arial" w:cs="Arial"/>
          <w:sz w:val="20"/>
          <w:szCs w:val="20"/>
        </w:rPr>
        <w:t>P.Iva</w:t>
      </w:r>
      <w:proofErr w:type="spellEnd"/>
      <w:r w:rsidRPr="004B36A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452830030"/>
          <w:placeholder>
            <w:docPart w:val="815D5830BBD64838AD51C698C3ED0763"/>
          </w:placeholder>
        </w:sdtPr>
        <w:sdtEndPr/>
        <w:sdtContent>
          <w:r w:rsidR="00235E88" w:rsidRPr="004B36A5">
            <w:rPr>
              <w:rFonts w:ascii="Arial" w:hAnsi="Arial" w:cs="Arial"/>
              <w:sz w:val="20"/>
              <w:szCs w:val="20"/>
            </w:rPr>
            <w:t xml:space="preserve">                                        </w:t>
          </w:r>
        </w:sdtContent>
      </w:sdt>
    </w:p>
    <w:p w14:paraId="4B8FC2A1" w14:textId="77777777" w:rsidR="00FA57C0" w:rsidRPr="004B36A5" w:rsidRDefault="00FA57C0" w:rsidP="00FA57C0">
      <w:pPr>
        <w:pStyle w:val="Paragrafoelenco"/>
        <w:ind w:left="720"/>
        <w:rPr>
          <w:rFonts w:ascii="Arial" w:hAnsi="Arial" w:cs="Arial"/>
          <w:sz w:val="20"/>
          <w:szCs w:val="20"/>
        </w:rPr>
      </w:pPr>
    </w:p>
    <w:p w14:paraId="5C0C58F0" w14:textId="08F9B91E" w:rsidR="00FA57C0" w:rsidRPr="004B36A5" w:rsidRDefault="00FA57C0" w:rsidP="00FA57C0">
      <w:pPr>
        <w:pStyle w:val="Paragrafoelenco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4B36A5">
        <w:rPr>
          <w:rFonts w:ascii="Arial" w:hAnsi="Arial" w:cs="Arial"/>
          <w:sz w:val="20"/>
          <w:szCs w:val="20"/>
        </w:rPr>
        <w:t xml:space="preserve">Denominazione </w:t>
      </w:r>
      <w:sdt>
        <w:sdtPr>
          <w:rPr>
            <w:rFonts w:ascii="Arial" w:hAnsi="Arial" w:cs="Arial"/>
            <w:sz w:val="20"/>
            <w:szCs w:val="20"/>
          </w:rPr>
          <w:id w:val="-900444213"/>
          <w:placeholder>
            <w:docPart w:val="F878A80381F84BAA86FF0B933CBA9EBC"/>
          </w:placeholder>
        </w:sdtPr>
        <w:sdtEndPr/>
        <w:sdtContent>
          <w:r w:rsidR="00235E88" w:rsidRPr="004B36A5">
            <w:rPr>
              <w:rFonts w:ascii="Arial" w:hAnsi="Arial" w:cs="Arial"/>
              <w:sz w:val="20"/>
              <w:szCs w:val="20"/>
            </w:rPr>
            <w:t xml:space="preserve">                                           </w:t>
          </w:r>
        </w:sdtContent>
      </w:sdt>
    </w:p>
    <w:p w14:paraId="736C6A96" w14:textId="1937FF5F" w:rsidR="00FA57C0" w:rsidRPr="004B36A5" w:rsidRDefault="00FA57C0" w:rsidP="00FA57C0">
      <w:pPr>
        <w:pStyle w:val="Paragrafoelenco"/>
        <w:ind w:left="720"/>
        <w:rPr>
          <w:rFonts w:ascii="Arial" w:hAnsi="Arial" w:cs="Arial"/>
          <w:sz w:val="20"/>
          <w:szCs w:val="20"/>
        </w:rPr>
      </w:pPr>
      <w:r w:rsidRPr="004B36A5">
        <w:rPr>
          <w:rFonts w:ascii="Arial" w:hAnsi="Arial" w:cs="Arial"/>
          <w:sz w:val="20"/>
          <w:szCs w:val="20"/>
        </w:rPr>
        <w:t xml:space="preserve">Sede legale </w:t>
      </w:r>
      <w:sdt>
        <w:sdtPr>
          <w:rPr>
            <w:rFonts w:ascii="Arial" w:hAnsi="Arial" w:cs="Arial"/>
            <w:sz w:val="20"/>
            <w:szCs w:val="20"/>
          </w:rPr>
          <w:id w:val="2016258438"/>
          <w:placeholder>
            <w:docPart w:val="F878A80381F84BAA86FF0B933CBA9EBC"/>
          </w:placeholder>
        </w:sdtPr>
        <w:sdtEndPr/>
        <w:sdtContent>
          <w:r w:rsidR="00235E88" w:rsidRPr="004B36A5">
            <w:rPr>
              <w:rFonts w:ascii="Arial" w:hAnsi="Arial" w:cs="Arial"/>
              <w:sz w:val="20"/>
              <w:szCs w:val="20"/>
            </w:rPr>
            <w:t xml:space="preserve">                                    </w:t>
          </w:r>
        </w:sdtContent>
      </w:sdt>
      <w:r w:rsidRPr="004B36A5">
        <w:rPr>
          <w:rFonts w:ascii="Arial" w:hAnsi="Arial" w:cs="Arial"/>
          <w:sz w:val="20"/>
          <w:szCs w:val="20"/>
        </w:rPr>
        <w:t xml:space="preserve"> </w:t>
      </w:r>
    </w:p>
    <w:p w14:paraId="4FADB0BE" w14:textId="7A93165B" w:rsidR="00757694" w:rsidRPr="004B36A5" w:rsidRDefault="00FA57C0" w:rsidP="00FA57C0">
      <w:pPr>
        <w:pStyle w:val="Paragrafoelenco"/>
        <w:ind w:left="720"/>
        <w:rPr>
          <w:rFonts w:ascii="Arial" w:hAnsi="Arial" w:cs="Arial"/>
          <w:sz w:val="20"/>
          <w:szCs w:val="20"/>
        </w:rPr>
      </w:pPr>
      <w:r w:rsidRPr="004B36A5">
        <w:rPr>
          <w:rFonts w:ascii="Arial" w:hAnsi="Arial" w:cs="Arial"/>
          <w:sz w:val="20"/>
          <w:szCs w:val="20"/>
        </w:rPr>
        <w:t>C.F./</w:t>
      </w:r>
      <w:proofErr w:type="spellStart"/>
      <w:r w:rsidRPr="004B36A5">
        <w:rPr>
          <w:rFonts w:ascii="Arial" w:hAnsi="Arial" w:cs="Arial"/>
          <w:sz w:val="20"/>
          <w:szCs w:val="20"/>
        </w:rPr>
        <w:t>P.Iva</w:t>
      </w:r>
      <w:proofErr w:type="spellEnd"/>
      <w:r w:rsidRPr="004B36A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531118990"/>
          <w:placeholder>
            <w:docPart w:val="F878A80381F84BAA86FF0B933CBA9EBC"/>
          </w:placeholder>
        </w:sdtPr>
        <w:sdtEndPr/>
        <w:sdtContent>
          <w:r w:rsidR="00235E88" w:rsidRPr="004B36A5">
            <w:rPr>
              <w:rFonts w:ascii="Arial" w:hAnsi="Arial" w:cs="Arial"/>
              <w:sz w:val="20"/>
              <w:szCs w:val="20"/>
            </w:rPr>
            <w:t xml:space="preserve">                                          </w:t>
          </w:r>
        </w:sdtContent>
      </w:sdt>
    </w:p>
    <w:p w14:paraId="7823F177" w14:textId="06D4137A" w:rsidR="00FA57C0" w:rsidRPr="004B36A5" w:rsidRDefault="00FA57C0" w:rsidP="00FA57C0">
      <w:pPr>
        <w:pStyle w:val="Paragrafoelenco"/>
        <w:ind w:left="720"/>
        <w:rPr>
          <w:rFonts w:ascii="Arial" w:hAnsi="Arial" w:cs="Arial"/>
          <w:sz w:val="20"/>
          <w:szCs w:val="20"/>
        </w:rPr>
      </w:pPr>
    </w:p>
    <w:p w14:paraId="43447D84" w14:textId="77777777" w:rsidR="00235E88" w:rsidRPr="004B36A5" w:rsidRDefault="00235E88" w:rsidP="00235E88">
      <w:pPr>
        <w:pStyle w:val="Paragrafoelenco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4B36A5">
        <w:rPr>
          <w:rFonts w:ascii="Arial" w:hAnsi="Arial" w:cs="Arial"/>
          <w:sz w:val="20"/>
          <w:szCs w:val="20"/>
        </w:rPr>
        <w:t xml:space="preserve">Denominazione </w:t>
      </w:r>
      <w:sdt>
        <w:sdtPr>
          <w:rPr>
            <w:rFonts w:ascii="Arial" w:hAnsi="Arial" w:cs="Arial"/>
            <w:sz w:val="20"/>
            <w:szCs w:val="20"/>
          </w:rPr>
          <w:id w:val="1361698858"/>
          <w:placeholder>
            <w:docPart w:val="8B02A39179EC4EC1B76B97A05428B838"/>
          </w:placeholder>
        </w:sdtPr>
        <w:sdtEndPr/>
        <w:sdtContent>
          <w:r w:rsidRPr="004B36A5">
            <w:rPr>
              <w:rFonts w:ascii="Arial" w:hAnsi="Arial" w:cs="Arial"/>
              <w:sz w:val="20"/>
              <w:szCs w:val="20"/>
            </w:rPr>
            <w:t xml:space="preserve">                                           </w:t>
          </w:r>
        </w:sdtContent>
      </w:sdt>
    </w:p>
    <w:p w14:paraId="358FFAC2" w14:textId="77777777" w:rsidR="00235E88" w:rsidRPr="004B36A5" w:rsidRDefault="00235E88" w:rsidP="00235E88">
      <w:pPr>
        <w:pStyle w:val="Paragrafoelenco"/>
        <w:ind w:left="720"/>
        <w:rPr>
          <w:rFonts w:ascii="Arial" w:hAnsi="Arial" w:cs="Arial"/>
          <w:sz w:val="20"/>
          <w:szCs w:val="20"/>
        </w:rPr>
      </w:pPr>
      <w:r w:rsidRPr="004B36A5">
        <w:rPr>
          <w:rFonts w:ascii="Arial" w:hAnsi="Arial" w:cs="Arial"/>
          <w:sz w:val="20"/>
          <w:szCs w:val="20"/>
        </w:rPr>
        <w:t xml:space="preserve">Sede legale </w:t>
      </w:r>
      <w:sdt>
        <w:sdtPr>
          <w:rPr>
            <w:rFonts w:ascii="Arial" w:hAnsi="Arial" w:cs="Arial"/>
            <w:sz w:val="20"/>
            <w:szCs w:val="20"/>
          </w:rPr>
          <w:id w:val="567073786"/>
          <w:placeholder>
            <w:docPart w:val="8B02A39179EC4EC1B76B97A05428B838"/>
          </w:placeholder>
        </w:sdtPr>
        <w:sdtEndPr/>
        <w:sdtContent>
          <w:r w:rsidRPr="004B36A5">
            <w:rPr>
              <w:rFonts w:ascii="Arial" w:hAnsi="Arial" w:cs="Arial"/>
              <w:sz w:val="20"/>
              <w:szCs w:val="20"/>
            </w:rPr>
            <w:t xml:space="preserve">                                    </w:t>
          </w:r>
        </w:sdtContent>
      </w:sdt>
      <w:r w:rsidRPr="004B36A5">
        <w:rPr>
          <w:rFonts w:ascii="Arial" w:hAnsi="Arial" w:cs="Arial"/>
          <w:sz w:val="20"/>
          <w:szCs w:val="20"/>
        </w:rPr>
        <w:t xml:space="preserve"> </w:t>
      </w:r>
    </w:p>
    <w:p w14:paraId="6F93BB17" w14:textId="77777777" w:rsidR="00235E88" w:rsidRPr="004B36A5" w:rsidRDefault="00235E88" w:rsidP="00235E88">
      <w:pPr>
        <w:pStyle w:val="Paragrafoelenco"/>
        <w:ind w:left="720"/>
        <w:rPr>
          <w:rFonts w:ascii="Arial" w:hAnsi="Arial" w:cs="Arial"/>
          <w:sz w:val="20"/>
          <w:szCs w:val="20"/>
        </w:rPr>
      </w:pPr>
      <w:r w:rsidRPr="004B36A5">
        <w:rPr>
          <w:rFonts w:ascii="Arial" w:hAnsi="Arial" w:cs="Arial"/>
          <w:sz w:val="20"/>
          <w:szCs w:val="20"/>
        </w:rPr>
        <w:t>C.F./</w:t>
      </w:r>
      <w:proofErr w:type="spellStart"/>
      <w:r w:rsidRPr="004B36A5">
        <w:rPr>
          <w:rFonts w:ascii="Arial" w:hAnsi="Arial" w:cs="Arial"/>
          <w:sz w:val="20"/>
          <w:szCs w:val="20"/>
        </w:rPr>
        <w:t>P.Iva</w:t>
      </w:r>
      <w:proofErr w:type="spellEnd"/>
      <w:r w:rsidRPr="004B36A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928074954"/>
          <w:placeholder>
            <w:docPart w:val="8B02A39179EC4EC1B76B97A05428B838"/>
          </w:placeholder>
        </w:sdtPr>
        <w:sdtEndPr/>
        <w:sdtContent>
          <w:r w:rsidRPr="004B36A5">
            <w:rPr>
              <w:rFonts w:ascii="Arial" w:hAnsi="Arial" w:cs="Arial"/>
              <w:sz w:val="20"/>
              <w:szCs w:val="20"/>
            </w:rPr>
            <w:t xml:space="preserve">                                          </w:t>
          </w:r>
        </w:sdtContent>
      </w:sdt>
    </w:p>
    <w:p w14:paraId="10FBD7DC" w14:textId="1F2FD416" w:rsidR="00235E88" w:rsidRPr="004B36A5" w:rsidRDefault="00235E88" w:rsidP="00FA57C0">
      <w:pPr>
        <w:pStyle w:val="Paragrafoelenco"/>
        <w:ind w:left="720"/>
        <w:rPr>
          <w:rFonts w:ascii="Arial" w:hAnsi="Arial" w:cs="Arial"/>
          <w:sz w:val="20"/>
          <w:szCs w:val="20"/>
        </w:rPr>
      </w:pPr>
    </w:p>
    <w:p w14:paraId="514EFA90" w14:textId="77777777" w:rsidR="00235E88" w:rsidRPr="004B36A5" w:rsidRDefault="00235E88" w:rsidP="00235E88">
      <w:pPr>
        <w:pStyle w:val="Paragrafoelenco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4B36A5">
        <w:rPr>
          <w:rFonts w:ascii="Arial" w:hAnsi="Arial" w:cs="Arial"/>
          <w:sz w:val="20"/>
          <w:szCs w:val="20"/>
        </w:rPr>
        <w:t xml:space="preserve">Denominazione </w:t>
      </w:r>
      <w:sdt>
        <w:sdtPr>
          <w:rPr>
            <w:rFonts w:ascii="Arial" w:hAnsi="Arial" w:cs="Arial"/>
            <w:sz w:val="20"/>
            <w:szCs w:val="20"/>
          </w:rPr>
          <w:id w:val="-1777857202"/>
          <w:placeholder>
            <w:docPart w:val="8FFFBDA6E25A4B0E85E05F7969B42EB2"/>
          </w:placeholder>
        </w:sdtPr>
        <w:sdtEndPr/>
        <w:sdtContent>
          <w:r w:rsidRPr="004B36A5">
            <w:rPr>
              <w:rFonts w:ascii="Arial" w:hAnsi="Arial" w:cs="Arial"/>
              <w:sz w:val="20"/>
              <w:szCs w:val="20"/>
            </w:rPr>
            <w:t xml:space="preserve">                                           </w:t>
          </w:r>
        </w:sdtContent>
      </w:sdt>
    </w:p>
    <w:p w14:paraId="5DEF55E1" w14:textId="77777777" w:rsidR="00235E88" w:rsidRPr="004B36A5" w:rsidRDefault="00235E88" w:rsidP="00235E88">
      <w:pPr>
        <w:pStyle w:val="Paragrafoelenco"/>
        <w:ind w:left="720"/>
        <w:rPr>
          <w:rFonts w:ascii="Arial" w:hAnsi="Arial" w:cs="Arial"/>
          <w:sz w:val="20"/>
          <w:szCs w:val="20"/>
        </w:rPr>
      </w:pPr>
      <w:r w:rsidRPr="004B36A5">
        <w:rPr>
          <w:rFonts w:ascii="Arial" w:hAnsi="Arial" w:cs="Arial"/>
          <w:sz w:val="20"/>
          <w:szCs w:val="20"/>
        </w:rPr>
        <w:t xml:space="preserve">Sede legale </w:t>
      </w:r>
      <w:sdt>
        <w:sdtPr>
          <w:rPr>
            <w:rFonts w:ascii="Arial" w:hAnsi="Arial" w:cs="Arial"/>
            <w:sz w:val="20"/>
            <w:szCs w:val="20"/>
          </w:rPr>
          <w:id w:val="-960041310"/>
          <w:placeholder>
            <w:docPart w:val="8FFFBDA6E25A4B0E85E05F7969B42EB2"/>
          </w:placeholder>
        </w:sdtPr>
        <w:sdtEndPr/>
        <w:sdtContent>
          <w:r w:rsidRPr="004B36A5">
            <w:rPr>
              <w:rFonts w:ascii="Arial" w:hAnsi="Arial" w:cs="Arial"/>
              <w:sz w:val="20"/>
              <w:szCs w:val="20"/>
            </w:rPr>
            <w:t xml:space="preserve">                                    </w:t>
          </w:r>
        </w:sdtContent>
      </w:sdt>
      <w:r w:rsidRPr="004B36A5">
        <w:rPr>
          <w:rFonts w:ascii="Arial" w:hAnsi="Arial" w:cs="Arial"/>
          <w:sz w:val="20"/>
          <w:szCs w:val="20"/>
        </w:rPr>
        <w:t xml:space="preserve"> </w:t>
      </w:r>
    </w:p>
    <w:p w14:paraId="41BE8456" w14:textId="77777777" w:rsidR="00235E88" w:rsidRPr="004B36A5" w:rsidRDefault="00235E88" w:rsidP="00235E88">
      <w:pPr>
        <w:pStyle w:val="Paragrafoelenco"/>
        <w:ind w:left="720"/>
        <w:rPr>
          <w:rFonts w:ascii="Arial" w:hAnsi="Arial" w:cs="Arial"/>
          <w:sz w:val="20"/>
          <w:szCs w:val="20"/>
        </w:rPr>
      </w:pPr>
      <w:r w:rsidRPr="004B36A5">
        <w:rPr>
          <w:rFonts w:ascii="Arial" w:hAnsi="Arial" w:cs="Arial"/>
          <w:sz w:val="20"/>
          <w:szCs w:val="20"/>
        </w:rPr>
        <w:t>C.F./</w:t>
      </w:r>
      <w:proofErr w:type="spellStart"/>
      <w:r w:rsidRPr="004B36A5">
        <w:rPr>
          <w:rFonts w:ascii="Arial" w:hAnsi="Arial" w:cs="Arial"/>
          <w:sz w:val="20"/>
          <w:szCs w:val="20"/>
        </w:rPr>
        <w:t>P.Iva</w:t>
      </w:r>
      <w:proofErr w:type="spellEnd"/>
      <w:r w:rsidRPr="004B36A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634461952"/>
          <w:placeholder>
            <w:docPart w:val="8FFFBDA6E25A4B0E85E05F7969B42EB2"/>
          </w:placeholder>
        </w:sdtPr>
        <w:sdtEndPr/>
        <w:sdtContent>
          <w:r w:rsidRPr="004B36A5">
            <w:rPr>
              <w:rFonts w:ascii="Arial" w:hAnsi="Arial" w:cs="Arial"/>
              <w:sz w:val="20"/>
              <w:szCs w:val="20"/>
            </w:rPr>
            <w:t xml:space="preserve">                                          </w:t>
          </w:r>
        </w:sdtContent>
      </w:sdt>
    </w:p>
    <w:p w14:paraId="4DA5D47B" w14:textId="5760A6EF" w:rsidR="00F74D1E" w:rsidRPr="004B36A5" w:rsidRDefault="00F74D1E" w:rsidP="00235E88">
      <w:pPr>
        <w:rPr>
          <w:rFonts w:ascii="Arial" w:hAnsi="Arial" w:cs="Arial"/>
          <w:sz w:val="20"/>
          <w:szCs w:val="20"/>
        </w:rPr>
      </w:pPr>
    </w:p>
    <w:p w14:paraId="31F0FBBD" w14:textId="04F63E22" w:rsidR="00235E88" w:rsidRPr="004B36A5" w:rsidRDefault="00235E88" w:rsidP="00235E88">
      <w:pPr>
        <w:rPr>
          <w:rFonts w:ascii="Arial" w:hAnsi="Arial" w:cs="Arial"/>
          <w:sz w:val="20"/>
          <w:szCs w:val="20"/>
        </w:rPr>
      </w:pPr>
    </w:p>
    <w:p w14:paraId="75BA41DD" w14:textId="057DBF3D" w:rsidR="00235E88" w:rsidRPr="004B36A5" w:rsidRDefault="00235E88" w:rsidP="00235E88">
      <w:pPr>
        <w:rPr>
          <w:rFonts w:ascii="Arial" w:hAnsi="Arial" w:cs="Arial"/>
          <w:sz w:val="20"/>
          <w:szCs w:val="20"/>
        </w:rPr>
      </w:pPr>
    </w:p>
    <w:p w14:paraId="441E35B1" w14:textId="55FE996C" w:rsidR="00235E88" w:rsidRPr="004B36A5" w:rsidRDefault="00235E88" w:rsidP="00235E88">
      <w:pPr>
        <w:rPr>
          <w:rFonts w:ascii="Arial" w:hAnsi="Arial" w:cs="Arial"/>
          <w:sz w:val="20"/>
          <w:szCs w:val="20"/>
        </w:rPr>
      </w:pPr>
    </w:p>
    <w:p w14:paraId="2350A113" w14:textId="67400B66" w:rsidR="00235E88" w:rsidRPr="004B36A5" w:rsidRDefault="00235E88" w:rsidP="00235E88">
      <w:pPr>
        <w:rPr>
          <w:rFonts w:ascii="Arial" w:hAnsi="Arial" w:cs="Arial"/>
          <w:sz w:val="20"/>
          <w:szCs w:val="20"/>
        </w:rPr>
      </w:pPr>
    </w:p>
    <w:p w14:paraId="1F023C6C" w14:textId="33D4B215" w:rsidR="00235E88" w:rsidRPr="004B36A5" w:rsidRDefault="00235E88" w:rsidP="00235E88">
      <w:pPr>
        <w:rPr>
          <w:rFonts w:ascii="Arial" w:hAnsi="Arial" w:cs="Arial"/>
          <w:sz w:val="20"/>
          <w:szCs w:val="20"/>
        </w:rPr>
      </w:pPr>
    </w:p>
    <w:p w14:paraId="01C0A7F9" w14:textId="17D04923" w:rsidR="00235E88" w:rsidRPr="004B36A5" w:rsidRDefault="00235E88" w:rsidP="00235E88">
      <w:pPr>
        <w:rPr>
          <w:rFonts w:ascii="Arial" w:hAnsi="Arial" w:cs="Arial"/>
          <w:sz w:val="20"/>
          <w:szCs w:val="20"/>
        </w:rPr>
      </w:pPr>
    </w:p>
    <w:p w14:paraId="2C929490" w14:textId="77777777" w:rsidR="00334E79" w:rsidRPr="004B36A5" w:rsidRDefault="00334E79" w:rsidP="00235E88">
      <w:pPr>
        <w:rPr>
          <w:rFonts w:ascii="Arial" w:hAnsi="Arial" w:cs="Arial"/>
          <w:sz w:val="20"/>
          <w:szCs w:val="20"/>
        </w:rPr>
      </w:pPr>
    </w:p>
    <w:p w14:paraId="1E3EEE49" w14:textId="6F481DE4" w:rsidR="00235E88" w:rsidRPr="004B36A5" w:rsidRDefault="00235E88" w:rsidP="00235E88">
      <w:pPr>
        <w:rPr>
          <w:rFonts w:ascii="Arial" w:hAnsi="Arial" w:cs="Arial"/>
          <w:sz w:val="20"/>
          <w:szCs w:val="20"/>
        </w:rPr>
      </w:pPr>
    </w:p>
    <w:p w14:paraId="3CAF9696" w14:textId="3730BB8E" w:rsidR="00235E88" w:rsidRPr="004B36A5" w:rsidRDefault="00235E88" w:rsidP="00235E88">
      <w:pPr>
        <w:rPr>
          <w:rFonts w:ascii="Arial" w:hAnsi="Arial" w:cs="Arial"/>
          <w:sz w:val="20"/>
          <w:szCs w:val="20"/>
        </w:rPr>
      </w:pPr>
    </w:p>
    <w:p w14:paraId="6397FFDD" w14:textId="77777777" w:rsidR="00235E88" w:rsidRPr="004B36A5" w:rsidRDefault="00235E88" w:rsidP="00235E88">
      <w:pPr>
        <w:rPr>
          <w:rFonts w:ascii="Arial" w:hAnsi="Arial" w:cs="Arial"/>
          <w:sz w:val="20"/>
          <w:szCs w:val="20"/>
        </w:rPr>
      </w:pPr>
    </w:p>
    <w:p w14:paraId="49CFEA66" w14:textId="48602E7C" w:rsidR="00FA57C0" w:rsidRPr="004B36A5" w:rsidRDefault="00FA57C0" w:rsidP="00E6357D">
      <w:pPr>
        <w:pStyle w:val="Paragrafoelenco"/>
        <w:ind w:left="720"/>
        <w:rPr>
          <w:rFonts w:ascii="Arial" w:hAnsi="Arial" w:cs="Arial"/>
          <w:sz w:val="20"/>
          <w:szCs w:val="20"/>
        </w:rPr>
      </w:pPr>
    </w:p>
    <w:p w14:paraId="2CE42650" w14:textId="77777777" w:rsidR="00FA57C0" w:rsidRPr="004B36A5" w:rsidRDefault="00FA57C0" w:rsidP="00E6357D">
      <w:pPr>
        <w:pStyle w:val="Paragrafoelenco"/>
        <w:ind w:left="720"/>
        <w:rPr>
          <w:rFonts w:ascii="Arial" w:hAnsi="Arial" w:cs="Arial"/>
          <w:sz w:val="20"/>
          <w:szCs w:val="20"/>
        </w:rPr>
      </w:pPr>
    </w:p>
    <w:p w14:paraId="39799B43" w14:textId="77777777" w:rsidR="00E1096A" w:rsidRPr="004B36A5" w:rsidRDefault="00E1096A" w:rsidP="00E1096A">
      <w:pPr>
        <w:rPr>
          <w:rFonts w:ascii="Arial" w:hAnsi="Arial" w:cs="Arial"/>
          <w:b/>
          <w:szCs w:val="22"/>
          <w:u w:val="single"/>
        </w:rPr>
      </w:pPr>
      <w:r w:rsidRPr="004B36A5">
        <w:rPr>
          <w:rFonts w:ascii="Arial" w:hAnsi="Arial" w:cs="Arial"/>
          <w:b/>
          <w:szCs w:val="22"/>
          <w:u w:val="single"/>
        </w:rPr>
        <w:lastRenderedPageBreak/>
        <w:t>Allegato A</w:t>
      </w:r>
      <w:r w:rsidR="00762AA5" w:rsidRPr="004B36A5">
        <w:rPr>
          <w:rFonts w:ascii="Arial" w:hAnsi="Arial" w:cs="Arial"/>
          <w:b/>
          <w:szCs w:val="22"/>
          <w:u w:val="single"/>
        </w:rPr>
        <w:t xml:space="preserve"> </w:t>
      </w:r>
      <w:r w:rsidRPr="004B36A5">
        <w:rPr>
          <w:rFonts w:ascii="Arial" w:hAnsi="Arial" w:cs="Arial"/>
          <w:b/>
          <w:szCs w:val="22"/>
          <w:u w:val="single"/>
        </w:rPr>
        <w:t>2 – Descrizione del progetto</w:t>
      </w:r>
    </w:p>
    <w:p w14:paraId="6DCAFFDC" w14:textId="77777777" w:rsidR="00341C61" w:rsidRDefault="00341C61" w:rsidP="00235E88">
      <w:pPr>
        <w:spacing w:before="120"/>
        <w:rPr>
          <w:rFonts w:ascii="Arial" w:hAnsi="Arial" w:cs="Arial"/>
          <w:b/>
          <w:sz w:val="20"/>
          <w:szCs w:val="20"/>
          <w:u w:val="single"/>
        </w:rPr>
      </w:pPr>
    </w:p>
    <w:p w14:paraId="638CAC75" w14:textId="3E704BA3" w:rsidR="0044393E" w:rsidRPr="00341C61" w:rsidRDefault="0044393E" w:rsidP="00341C61">
      <w:pPr>
        <w:pStyle w:val="Paragrafoelenco"/>
        <w:numPr>
          <w:ilvl w:val="0"/>
          <w:numId w:val="29"/>
        </w:numPr>
        <w:spacing w:before="120"/>
        <w:rPr>
          <w:rFonts w:ascii="Arial" w:hAnsi="Arial" w:cs="Arial"/>
          <w:i/>
          <w:sz w:val="20"/>
          <w:szCs w:val="20"/>
        </w:rPr>
      </w:pPr>
      <w:r w:rsidRPr="00341C61">
        <w:rPr>
          <w:rFonts w:ascii="Arial" w:hAnsi="Arial" w:cs="Arial"/>
          <w:b/>
          <w:i/>
          <w:sz w:val="20"/>
          <w:szCs w:val="20"/>
        </w:rPr>
        <w:t>Descrizione</w:t>
      </w:r>
      <w:r w:rsidR="00235E88" w:rsidRPr="00341C61">
        <w:rPr>
          <w:rFonts w:ascii="Arial" w:hAnsi="Arial" w:cs="Arial"/>
          <w:b/>
          <w:i/>
          <w:sz w:val="20"/>
          <w:szCs w:val="20"/>
        </w:rPr>
        <w:t xml:space="preserve"> </w:t>
      </w:r>
      <w:r w:rsidR="00341C61" w:rsidRPr="00341C61">
        <w:rPr>
          <w:rFonts w:ascii="Arial" w:hAnsi="Arial" w:cs="Arial"/>
          <w:b/>
          <w:i/>
          <w:sz w:val="20"/>
          <w:szCs w:val="20"/>
        </w:rPr>
        <w:t xml:space="preserve">del </w:t>
      </w:r>
      <w:r w:rsidRPr="00341C61">
        <w:rPr>
          <w:rFonts w:ascii="Arial" w:hAnsi="Arial" w:cs="Arial"/>
          <w:b/>
          <w:i/>
          <w:sz w:val="20"/>
          <w:szCs w:val="20"/>
        </w:rPr>
        <w:t>progetto</w:t>
      </w:r>
      <w:r w:rsidR="00235E88" w:rsidRPr="00341C61">
        <w:rPr>
          <w:rFonts w:ascii="Arial" w:hAnsi="Arial" w:cs="Arial"/>
          <w:i/>
          <w:sz w:val="20"/>
          <w:szCs w:val="20"/>
        </w:rPr>
        <w:t xml:space="preserve"> (</w:t>
      </w:r>
      <w:r w:rsidR="00341C61" w:rsidRPr="00341C61">
        <w:rPr>
          <w:rFonts w:ascii="Arial" w:hAnsi="Arial" w:cs="Arial"/>
          <w:b/>
          <w:i/>
          <w:sz w:val="20"/>
          <w:szCs w:val="20"/>
          <w:u w:val="single"/>
        </w:rPr>
        <w:t>coerenza del progetto presentato con gli obiettivi del bando</w:t>
      </w:r>
      <w:r w:rsidR="00E66C96" w:rsidRPr="00341C61">
        <w:rPr>
          <w:rFonts w:ascii="Arial" w:hAnsi="Arial" w:cs="Arial"/>
          <w:i/>
          <w:sz w:val="20"/>
          <w:szCs w:val="20"/>
        </w:rPr>
        <w:t>)</w:t>
      </w:r>
    </w:p>
    <w:p w14:paraId="672AFA1B" w14:textId="77777777" w:rsidR="00341C61" w:rsidRPr="004B36A5" w:rsidRDefault="00341C61" w:rsidP="00235E88">
      <w:pPr>
        <w:spacing w:before="120"/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b/>
          <w:i/>
          <w:sz w:val="20"/>
          <w:szCs w:val="20"/>
          <w:u w:val="single"/>
        </w:rPr>
        <w:id w:val="1758404232"/>
        <w:placeholder>
          <w:docPart w:val="DefaultPlaceholder_-1854013440"/>
        </w:placeholder>
      </w:sdtPr>
      <w:sdtEndPr/>
      <w:sdtContent>
        <w:p w14:paraId="26C0E52A" w14:textId="234BF7A3" w:rsidR="00B8775F" w:rsidRPr="004B36A5" w:rsidRDefault="00B8775F" w:rsidP="00D76507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Arial" w:hAnsi="Arial" w:cs="Arial"/>
              <w:b/>
              <w:i/>
              <w:sz w:val="20"/>
              <w:szCs w:val="20"/>
              <w:u w:val="single"/>
            </w:rPr>
          </w:pPr>
        </w:p>
        <w:p w14:paraId="51243BDF" w14:textId="77777777" w:rsidR="00D76507" w:rsidRPr="004B36A5" w:rsidRDefault="00D76507" w:rsidP="00D76507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Arial" w:hAnsi="Arial" w:cs="Arial"/>
              <w:b/>
              <w:i/>
              <w:sz w:val="20"/>
              <w:szCs w:val="20"/>
              <w:u w:val="single"/>
            </w:rPr>
          </w:pPr>
        </w:p>
        <w:p w14:paraId="7619BC04" w14:textId="77777777" w:rsidR="00D76507" w:rsidRPr="004B36A5" w:rsidRDefault="00D76507" w:rsidP="00D76507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Arial" w:hAnsi="Arial" w:cs="Arial"/>
              <w:b/>
              <w:i/>
              <w:sz w:val="20"/>
              <w:szCs w:val="20"/>
              <w:u w:val="single"/>
            </w:rPr>
          </w:pPr>
        </w:p>
        <w:p w14:paraId="544ED5C5" w14:textId="77777777" w:rsidR="00D76507" w:rsidRPr="004B36A5" w:rsidRDefault="00D76507" w:rsidP="00D76507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Arial" w:hAnsi="Arial" w:cs="Arial"/>
              <w:b/>
              <w:i/>
              <w:sz w:val="20"/>
              <w:szCs w:val="20"/>
              <w:u w:val="single"/>
            </w:rPr>
          </w:pPr>
        </w:p>
        <w:p w14:paraId="6F6BCB31" w14:textId="77777777" w:rsidR="00D76507" w:rsidRPr="004B36A5" w:rsidRDefault="00D76507" w:rsidP="00D76507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Arial" w:hAnsi="Arial" w:cs="Arial"/>
              <w:b/>
              <w:i/>
              <w:sz w:val="20"/>
              <w:szCs w:val="20"/>
              <w:u w:val="single"/>
            </w:rPr>
          </w:pPr>
        </w:p>
        <w:p w14:paraId="155F14D5" w14:textId="77777777" w:rsidR="00D76507" w:rsidRPr="004B36A5" w:rsidRDefault="00D76507" w:rsidP="00D76507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Arial" w:hAnsi="Arial" w:cs="Arial"/>
              <w:b/>
              <w:i/>
              <w:sz w:val="20"/>
              <w:szCs w:val="20"/>
              <w:u w:val="single"/>
            </w:rPr>
          </w:pPr>
        </w:p>
        <w:p w14:paraId="7BAEF6EF" w14:textId="77777777" w:rsidR="00D76507" w:rsidRPr="004B36A5" w:rsidRDefault="00D76507" w:rsidP="00D76507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Arial" w:hAnsi="Arial" w:cs="Arial"/>
              <w:b/>
              <w:i/>
              <w:sz w:val="20"/>
              <w:szCs w:val="20"/>
              <w:u w:val="single"/>
            </w:rPr>
          </w:pPr>
        </w:p>
        <w:p w14:paraId="02441A93" w14:textId="77777777" w:rsidR="00D76507" w:rsidRPr="004B36A5" w:rsidRDefault="00D76507" w:rsidP="00D76507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Arial" w:hAnsi="Arial" w:cs="Arial"/>
              <w:b/>
              <w:i/>
              <w:sz w:val="20"/>
              <w:szCs w:val="20"/>
              <w:u w:val="single"/>
            </w:rPr>
          </w:pPr>
        </w:p>
        <w:p w14:paraId="09BC34AD" w14:textId="77777777" w:rsidR="00D76507" w:rsidRPr="004B36A5" w:rsidRDefault="00D76507" w:rsidP="00D76507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Arial" w:hAnsi="Arial" w:cs="Arial"/>
              <w:b/>
              <w:i/>
              <w:sz w:val="20"/>
              <w:szCs w:val="20"/>
              <w:u w:val="single"/>
            </w:rPr>
          </w:pPr>
        </w:p>
        <w:p w14:paraId="15300229" w14:textId="77777777" w:rsidR="00D76507" w:rsidRPr="004B36A5" w:rsidRDefault="00D76507" w:rsidP="00D76507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Arial" w:hAnsi="Arial" w:cs="Arial"/>
              <w:b/>
              <w:i/>
              <w:sz w:val="20"/>
              <w:szCs w:val="20"/>
              <w:u w:val="single"/>
            </w:rPr>
          </w:pPr>
        </w:p>
        <w:p w14:paraId="6DCF9567" w14:textId="77777777" w:rsidR="00D76507" w:rsidRPr="004B36A5" w:rsidRDefault="00D76507" w:rsidP="00D76507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Arial" w:hAnsi="Arial" w:cs="Arial"/>
              <w:b/>
              <w:i/>
              <w:sz w:val="20"/>
              <w:szCs w:val="20"/>
              <w:u w:val="single"/>
            </w:rPr>
          </w:pPr>
        </w:p>
        <w:p w14:paraId="4FA382F2" w14:textId="77777777" w:rsidR="00D76507" w:rsidRPr="004B36A5" w:rsidRDefault="00D76507" w:rsidP="00D76507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Arial" w:hAnsi="Arial" w:cs="Arial"/>
              <w:b/>
              <w:i/>
              <w:sz w:val="20"/>
              <w:szCs w:val="20"/>
              <w:u w:val="single"/>
            </w:rPr>
          </w:pPr>
        </w:p>
        <w:p w14:paraId="4EE35D26" w14:textId="4DF5840F" w:rsidR="00D76507" w:rsidRPr="004B36A5" w:rsidRDefault="00D76507" w:rsidP="00D76507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Arial" w:hAnsi="Arial" w:cs="Arial"/>
              <w:b/>
              <w:i/>
              <w:sz w:val="20"/>
              <w:szCs w:val="20"/>
              <w:u w:val="single"/>
            </w:rPr>
          </w:pPr>
        </w:p>
        <w:p w14:paraId="5ED82065" w14:textId="245FA094" w:rsidR="00E66C96" w:rsidRPr="004B36A5" w:rsidRDefault="00E66C96" w:rsidP="00D76507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Arial" w:hAnsi="Arial" w:cs="Arial"/>
              <w:b/>
              <w:i/>
              <w:sz w:val="20"/>
              <w:szCs w:val="20"/>
              <w:u w:val="single"/>
            </w:rPr>
          </w:pPr>
        </w:p>
        <w:p w14:paraId="03A01819" w14:textId="2FC931C1" w:rsidR="00E66C96" w:rsidRPr="004B36A5" w:rsidRDefault="00E66C96" w:rsidP="00D76507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Arial" w:hAnsi="Arial" w:cs="Arial"/>
              <w:b/>
              <w:i/>
              <w:sz w:val="20"/>
              <w:szCs w:val="20"/>
              <w:u w:val="single"/>
            </w:rPr>
          </w:pPr>
        </w:p>
        <w:p w14:paraId="54867534" w14:textId="77777777" w:rsidR="00E66C96" w:rsidRPr="004B36A5" w:rsidRDefault="00E66C96" w:rsidP="00D76507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Arial" w:hAnsi="Arial" w:cs="Arial"/>
              <w:b/>
              <w:i/>
              <w:sz w:val="20"/>
              <w:szCs w:val="20"/>
              <w:u w:val="single"/>
            </w:rPr>
          </w:pPr>
        </w:p>
        <w:p w14:paraId="03794F7A" w14:textId="77777777" w:rsidR="00D76507" w:rsidRPr="004B36A5" w:rsidRDefault="00D76507" w:rsidP="00D76507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Arial" w:hAnsi="Arial" w:cs="Arial"/>
              <w:b/>
              <w:i/>
              <w:sz w:val="20"/>
              <w:szCs w:val="20"/>
              <w:u w:val="single"/>
            </w:rPr>
          </w:pPr>
        </w:p>
        <w:p w14:paraId="7D03D34E" w14:textId="59952CED" w:rsidR="00D76507" w:rsidRPr="004B36A5" w:rsidRDefault="00D76507" w:rsidP="00D76507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Arial" w:hAnsi="Arial" w:cs="Arial"/>
              <w:b/>
              <w:i/>
              <w:sz w:val="20"/>
              <w:szCs w:val="20"/>
              <w:u w:val="single"/>
            </w:rPr>
          </w:pPr>
        </w:p>
        <w:p w14:paraId="4AE9689F" w14:textId="77777777" w:rsidR="002B605C" w:rsidRPr="004B36A5" w:rsidRDefault="002B605C" w:rsidP="00D76507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Arial" w:hAnsi="Arial" w:cs="Arial"/>
              <w:b/>
              <w:i/>
              <w:sz w:val="20"/>
              <w:szCs w:val="20"/>
              <w:u w:val="single"/>
            </w:rPr>
          </w:pPr>
        </w:p>
        <w:p w14:paraId="16CE4615" w14:textId="5798FDC3" w:rsidR="00D76507" w:rsidRPr="004B36A5" w:rsidRDefault="00111C21" w:rsidP="00D76507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Arial" w:hAnsi="Arial" w:cs="Arial"/>
              <w:b/>
              <w:i/>
              <w:sz w:val="20"/>
              <w:szCs w:val="20"/>
              <w:u w:val="single"/>
            </w:rPr>
          </w:pPr>
        </w:p>
      </w:sdtContent>
    </w:sdt>
    <w:p w14:paraId="44B39D4F" w14:textId="77777777" w:rsidR="00341C61" w:rsidRPr="00D56F98" w:rsidRDefault="00341C61" w:rsidP="00E66C96">
      <w:pPr>
        <w:rPr>
          <w:rFonts w:ascii="Arial" w:hAnsi="Arial" w:cs="Arial"/>
          <w:b/>
          <w:sz w:val="20"/>
          <w:szCs w:val="20"/>
        </w:rPr>
      </w:pPr>
    </w:p>
    <w:p w14:paraId="187FC1FC" w14:textId="4454B2FC" w:rsidR="00E66C96" w:rsidRPr="00D56F98" w:rsidRDefault="00A403CC" w:rsidP="00341C61">
      <w:pPr>
        <w:pStyle w:val="Paragrafoelenco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 w:rsidRPr="00D56F98">
        <w:rPr>
          <w:rFonts w:ascii="Arial" w:hAnsi="Arial" w:cs="Arial"/>
          <w:b/>
          <w:i/>
          <w:sz w:val="20"/>
          <w:szCs w:val="20"/>
        </w:rPr>
        <w:t>breve descrizione (</w:t>
      </w:r>
      <w:proofErr w:type="spellStart"/>
      <w:r w:rsidRPr="00D56F98">
        <w:rPr>
          <w:rFonts w:ascii="Arial" w:hAnsi="Arial" w:cs="Arial"/>
          <w:b/>
          <w:i/>
          <w:sz w:val="20"/>
          <w:szCs w:val="20"/>
        </w:rPr>
        <w:t>max</w:t>
      </w:r>
      <w:proofErr w:type="spellEnd"/>
      <w:r w:rsidRPr="00D56F98">
        <w:rPr>
          <w:rFonts w:ascii="Arial" w:hAnsi="Arial" w:cs="Arial"/>
          <w:b/>
          <w:i/>
          <w:sz w:val="20"/>
          <w:szCs w:val="20"/>
        </w:rPr>
        <w:t xml:space="preserve"> 200 caratteri)</w:t>
      </w:r>
    </w:p>
    <w:p w14:paraId="4AF696D1" w14:textId="49C61596" w:rsidR="002B605C" w:rsidRPr="00D56F98" w:rsidRDefault="002B605C" w:rsidP="002B605C">
      <w:pPr>
        <w:jc w:val="both"/>
        <w:rPr>
          <w:rFonts w:ascii="Arial" w:hAnsi="Arial" w:cs="Arial"/>
          <w:sz w:val="18"/>
          <w:szCs w:val="18"/>
        </w:rPr>
      </w:pPr>
      <w:r w:rsidRPr="00D56F98">
        <w:rPr>
          <w:rFonts w:ascii="Arial" w:hAnsi="Arial" w:cs="Arial"/>
          <w:sz w:val="18"/>
          <w:szCs w:val="18"/>
        </w:rPr>
        <w:t>(obbligatorio, ai sensi dell’art. 27 del D. Lgs 33/2013, ai fine della pubblicazione nella sezione “Amministrazione Trasparente” del sito istituzionale della Regione Marche)</w:t>
      </w:r>
    </w:p>
    <w:bookmarkStart w:id="1" w:name="_Hlk139381040" w:displacedByCustomXml="next"/>
    <w:sdt>
      <w:sdtPr>
        <w:rPr>
          <w:rFonts w:ascii="Arial" w:hAnsi="Arial" w:cs="Arial"/>
          <w:b/>
          <w:i/>
          <w:sz w:val="20"/>
          <w:szCs w:val="20"/>
          <w:highlight w:val="yellow"/>
          <w:u w:val="single"/>
        </w:rPr>
        <w:id w:val="-1060641016"/>
        <w:placeholder>
          <w:docPart w:val="41F9EEEAFC4A4790BD99559319EBD14B"/>
        </w:placeholder>
      </w:sdtPr>
      <w:sdtEndPr/>
      <w:sdtContent>
        <w:p w14:paraId="3DCDDB40" w14:textId="77777777" w:rsidR="00A403CC" w:rsidRPr="004B36A5" w:rsidRDefault="00A403CC" w:rsidP="00A403CC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Arial" w:hAnsi="Arial" w:cs="Arial"/>
              <w:b/>
              <w:i/>
              <w:sz w:val="20"/>
              <w:szCs w:val="20"/>
              <w:highlight w:val="yellow"/>
              <w:u w:val="single"/>
            </w:rPr>
          </w:pPr>
        </w:p>
        <w:p w14:paraId="1D610A6E" w14:textId="77777777" w:rsidR="00A403CC" w:rsidRPr="004B36A5" w:rsidRDefault="00A403CC" w:rsidP="00A403CC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Arial" w:hAnsi="Arial" w:cs="Arial"/>
              <w:b/>
              <w:i/>
              <w:sz w:val="20"/>
              <w:szCs w:val="20"/>
              <w:highlight w:val="yellow"/>
              <w:u w:val="single"/>
            </w:rPr>
          </w:pPr>
        </w:p>
        <w:p w14:paraId="29D4F259" w14:textId="77777777" w:rsidR="00A403CC" w:rsidRPr="004B36A5" w:rsidRDefault="00A403CC" w:rsidP="00A403CC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Arial" w:hAnsi="Arial" w:cs="Arial"/>
              <w:b/>
              <w:i/>
              <w:sz w:val="20"/>
              <w:szCs w:val="20"/>
              <w:highlight w:val="yellow"/>
              <w:u w:val="single"/>
            </w:rPr>
          </w:pPr>
        </w:p>
        <w:p w14:paraId="696213E1" w14:textId="77777777" w:rsidR="00A403CC" w:rsidRPr="004B36A5" w:rsidRDefault="00A403CC" w:rsidP="00A403CC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Arial" w:hAnsi="Arial" w:cs="Arial"/>
              <w:b/>
              <w:i/>
              <w:sz w:val="20"/>
              <w:szCs w:val="20"/>
              <w:highlight w:val="yellow"/>
              <w:u w:val="single"/>
            </w:rPr>
          </w:pPr>
        </w:p>
        <w:p w14:paraId="4F36F57B" w14:textId="09EC1BA2" w:rsidR="00A403CC" w:rsidRPr="004B36A5" w:rsidRDefault="00111C21" w:rsidP="00A403CC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Arial" w:hAnsi="Arial" w:cs="Arial"/>
              <w:b/>
              <w:i/>
              <w:sz w:val="20"/>
              <w:szCs w:val="20"/>
              <w:highlight w:val="yellow"/>
              <w:u w:val="single"/>
            </w:rPr>
          </w:pPr>
        </w:p>
      </w:sdtContent>
    </w:sdt>
    <w:bookmarkEnd w:id="1" w:displacedByCustomXml="prev"/>
    <w:p w14:paraId="388A5929" w14:textId="77777777" w:rsidR="002B605C" w:rsidRPr="004B36A5" w:rsidRDefault="002B605C" w:rsidP="00E66C96">
      <w:pPr>
        <w:rPr>
          <w:rFonts w:ascii="Arial" w:hAnsi="Arial" w:cs="Arial"/>
          <w:b/>
          <w:i/>
          <w:sz w:val="20"/>
          <w:szCs w:val="20"/>
          <w:highlight w:val="yellow"/>
        </w:rPr>
      </w:pPr>
    </w:p>
    <w:p w14:paraId="381999AC" w14:textId="3A59876B" w:rsidR="00E6357D" w:rsidRPr="004B36A5" w:rsidRDefault="00E6357D" w:rsidP="00E6357D">
      <w:pPr>
        <w:rPr>
          <w:rFonts w:ascii="Arial" w:hAnsi="Arial" w:cs="Arial"/>
          <w:b/>
          <w:sz w:val="20"/>
          <w:szCs w:val="20"/>
          <w:u w:val="single"/>
        </w:rPr>
      </w:pPr>
    </w:p>
    <w:p w14:paraId="5444670E" w14:textId="78F1C967" w:rsidR="009B5193" w:rsidRPr="00341C61" w:rsidRDefault="009B5193" w:rsidP="00341C61">
      <w:pPr>
        <w:pStyle w:val="Paragrafoelenco"/>
        <w:numPr>
          <w:ilvl w:val="0"/>
          <w:numId w:val="27"/>
        </w:numPr>
        <w:rPr>
          <w:rFonts w:ascii="Arial" w:hAnsi="Arial" w:cs="Arial"/>
          <w:b/>
          <w:sz w:val="20"/>
          <w:szCs w:val="20"/>
          <w:u w:val="single"/>
        </w:rPr>
      </w:pPr>
      <w:r w:rsidRPr="00341C61">
        <w:rPr>
          <w:rFonts w:ascii="Arial" w:hAnsi="Arial" w:cs="Arial"/>
          <w:b/>
          <w:sz w:val="20"/>
          <w:szCs w:val="20"/>
          <w:u w:val="single"/>
        </w:rPr>
        <w:t>Comune che precedentemente ospitava un Centro IAT regionale</w:t>
      </w:r>
    </w:p>
    <w:p w14:paraId="388AD3F2" w14:textId="40F1B611" w:rsidR="00341C61" w:rsidRDefault="00341C61" w:rsidP="009B5193">
      <w:pPr>
        <w:rPr>
          <w:rFonts w:ascii="Arial" w:hAnsi="Arial" w:cs="Arial"/>
          <w:b/>
          <w:sz w:val="20"/>
          <w:szCs w:val="20"/>
          <w:u w:val="single"/>
        </w:rPr>
      </w:pPr>
    </w:p>
    <w:p w14:paraId="13E28B23" w14:textId="530213A2" w:rsidR="00341C61" w:rsidRPr="00341C61" w:rsidRDefault="00111C21" w:rsidP="00341C61">
      <w:pPr>
        <w:tabs>
          <w:tab w:val="left" w:pos="750"/>
        </w:tabs>
        <w:ind w:firstLine="708"/>
        <w:rPr>
          <w:rFonts w:ascii="Arial" w:hAnsi="Arial" w:cs="Arial"/>
          <w:b/>
          <w:sz w:val="20"/>
          <w:szCs w:val="20"/>
          <w:u w:val="single"/>
        </w:rPr>
      </w:pPr>
      <w:sdt>
        <w:sdtPr>
          <w:rPr>
            <w:rFonts w:ascii="Arial" w:hAnsi="Arial" w:cs="Arial"/>
            <w:sz w:val="22"/>
            <w:szCs w:val="22"/>
          </w:rPr>
          <w:id w:val="-1693530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1C61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41C61" w:rsidRPr="00341C61">
        <w:rPr>
          <w:rFonts w:ascii="Arial" w:hAnsi="Arial" w:cs="Arial"/>
          <w:sz w:val="22"/>
          <w:szCs w:val="22"/>
        </w:rPr>
        <w:t xml:space="preserve"> SI</w:t>
      </w:r>
      <w:r w:rsidR="00341C61">
        <w:rPr>
          <w:rFonts w:ascii="Arial" w:hAnsi="Arial" w:cs="Arial"/>
          <w:sz w:val="22"/>
          <w:szCs w:val="22"/>
        </w:rPr>
        <w:t xml:space="preserve">, </w:t>
      </w:r>
      <w:r w:rsidR="00341C61" w:rsidRPr="00341C61">
        <w:rPr>
          <w:rFonts w:ascii="Arial" w:hAnsi="Arial" w:cs="Arial"/>
          <w:sz w:val="22"/>
          <w:szCs w:val="22"/>
        </w:rPr>
        <w:t xml:space="preserve">denominazione Centro IAT: </w:t>
      </w:r>
      <w:sdt>
        <w:sdtPr>
          <w:rPr>
            <w:rFonts w:ascii="Arial" w:hAnsi="Arial" w:cs="Arial"/>
            <w:sz w:val="22"/>
            <w:szCs w:val="22"/>
          </w:rPr>
          <w:id w:val="366808336"/>
          <w:placeholder>
            <w:docPart w:val="DEDDD6B459A44D47A90F867412295931"/>
          </w:placeholder>
        </w:sdtPr>
        <w:sdtEndPr/>
        <w:sdtContent>
          <w:r w:rsidR="00341C61" w:rsidRPr="00D56F98">
            <w:rPr>
              <w:rFonts w:ascii="Arial" w:hAnsi="Arial" w:cs="Arial"/>
              <w:sz w:val="22"/>
              <w:szCs w:val="22"/>
            </w:rPr>
            <w:t xml:space="preserve">                               </w:t>
          </w:r>
        </w:sdtContent>
      </w:sdt>
    </w:p>
    <w:p w14:paraId="2D4273A1" w14:textId="695AB2F0" w:rsidR="00341C61" w:rsidRPr="00341C61" w:rsidRDefault="00341C61" w:rsidP="009B5193">
      <w:pPr>
        <w:rPr>
          <w:rFonts w:ascii="Arial" w:hAnsi="Arial" w:cs="Arial"/>
          <w:b/>
          <w:sz w:val="20"/>
          <w:szCs w:val="20"/>
          <w:u w:val="single"/>
        </w:rPr>
      </w:pPr>
    </w:p>
    <w:p w14:paraId="578F9E04" w14:textId="78D4BEEB" w:rsidR="00341C61" w:rsidRPr="00341C61" w:rsidRDefault="00111C21" w:rsidP="00341C61">
      <w:pPr>
        <w:ind w:left="70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512562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1C61" w:rsidRPr="00341C61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41C61" w:rsidRPr="00341C61">
        <w:rPr>
          <w:rFonts w:ascii="Arial" w:hAnsi="Arial" w:cs="Arial"/>
          <w:sz w:val="22"/>
          <w:szCs w:val="22"/>
        </w:rPr>
        <w:t xml:space="preserve"> NO</w:t>
      </w:r>
    </w:p>
    <w:p w14:paraId="14AD4272" w14:textId="1033A4A7" w:rsidR="00341C61" w:rsidRDefault="00341C61" w:rsidP="009B5193">
      <w:pPr>
        <w:rPr>
          <w:rFonts w:ascii="Arial" w:hAnsi="Arial" w:cs="Arial"/>
          <w:b/>
          <w:sz w:val="20"/>
          <w:szCs w:val="20"/>
          <w:u w:val="single"/>
        </w:rPr>
      </w:pPr>
    </w:p>
    <w:p w14:paraId="284067B2" w14:textId="77777777" w:rsidR="00341C61" w:rsidRPr="009B5193" w:rsidRDefault="00341C61" w:rsidP="009B5193">
      <w:pPr>
        <w:rPr>
          <w:rFonts w:ascii="Arial" w:hAnsi="Arial" w:cs="Arial"/>
          <w:b/>
          <w:sz w:val="20"/>
          <w:szCs w:val="20"/>
          <w:u w:val="single"/>
        </w:rPr>
      </w:pPr>
    </w:p>
    <w:p w14:paraId="5F3264D1" w14:textId="680712E3" w:rsidR="009B5193" w:rsidRPr="00341C61" w:rsidRDefault="009B5193" w:rsidP="00341C61">
      <w:pPr>
        <w:pStyle w:val="Paragrafoelenco"/>
        <w:numPr>
          <w:ilvl w:val="0"/>
          <w:numId w:val="27"/>
        </w:numPr>
        <w:rPr>
          <w:rFonts w:ascii="Arial" w:hAnsi="Arial" w:cs="Arial"/>
          <w:b/>
          <w:sz w:val="20"/>
          <w:szCs w:val="20"/>
          <w:u w:val="single"/>
        </w:rPr>
      </w:pPr>
      <w:r w:rsidRPr="00341C61">
        <w:rPr>
          <w:rFonts w:ascii="Arial" w:hAnsi="Arial" w:cs="Arial"/>
          <w:b/>
          <w:sz w:val="20"/>
          <w:szCs w:val="20"/>
          <w:u w:val="single"/>
        </w:rPr>
        <w:t>Numero di soggetti aggregati oltre i 5 (per i Comuni non già Centro)</w:t>
      </w:r>
      <w:r w:rsidR="00341C61" w:rsidRPr="00341C61">
        <w:rPr>
          <w:rFonts w:ascii="Arial" w:hAnsi="Arial" w:cs="Arial"/>
          <w:b/>
          <w:sz w:val="20"/>
          <w:szCs w:val="20"/>
          <w:u w:val="single"/>
        </w:rPr>
        <w:t xml:space="preserve">: </w:t>
      </w:r>
      <w:sdt>
        <w:sdtPr>
          <w:rPr>
            <w:sz w:val="22"/>
            <w:szCs w:val="22"/>
          </w:rPr>
          <w:id w:val="-1084376890"/>
          <w:placeholder>
            <w:docPart w:val="ACAF9CD19C864BF898EF7C302A132998"/>
          </w:placeholder>
        </w:sdtPr>
        <w:sdtEndPr/>
        <w:sdtContent>
          <w:r w:rsidR="00341C61" w:rsidRPr="00D56F98">
            <w:rPr>
              <w:rFonts w:ascii="Arial" w:hAnsi="Arial" w:cs="Arial"/>
              <w:sz w:val="22"/>
              <w:szCs w:val="22"/>
            </w:rPr>
            <w:t xml:space="preserve">                               </w:t>
          </w:r>
        </w:sdtContent>
      </w:sdt>
    </w:p>
    <w:p w14:paraId="4385ADDB" w14:textId="4DED4434" w:rsidR="00341C61" w:rsidRDefault="00341C61" w:rsidP="009B5193">
      <w:pPr>
        <w:rPr>
          <w:rFonts w:ascii="Arial" w:hAnsi="Arial" w:cs="Arial"/>
          <w:b/>
          <w:sz w:val="20"/>
          <w:szCs w:val="20"/>
          <w:u w:val="single"/>
        </w:rPr>
      </w:pPr>
    </w:p>
    <w:p w14:paraId="225E6FA9" w14:textId="77777777" w:rsidR="00D56F98" w:rsidRDefault="00D56F98" w:rsidP="009B5193">
      <w:pPr>
        <w:rPr>
          <w:rFonts w:ascii="Arial" w:hAnsi="Arial" w:cs="Arial"/>
          <w:b/>
          <w:sz w:val="20"/>
          <w:szCs w:val="20"/>
          <w:u w:val="single"/>
        </w:rPr>
      </w:pPr>
    </w:p>
    <w:p w14:paraId="0B163F78" w14:textId="77777777" w:rsidR="00341C61" w:rsidRPr="009B5193" w:rsidRDefault="00341C61" w:rsidP="009B5193">
      <w:pPr>
        <w:rPr>
          <w:rFonts w:ascii="Arial" w:hAnsi="Arial" w:cs="Arial"/>
          <w:b/>
          <w:sz w:val="20"/>
          <w:szCs w:val="20"/>
          <w:u w:val="single"/>
        </w:rPr>
      </w:pPr>
    </w:p>
    <w:p w14:paraId="0634475A" w14:textId="7D19C03F" w:rsidR="00341C61" w:rsidRDefault="009B5193" w:rsidP="009B5193">
      <w:pPr>
        <w:pStyle w:val="Paragrafoelenco"/>
        <w:numPr>
          <w:ilvl w:val="0"/>
          <w:numId w:val="27"/>
        </w:numPr>
        <w:rPr>
          <w:rFonts w:ascii="Arial" w:hAnsi="Arial" w:cs="Arial"/>
          <w:b/>
          <w:sz w:val="20"/>
          <w:szCs w:val="20"/>
          <w:u w:val="single"/>
        </w:rPr>
      </w:pPr>
      <w:r w:rsidRPr="00341C61">
        <w:rPr>
          <w:rFonts w:ascii="Arial" w:hAnsi="Arial" w:cs="Arial"/>
          <w:b/>
          <w:sz w:val="20"/>
          <w:szCs w:val="20"/>
          <w:u w:val="single"/>
        </w:rPr>
        <w:t>Professionalità del personale impiegato</w:t>
      </w:r>
      <w:r w:rsidR="00341C61" w:rsidRPr="00341C61">
        <w:rPr>
          <w:rFonts w:ascii="Arial" w:hAnsi="Arial" w:cs="Arial"/>
          <w:b/>
          <w:sz w:val="20"/>
          <w:szCs w:val="20"/>
          <w:u w:val="single"/>
        </w:rPr>
        <w:t xml:space="preserve"> (allegare i Curriculum vitae del personale impiegato)</w:t>
      </w:r>
    </w:p>
    <w:p w14:paraId="5E204C5E" w14:textId="181E9D00" w:rsidR="00341C61" w:rsidRDefault="00341C61" w:rsidP="00341C61">
      <w:pPr>
        <w:rPr>
          <w:rFonts w:ascii="Arial" w:hAnsi="Arial" w:cs="Arial"/>
          <w:b/>
          <w:sz w:val="20"/>
          <w:szCs w:val="20"/>
          <w:u w:val="single"/>
        </w:rPr>
      </w:pPr>
    </w:p>
    <w:p w14:paraId="6979BD39" w14:textId="77777777" w:rsidR="00341C61" w:rsidRDefault="00341C61" w:rsidP="00341C61">
      <w:pPr>
        <w:rPr>
          <w:rFonts w:ascii="Arial" w:hAnsi="Arial" w:cs="Arial"/>
          <w:b/>
          <w:sz w:val="20"/>
          <w:szCs w:val="20"/>
          <w:u w:val="single"/>
        </w:rPr>
      </w:pPr>
    </w:p>
    <w:p w14:paraId="71945210" w14:textId="77777777" w:rsidR="00341C61" w:rsidRPr="00341C61" w:rsidRDefault="00341C61" w:rsidP="00341C61">
      <w:pPr>
        <w:rPr>
          <w:rFonts w:ascii="Arial" w:hAnsi="Arial" w:cs="Arial"/>
          <w:b/>
          <w:sz w:val="20"/>
          <w:szCs w:val="20"/>
          <w:u w:val="single"/>
        </w:rPr>
      </w:pPr>
    </w:p>
    <w:p w14:paraId="7E25E66E" w14:textId="77777777" w:rsidR="00341C61" w:rsidRDefault="009B5193" w:rsidP="009B5193">
      <w:pPr>
        <w:pStyle w:val="Paragrafoelenco"/>
        <w:numPr>
          <w:ilvl w:val="0"/>
          <w:numId w:val="27"/>
        </w:numPr>
        <w:rPr>
          <w:rFonts w:ascii="Arial" w:hAnsi="Arial" w:cs="Arial"/>
          <w:b/>
          <w:sz w:val="20"/>
          <w:szCs w:val="20"/>
          <w:u w:val="single"/>
        </w:rPr>
      </w:pPr>
      <w:r w:rsidRPr="00341C61">
        <w:rPr>
          <w:rFonts w:ascii="Arial" w:hAnsi="Arial" w:cs="Arial"/>
          <w:b/>
          <w:sz w:val="20"/>
          <w:szCs w:val="20"/>
          <w:u w:val="single"/>
        </w:rPr>
        <w:t>Periodi e orari di apertura (aggiuntivi oltre agli standard minimi)</w:t>
      </w:r>
    </w:p>
    <w:p w14:paraId="75C67EBE" w14:textId="77777777" w:rsidR="00341C61" w:rsidRDefault="00341C61" w:rsidP="00341C61">
      <w:pPr>
        <w:pStyle w:val="Paragrafoelenco"/>
        <w:ind w:left="720"/>
        <w:rPr>
          <w:rFonts w:ascii="Arial" w:hAnsi="Arial" w:cs="Arial"/>
          <w:b/>
          <w:sz w:val="20"/>
          <w:szCs w:val="20"/>
          <w:u w:val="single"/>
        </w:rPr>
      </w:pPr>
    </w:p>
    <w:sdt>
      <w:sdtPr>
        <w:rPr>
          <w:rFonts w:ascii="Arial" w:hAnsi="Arial" w:cs="Arial"/>
          <w:b/>
          <w:i/>
          <w:sz w:val="20"/>
          <w:szCs w:val="20"/>
          <w:highlight w:val="yellow"/>
          <w:u w:val="single"/>
        </w:rPr>
        <w:id w:val="-2104410294"/>
        <w:placeholder>
          <w:docPart w:val="75048A92E18D4B1A920E5A3113651DD0"/>
        </w:placeholder>
      </w:sdtPr>
      <w:sdtEndPr/>
      <w:sdtContent>
        <w:p w14:paraId="1F544E9F" w14:textId="77777777" w:rsidR="00341C61" w:rsidRPr="004B36A5" w:rsidRDefault="00341C61" w:rsidP="00341C61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Arial" w:hAnsi="Arial" w:cs="Arial"/>
              <w:b/>
              <w:i/>
              <w:sz w:val="20"/>
              <w:szCs w:val="20"/>
              <w:highlight w:val="yellow"/>
              <w:u w:val="single"/>
            </w:rPr>
          </w:pPr>
        </w:p>
        <w:p w14:paraId="0058E9E8" w14:textId="77777777" w:rsidR="00341C61" w:rsidRPr="004B36A5" w:rsidRDefault="00341C61" w:rsidP="00341C61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Arial" w:hAnsi="Arial" w:cs="Arial"/>
              <w:b/>
              <w:i/>
              <w:sz w:val="20"/>
              <w:szCs w:val="20"/>
              <w:highlight w:val="yellow"/>
              <w:u w:val="single"/>
            </w:rPr>
          </w:pPr>
        </w:p>
        <w:p w14:paraId="6E1208F9" w14:textId="77777777" w:rsidR="00341C61" w:rsidRPr="004B36A5" w:rsidRDefault="00341C61" w:rsidP="00341C61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Arial" w:hAnsi="Arial" w:cs="Arial"/>
              <w:b/>
              <w:i/>
              <w:sz w:val="20"/>
              <w:szCs w:val="20"/>
              <w:highlight w:val="yellow"/>
              <w:u w:val="single"/>
            </w:rPr>
          </w:pPr>
        </w:p>
        <w:p w14:paraId="44EF324B" w14:textId="627DD49E" w:rsidR="00341C61" w:rsidRDefault="00341C61" w:rsidP="00341C61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Arial" w:hAnsi="Arial" w:cs="Arial"/>
              <w:b/>
              <w:i/>
              <w:sz w:val="20"/>
              <w:szCs w:val="20"/>
              <w:highlight w:val="yellow"/>
              <w:u w:val="single"/>
            </w:rPr>
          </w:pPr>
        </w:p>
        <w:p w14:paraId="1052A76A" w14:textId="77777777" w:rsidR="00D56F98" w:rsidRPr="004B36A5" w:rsidRDefault="00D56F98" w:rsidP="00341C61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Arial" w:hAnsi="Arial" w:cs="Arial"/>
              <w:b/>
              <w:i/>
              <w:sz w:val="20"/>
              <w:szCs w:val="20"/>
              <w:highlight w:val="yellow"/>
              <w:u w:val="single"/>
            </w:rPr>
          </w:pPr>
        </w:p>
        <w:p w14:paraId="27693672" w14:textId="77777777" w:rsidR="00341C61" w:rsidRDefault="00111C21" w:rsidP="00341C61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Arial" w:hAnsi="Arial" w:cs="Arial"/>
              <w:b/>
              <w:i/>
              <w:sz w:val="20"/>
              <w:szCs w:val="20"/>
              <w:highlight w:val="yellow"/>
              <w:u w:val="single"/>
            </w:rPr>
          </w:pPr>
        </w:p>
      </w:sdtContent>
    </w:sdt>
    <w:p w14:paraId="26B948B8" w14:textId="1BEE6809" w:rsidR="00341C61" w:rsidRDefault="00341C61" w:rsidP="00341C61">
      <w:pPr>
        <w:pStyle w:val="Paragrafoelenco"/>
        <w:ind w:left="720"/>
        <w:rPr>
          <w:rFonts w:ascii="Arial" w:hAnsi="Arial" w:cs="Arial"/>
          <w:b/>
          <w:sz w:val="20"/>
          <w:szCs w:val="20"/>
          <w:u w:val="single"/>
        </w:rPr>
      </w:pPr>
    </w:p>
    <w:p w14:paraId="2419D93E" w14:textId="77777777" w:rsidR="00D56F98" w:rsidRDefault="00D56F98" w:rsidP="00341C61">
      <w:pPr>
        <w:pStyle w:val="Paragrafoelenco"/>
        <w:ind w:left="720"/>
        <w:rPr>
          <w:rFonts w:ascii="Arial" w:hAnsi="Arial" w:cs="Arial"/>
          <w:b/>
          <w:sz w:val="20"/>
          <w:szCs w:val="20"/>
          <w:u w:val="single"/>
        </w:rPr>
      </w:pPr>
    </w:p>
    <w:p w14:paraId="414E0BE2" w14:textId="7E5D24B2" w:rsidR="009B5193" w:rsidRDefault="009B5193" w:rsidP="009B5193">
      <w:pPr>
        <w:pStyle w:val="Paragrafoelenco"/>
        <w:numPr>
          <w:ilvl w:val="0"/>
          <w:numId w:val="27"/>
        </w:numPr>
        <w:rPr>
          <w:rFonts w:ascii="Arial" w:hAnsi="Arial" w:cs="Arial"/>
          <w:b/>
          <w:sz w:val="20"/>
          <w:szCs w:val="20"/>
          <w:u w:val="single"/>
        </w:rPr>
      </w:pPr>
      <w:r w:rsidRPr="00341C61">
        <w:rPr>
          <w:rFonts w:ascii="Arial" w:hAnsi="Arial" w:cs="Arial"/>
          <w:b/>
          <w:sz w:val="20"/>
          <w:szCs w:val="20"/>
          <w:u w:val="single"/>
        </w:rPr>
        <w:lastRenderedPageBreak/>
        <w:t>Servizi aggiuntivi forniti all’utenza (es. prenotazioni eventi o visite guidate)</w:t>
      </w:r>
    </w:p>
    <w:p w14:paraId="5655BD92" w14:textId="03127A0A" w:rsidR="00341C61" w:rsidRDefault="00341C61" w:rsidP="00341C61">
      <w:pPr>
        <w:rPr>
          <w:rFonts w:ascii="Arial" w:hAnsi="Arial" w:cs="Arial"/>
          <w:b/>
          <w:sz w:val="20"/>
          <w:szCs w:val="20"/>
          <w:u w:val="single"/>
        </w:rPr>
      </w:pPr>
    </w:p>
    <w:sdt>
      <w:sdtPr>
        <w:rPr>
          <w:rFonts w:ascii="Arial" w:hAnsi="Arial" w:cs="Arial"/>
          <w:b/>
          <w:i/>
          <w:sz w:val="20"/>
          <w:szCs w:val="20"/>
          <w:highlight w:val="yellow"/>
          <w:u w:val="single"/>
        </w:rPr>
        <w:id w:val="121742512"/>
        <w:placeholder>
          <w:docPart w:val="A4B2A117BEF0461EA613EC0CE3B0E73C"/>
        </w:placeholder>
      </w:sdtPr>
      <w:sdtEndPr/>
      <w:sdtContent>
        <w:p w14:paraId="23F03DD1" w14:textId="77777777" w:rsidR="00341C61" w:rsidRPr="004B36A5" w:rsidRDefault="00341C61" w:rsidP="00341C61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Arial" w:hAnsi="Arial" w:cs="Arial"/>
              <w:b/>
              <w:i/>
              <w:sz w:val="20"/>
              <w:szCs w:val="20"/>
              <w:highlight w:val="yellow"/>
              <w:u w:val="single"/>
            </w:rPr>
          </w:pPr>
        </w:p>
        <w:p w14:paraId="52803EBC" w14:textId="77777777" w:rsidR="00341C61" w:rsidRPr="004B36A5" w:rsidRDefault="00341C61" w:rsidP="00341C61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Arial" w:hAnsi="Arial" w:cs="Arial"/>
              <w:b/>
              <w:i/>
              <w:sz w:val="20"/>
              <w:szCs w:val="20"/>
              <w:highlight w:val="yellow"/>
              <w:u w:val="single"/>
            </w:rPr>
          </w:pPr>
        </w:p>
        <w:p w14:paraId="1CF39AE6" w14:textId="77777777" w:rsidR="00341C61" w:rsidRPr="004B36A5" w:rsidRDefault="00341C61" w:rsidP="00341C61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Arial" w:hAnsi="Arial" w:cs="Arial"/>
              <w:b/>
              <w:i/>
              <w:sz w:val="20"/>
              <w:szCs w:val="20"/>
              <w:highlight w:val="yellow"/>
              <w:u w:val="single"/>
            </w:rPr>
          </w:pPr>
        </w:p>
        <w:p w14:paraId="488A32E9" w14:textId="77777777" w:rsidR="00341C61" w:rsidRPr="004B36A5" w:rsidRDefault="00341C61" w:rsidP="00341C61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Arial" w:hAnsi="Arial" w:cs="Arial"/>
              <w:b/>
              <w:i/>
              <w:sz w:val="20"/>
              <w:szCs w:val="20"/>
              <w:highlight w:val="yellow"/>
              <w:u w:val="single"/>
            </w:rPr>
          </w:pPr>
        </w:p>
        <w:p w14:paraId="78CFE7D0" w14:textId="77777777" w:rsidR="00341C61" w:rsidRDefault="00111C21" w:rsidP="00341C61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Arial" w:hAnsi="Arial" w:cs="Arial"/>
              <w:b/>
              <w:i/>
              <w:sz w:val="20"/>
              <w:szCs w:val="20"/>
              <w:highlight w:val="yellow"/>
              <w:u w:val="single"/>
            </w:rPr>
          </w:pPr>
        </w:p>
      </w:sdtContent>
    </w:sdt>
    <w:p w14:paraId="76E08927" w14:textId="1EFA8DDD" w:rsidR="00341C61" w:rsidRDefault="00341C61" w:rsidP="00341C61">
      <w:pPr>
        <w:rPr>
          <w:rFonts w:ascii="Arial" w:hAnsi="Arial" w:cs="Arial"/>
          <w:b/>
          <w:sz w:val="20"/>
          <w:szCs w:val="20"/>
          <w:u w:val="single"/>
        </w:rPr>
      </w:pPr>
    </w:p>
    <w:p w14:paraId="0D212909" w14:textId="4C2FF843" w:rsidR="00341C61" w:rsidRDefault="00341C61" w:rsidP="00341C61">
      <w:pPr>
        <w:rPr>
          <w:rFonts w:ascii="Arial" w:hAnsi="Arial" w:cs="Arial"/>
          <w:b/>
          <w:sz w:val="20"/>
          <w:szCs w:val="20"/>
          <w:u w:val="single"/>
        </w:rPr>
      </w:pPr>
    </w:p>
    <w:p w14:paraId="4238444C" w14:textId="77777777" w:rsidR="00341C61" w:rsidRPr="00341C61" w:rsidRDefault="00341C61" w:rsidP="00341C61">
      <w:pPr>
        <w:rPr>
          <w:rFonts w:ascii="Arial" w:hAnsi="Arial" w:cs="Arial"/>
          <w:b/>
          <w:sz w:val="20"/>
          <w:szCs w:val="20"/>
          <w:u w:val="single"/>
        </w:rPr>
      </w:pPr>
    </w:p>
    <w:p w14:paraId="17ACE386" w14:textId="49ED3C8E" w:rsidR="002B605C" w:rsidRPr="00341C61" w:rsidRDefault="009B5193" w:rsidP="00341C61">
      <w:pPr>
        <w:pStyle w:val="Paragrafoelenco"/>
        <w:numPr>
          <w:ilvl w:val="0"/>
          <w:numId w:val="27"/>
        </w:numPr>
        <w:rPr>
          <w:rFonts w:ascii="Arial" w:hAnsi="Arial" w:cs="Arial"/>
          <w:b/>
          <w:sz w:val="20"/>
          <w:szCs w:val="20"/>
          <w:u w:val="single"/>
        </w:rPr>
      </w:pPr>
      <w:r w:rsidRPr="00341C61">
        <w:rPr>
          <w:rFonts w:ascii="Arial" w:hAnsi="Arial" w:cs="Arial"/>
          <w:b/>
          <w:sz w:val="20"/>
          <w:szCs w:val="20"/>
          <w:u w:val="single"/>
        </w:rPr>
        <w:t>Servizi di front office e di back office di servizio regionale (servizi agli operatori, collaborazione alla gestione del portale regionale e interfaccia automatizzata al turista)</w:t>
      </w:r>
    </w:p>
    <w:p w14:paraId="3261A85B" w14:textId="77777777" w:rsidR="00D96B53" w:rsidRDefault="00D96B53" w:rsidP="00E1096A">
      <w:pPr>
        <w:rPr>
          <w:rFonts w:ascii="Arial" w:hAnsi="Arial" w:cs="Arial"/>
          <w:b/>
          <w:szCs w:val="22"/>
          <w:u w:val="single"/>
        </w:rPr>
      </w:pPr>
    </w:p>
    <w:sdt>
      <w:sdtPr>
        <w:rPr>
          <w:rFonts w:ascii="Arial" w:hAnsi="Arial" w:cs="Arial"/>
          <w:b/>
          <w:i/>
          <w:sz w:val="20"/>
          <w:szCs w:val="20"/>
          <w:highlight w:val="yellow"/>
          <w:u w:val="single"/>
        </w:rPr>
        <w:id w:val="201296868"/>
        <w:placeholder>
          <w:docPart w:val="F65E9204419940D5A026BE6C58A88513"/>
        </w:placeholder>
      </w:sdtPr>
      <w:sdtEndPr/>
      <w:sdtContent>
        <w:p w14:paraId="061588B7" w14:textId="77777777" w:rsidR="00341C61" w:rsidRPr="004B36A5" w:rsidRDefault="00341C61" w:rsidP="00341C61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Arial" w:hAnsi="Arial" w:cs="Arial"/>
              <w:b/>
              <w:i/>
              <w:sz w:val="20"/>
              <w:szCs w:val="20"/>
              <w:highlight w:val="yellow"/>
              <w:u w:val="single"/>
            </w:rPr>
          </w:pPr>
        </w:p>
        <w:p w14:paraId="032A7B13" w14:textId="77777777" w:rsidR="00341C61" w:rsidRPr="004B36A5" w:rsidRDefault="00341C61" w:rsidP="00341C61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Arial" w:hAnsi="Arial" w:cs="Arial"/>
              <w:b/>
              <w:i/>
              <w:sz w:val="20"/>
              <w:szCs w:val="20"/>
              <w:highlight w:val="yellow"/>
              <w:u w:val="single"/>
            </w:rPr>
          </w:pPr>
        </w:p>
        <w:p w14:paraId="0FC029EC" w14:textId="77777777" w:rsidR="00341C61" w:rsidRPr="004B36A5" w:rsidRDefault="00341C61" w:rsidP="00341C61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Arial" w:hAnsi="Arial" w:cs="Arial"/>
              <w:b/>
              <w:i/>
              <w:sz w:val="20"/>
              <w:szCs w:val="20"/>
              <w:highlight w:val="yellow"/>
              <w:u w:val="single"/>
            </w:rPr>
          </w:pPr>
        </w:p>
        <w:p w14:paraId="5A15080B" w14:textId="77777777" w:rsidR="00341C61" w:rsidRPr="004B36A5" w:rsidRDefault="00341C61" w:rsidP="00341C61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Arial" w:hAnsi="Arial" w:cs="Arial"/>
              <w:b/>
              <w:i/>
              <w:sz w:val="20"/>
              <w:szCs w:val="20"/>
              <w:highlight w:val="yellow"/>
              <w:u w:val="single"/>
            </w:rPr>
          </w:pPr>
        </w:p>
        <w:p w14:paraId="73E27F82" w14:textId="77777777" w:rsidR="00341C61" w:rsidRDefault="00111C21" w:rsidP="00341C61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Arial" w:hAnsi="Arial" w:cs="Arial"/>
              <w:b/>
              <w:i/>
              <w:sz w:val="20"/>
              <w:szCs w:val="20"/>
              <w:highlight w:val="yellow"/>
              <w:u w:val="single"/>
            </w:rPr>
          </w:pPr>
        </w:p>
      </w:sdtContent>
    </w:sdt>
    <w:p w14:paraId="62D132E1" w14:textId="77777777" w:rsidR="00D96B53" w:rsidRDefault="00D96B53" w:rsidP="00E1096A">
      <w:pPr>
        <w:rPr>
          <w:rFonts w:ascii="Arial" w:hAnsi="Arial" w:cs="Arial"/>
          <w:b/>
          <w:szCs w:val="22"/>
          <w:u w:val="single"/>
        </w:rPr>
      </w:pPr>
    </w:p>
    <w:p w14:paraId="3D029450" w14:textId="77777777" w:rsidR="00D96B53" w:rsidRDefault="00D96B53" w:rsidP="00E1096A">
      <w:pPr>
        <w:rPr>
          <w:rFonts w:ascii="Arial" w:hAnsi="Arial" w:cs="Arial"/>
          <w:b/>
          <w:szCs w:val="22"/>
          <w:u w:val="single"/>
        </w:rPr>
      </w:pPr>
    </w:p>
    <w:p w14:paraId="5EECCE73" w14:textId="77777777" w:rsidR="00D96B53" w:rsidRDefault="00D96B53" w:rsidP="00E1096A">
      <w:pPr>
        <w:rPr>
          <w:rFonts w:ascii="Arial" w:hAnsi="Arial" w:cs="Arial"/>
          <w:b/>
          <w:szCs w:val="22"/>
          <w:u w:val="single"/>
        </w:rPr>
      </w:pPr>
    </w:p>
    <w:p w14:paraId="5AA9E479" w14:textId="77777777" w:rsidR="00D96B53" w:rsidRDefault="00D96B53" w:rsidP="00E1096A">
      <w:pPr>
        <w:rPr>
          <w:rFonts w:ascii="Arial" w:hAnsi="Arial" w:cs="Arial"/>
          <w:b/>
          <w:szCs w:val="22"/>
          <w:u w:val="single"/>
        </w:rPr>
      </w:pPr>
    </w:p>
    <w:p w14:paraId="4999FD6F" w14:textId="77777777" w:rsidR="00D96B53" w:rsidRDefault="00D96B53" w:rsidP="00E1096A">
      <w:pPr>
        <w:rPr>
          <w:rFonts w:ascii="Arial" w:hAnsi="Arial" w:cs="Arial"/>
          <w:b/>
          <w:szCs w:val="22"/>
          <w:u w:val="single"/>
        </w:rPr>
      </w:pPr>
    </w:p>
    <w:p w14:paraId="11801254" w14:textId="77777777" w:rsidR="00D96B53" w:rsidRDefault="00D96B53" w:rsidP="00E1096A">
      <w:pPr>
        <w:rPr>
          <w:rFonts w:ascii="Arial" w:hAnsi="Arial" w:cs="Arial"/>
          <w:b/>
          <w:szCs w:val="22"/>
          <w:u w:val="single"/>
        </w:rPr>
      </w:pPr>
    </w:p>
    <w:p w14:paraId="492932DA" w14:textId="5CD9B78B" w:rsidR="00E1096A" w:rsidRPr="004B36A5" w:rsidRDefault="00E1096A" w:rsidP="00E1096A">
      <w:pPr>
        <w:rPr>
          <w:rFonts w:ascii="Arial" w:hAnsi="Arial" w:cs="Arial"/>
          <w:b/>
          <w:szCs w:val="22"/>
          <w:u w:val="single"/>
        </w:rPr>
      </w:pPr>
      <w:r w:rsidRPr="004B36A5">
        <w:rPr>
          <w:rFonts w:ascii="Arial" w:hAnsi="Arial" w:cs="Arial"/>
          <w:b/>
          <w:szCs w:val="22"/>
          <w:u w:val="single"/>
        </w:rPr>
        <w:t>Allegato A</w:t>
      </w:r>
      <w:r w:rsidR="00762AA5" w:rsidRPr="004B36A5">
        <w:rPr>
          <w:rFonts w:ascii="Arial" w:hAnsi="Arial" w:cs="Arial"/>
          <w:b/>
          <w:szCs w:val="22"/>
          <w:u w:val="single"/>
        </w:rPr>
        <w:t xml:space="preserve"> </w:t>
      </w:r>
      <w:r w:rsidRPr="004B36A5">
        <w:rPr>
          <w:rFonts w:ascii="Arial" w:hAnsi="Arial" w:cs="Arial"/>
          <w:b/>
          <w:szCs w:val="22"/>
          <w:u w:val="single"/>
        </w:rPr>
        <w:t>3 – Cronoprogramma</w:t>
      </w:r>
    </w:p>
    <w:p w14:paraId="64670BA6" w14:textId="77777777" w:rsidR="00E6357D" w:rsidRPr="004B36A5" w:rsidRDefault="00E6357D" w:rsidP="00A403CC">
      <w:pPr>
        <w:rPr>
          <w:rFonts w:ascii="Arial" w:hAnsi="Arial" w:cs="Arial"/>
          <w:sz w:val="20"/>
          <w:szCs w:val="20"/>
        </w:rPr>
      </w:pPr>
    </w:p>
    <w:p w14:paraId="6036C787" w14:textId="77777777" w:rsidR="00E6357D" w:rsidRPr="004B36A5" w:rsidRDefault="00E6357D" w:rsidP="001D77ED">
      <w:pPr>
        <w:jc w:val="center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E6357D" w:rsidRPr="004B36A5" w14:paraId="5940DFC0" w14:textId="77777777" w:rsidTr="00E6357D">
        <w:trPr>
          <w:trHeight w:val="644"/>
        </w:trPr>
        <w:tc>
          <w:tcPr>
            <w:tcW w:w="3485" w:type="dxa"/>
            <w:vAlign w:val="center"/>
          </w:tcPr>
          <w:p w14:paraId="30917949" w14:textId="77777777" w:rsidR="00E6357D" w:rsidRPr="004B36A5" w:rsidRDefault="00E6357D" w:rsidP="00E635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5" w:type="dxa"/>
            <w:vAlign w:val="center"/>
          </w:tcPr>
          <w:p w14:paraId="57E6A6EE" w14:textId="77777777" w:rsidR="00E6357D" w:rsidRPr="004B36A5" w:rsidRDefault="00E6357D" w:rsidP="00E6357D">
            <w:pPr>
              <w:rPr>
                <w:rFonts w:ascii="Arial" w:hAnsi="Arial" w:cs="Arial"/>
                <w:sz w:val="20"/>
                <w:szCs w:val="20"/>
              </w:rPr>
            </w:pPr>
            <w:r w:rsidRPr="004B36A5">
              <w:rPr>
                <w:rFonts w:ascii="Arial" w:hAnsi="Arial" w:cs="Arial"/>
                <w:sz w:val="20"/>
                <w:szCs w:val="20"/>
              </w:rPr>
              <w:t>Data inizio della fase organizzativa del Progetto</w:t>
            </w:r>
          </w:p>
        </w:tc>
        <w:tc>
          <w:tcPr>
            <w:tcW w:w="3486" w:type="dxa"/>
            <w:vAlign w:val="center"/>
          </w:tcPr>
          <w:p w14:paraId="469EE841" w14:textId="77777777" w:rsidR="00E6357D" w:rsidRPr="004B36A5" w:rsidRDefault="00E6357D" w:rsidP="00E6357D">
            <w:pPr>
              <w:rPr>
                <w:rFonts w:ascii="Arial" w:hAnsi="Arial" w:cs="Arial"/>
                <w:sz w:val="20"/>
                <w:szCs w:val="20"/>
              </w:rPr>
            </w:pPr>
            <w:r w:rsidRPr="004B36A5">
              <w:rPr>
                <w:rFonts w:ascii="Arial" w:hAnsi="Arial" w:cs="Arial"/>
                <w:sz w:val="20"/>
                <w:szCs w:val="20"/>
              </w:rPr>
              <w:t>Data di conclusione del Progetto</w:t>
            </w:r>
          </w:p>
        </w:tc>
      </w:tr>
      <w:tr w:rsidR="00E6357D" w:rsidRPr="004B36A5" w14:paraId="3B35C5E1" w14:textId="77777777" w:rsidTr="002B605C">
        <w:trPr>
          <w:trHeight w:val="898"/>
        </w:trPr>
        <w:tc>
          <w:tcPr>
            <w:tcW w:w="3485" w:type="dxa"/>
            <w:vAlign w:val="center"/>
          </w:tcPr>
          <w:p w14:paraId="28D4B64C" w14:textId="4D16298C" w:rsidR="00E6357D" w:rsidRPr="004B36A5" w:rsidRDefault="00E6357D" w:rsidP="00E6357D">
            <w:pPr>
              <w:rPr>
                <w:rFonts w:ascii="Arial" w:hAnsi="Arial" w:cs="Arial"/>
                <w:sz w:val="20"/>
                <w:szCs w:val="20"/>
              </w:rPr>
            </w:pPr>
            <w:r w:rsidRPr="004B36A5">
              <w:rPr>
                <w:rFonts w:ascii="Arial" w:hAnsi="Arial" w:cs="Arial"/>
                <w:sz w:val="20"/>
                <w:szCs w:val="20"/>
              </w:rPr>
              <w:t>PERIODO DI ORGANIZZAZIONE E REALIZZAZIONE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397243668"/>
            <w:placeholder>
              <w:docPart w:val="DefaultPlaceholder_-1854013437"/>
            </w:placeholder>
            <w:date>
              <w:dateFormat w:val="dd/MM/yyyy"/>
              <w:lid w:val="it-IT"/>
              <w:storeMappedDataAs w:val="dateTime"/>
              <w:calendar w:val="gregorian"/>
            </w:date>
          </w:sdtPr>
          <w:sdtEndPr/>
          <w:sdtContent>
            <w:tc>
              <w:tcPr>
                <w:tcW w:w="3485" w:type="dxa"/>
                <w:vAlign w:val="center"/>
              </w:tcPr>
              <w:p w14:paraId="03624A85" w14:textId="01646A4F" w:rsidR="00E6357D" w:rsidRPr="004B36A5" w:rsidRDefault="002B605C" w:rsidP="00E6357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4B36A5">
                  <w:rPr>
                    <w:rFonts w:ascii="Arial" w:hAnsi="Arial" w:cs="Arial"/>
                    <w:sz w:val="20"/>
                    <w:szCs w:val="20"/>
                  </w:rPr>
                  <w:t xml:space="preserve">                                                  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320474869"/>
            <w:placeholder>
              <w:docPart w:val="DefaultPlaceholder_-1854013437"/>
            </w:placeholder>
            <w:date>
              <w:dateFormat w:val="dd/MM/yyyy"/>
              <w:lid w:val="it-IT"/>
              <w:storeMappedDataAs w:val="dateTime"/>
              <w:calendar w:val="gregorian"/>
            </w:date>
          </w:sdtPr>
          <w:sdtEndPr/>
          <w:sdtContent>
            <w:tc>
              <w:tcPr>
                <w:tcW w:w="3486" w:type="dxa"/>
                <w:vAlign w:val="center"/>
              </w:tcPr>
              <w:p w14:paraId="6CD179AD" w14:textId="2E2794B5" w:rsidR="00E6357D" w:rsidRPr="004B36A5" w:rsidRDefault="002B605C" w:rsidP="00E6357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4B36A5">
                  <w:rPr>
                    <w:rFonts w:ascii="Arial" w:hAnsi="Arial" w:cs="Arial"/>
                    <w:sz w:val="20"/>
                    <w:szCs w:val="20"/>
                  </w:rPr>
                  <w:t xml:space="preserve">                                                </w:t>
                </w:r>
              </w:p>
            </w:tc>
          </w:sdtContent>
        </w:sdt>
      </w:tr>
    </w:tbl>
    <w:p w14:paraId="0C50FB11" w14:textId="77777777" w:rsidR="00E6357D" w:rsidRPr="004B36A5" w:rsidRDefault="00E6357D" w:rsidP="001D77ED">
      <w:pPr>
        <w:jc w:val="center"/>
        <w:rPr>
          <w:rFonts w:ascii="Arial" w:hAnsi="Arial" w:cs="Arial"/>
          <w:sz w:val="20"/>
          <w:szCs w:val="20"/>
        </w:rPr>
      </w:pPr>
    </w:p>
    <w:p w14:paraId="19BC6B82" w14:textId="77777777" w:rsidR="00E6357D" w:rsidRPr="004B36A5" w:rsidRDefault="00E6357D" w:rsidP="001D77ED">
      <w:pPr>
        <w:jc w:val="center"/>
        <w:rPr>
          <w:rFonts w:ascii="Arial" w:hAnsi="Arial" w:cs="Arial"/>
          <w:sz w:val="20"/>
          <w:szCs w:val="20"/>
        </w:rPr>
      </w:pPr>
    </w:p>
    <w:p w14:paraId="3C12796E" w14:textId="4C33677F" w:rsidR="00E1096A" w:rsidRPr="004B36A5" w:rsidRDefault="0065644F" w:rsidP="00E1096A">
      <w:pPr>
        <w:rPr>
          <w:rFonts w:ascii="Arial" w:hAnsi="Arial" w:cs="Arial"/>
          <w:b/>
          <w:szCs w:val="22"/>
          <w:u w:val="single"/>
        </w:rPr>
      </w:pPr>
      <w:r w:rsidRPr="004B36A5">
        <w:rPr>
          <w:rFonts w:ascii="Arial" w:hAnsi="Arial" w:cs="Arial"/>
          <w:sz w:val="20"/>
          <w:szCs w:val="20"/>
        </w:rPr>
        <w:br w:type="page"/>
      </w:r>
      <w:r w:rsidR="00E1096A" w:rsidRPr="004B36A5">
        <w:rPr>
          <w:rFonts w:ascii="Arial" w:hAnsi="Arial" w:cs="Arial"/>
          <w:b/>
          <w:szCs w:val="22"/>
          <w:u w:val="single"/>
        </w:rPr>
        <w:lastRenderedPageBreak/>
        <w:t>Allegato A</w:t>
      </w:r>
      <w:r w:rsidR="00762AA5" w:rsidRPr="004B36A5">
        <w:rPr>
          <w:rFonts w:ascii="Arial" w:hAnsi="Arial" w:cs="Arial"/>
          <w:b/>
          <w:szCs w:val="22"/>
          <w:u w:val="single"/>
        </w:rPr>
        <w:t xml:space="preserve"> </w:t>
      </w:r>
      <w:r w:rsidR="00E1096A" w:rsidRPr="004B36A5">
        <w:rPr>
          <w:rFonts w:ascii="Arial" w:hAnsi="Arial" w:cs="Arial"/>
          <w:b/>
          <w:szCs w:val="22"/>
          <w:u w:val="single"/>
        </w:rPr>
        <w:t xml:space="preserve">4 </w:t>
      </w:r>
      <w:r w:rsidR="00D56F98">
        <w:rPr>
          <w:rFonts w:ascii="Arial" w:hAnsi="Arial" w:cs="Arial"/>
          <w:b/>
          <w:szCs w:val="22"/>
          <w:u w:val="single"/>
        </w:rPr>
        <w:t xml:space="preserve">- </w:t>
      </w:r>
      <w:r w:rsidR="00537272" w:rsidRPr="00D56F98">
        <w:rPr>
          <w:rFonts w:ascii="Arial" w:hAnsi="Arial" w:cs="Arial"/>
          <w:b/>
          <w:szCs w:val="22"/>
          <w:u w:val="single"/>
        </w:rPr>
        <w:t>Elenco spese analitiche di progetto</w:t>
      </w:r>
    </w:p>
    <w:p w14:paraId="2BC95045" w14:textId="77777777" w:rsidR="00925FC9" w:rsidRPr="004B36A5" w:rsidRDefault="00925FC9" w:rsidP="0045782F">
      <w:pPr>
        <w:rPr>
          <w:rFonts w:ascii="Arial" w:hAnsi="Arial" w:cs="Arial"/>
          <w:sz w:val="20"/>
          <w:szCs w:val="20"/>
        </w:rPr>
      </w:pPr>
    </w:p>
    <w:p w14:paraId="5399588A" w14:textId="77777777" w:rsidR="00925FC9" w:rsidRPr="004B36A5" w:rsidRDefault="00925FC9" w:rsidP="0045782F">
      <w:pPr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57"/>
        <w:gridCol w:w="1842"/>
      </w:tblGrid>
      <w:tr w:rsidR="00D56F98" w14:paraId="6A409614" w14:textId="77777777" w:rsidTr="00D56F98">
        <w:tc>
          <w:tcPr>
            <w:tcW w:w="4957" w:type="dxa"/>
          </w:tcPr>
          <w:p w14:paraId="0DD24F2E" w14:textId="5313AEF0" w:rsidR="00D56F98" w:rsidRDefault="00D56F98" w:rsidP="00E1096A">
            <w:pPr>
              <w:rPr>
                <w:rFonts w:ascii="Arial" w:hAnsi="Arial" w:cs="Arial"/>
                <w:b/>
                <w:szCs w:val="20"/>
                <w:u w:val="single"/>
              </w:rPr>
            </w:pPr>
            <w:r>
              <w:rPr>
                <w:rFonts w:ascii="Arial" w:hAnsi="Arial" w:cs="Arial"/>
                <w:b/>
                <w:szCs w:val="20"/>
                <w:u w:val="single"/>
              </w:rPr>
              <w:t>Voci di spesa</w:t>
            </w:r>
          </w:p>
        </w:tc>
        <w:tc>
          <w:tcPr>
            <w:tcW w:w="1842" w:type="dxa"/>
          </w:tcPr>
          <w:p w14:paraId="58345227" w14:textId="6C3AD933" w:rsidR="00D56F98" w:rsidRDefault="00D56F98" w:rsidP="00E1096A">
            <w:pPr>
              <w:rPr>
                <w:rFonts w:ascii="Arial" w:hAnsi="Arial" w:cs="Arial"/>
                <w:b/>
                <w:szCs w:val="20"/>
                <w:u w:val="single"/>
              </w:rPr>
            </w:pPr>
            <w:r>
              <w:rPr>
                <w:rFonts w:ascii="Arial" w:hAnsi="Arial" w:cs="Arial"/>
                <w:b/>
                <w:szCs w:val="20"/>
                <w:u w:val="single"/>
              </w:rPr>
              <w:t>importo</w:t>
            </w:r>
          </w:p>
        </w:tc>
      </w:tr>
      <w:tr w:rsidR="00D56F98" w14:paraId="13B43E34" w14:textId="77777777" w:rsidTr="00D56F98">
        <w:tc>
          <w:tcPr>
            <w:tcW w:w="4957" w:type="dxa"/>
          </w:tcPr>
          <w:p w14:paraId="4ACA7D65" w14:textId="77777777" w:rsidR="00D56F98" w:rsidRDefault="00D56F98" w:rsidP="00E1096A">
            <w:pPr>
              <w:rPr>
                <w:rFonts w:ascii="Arial" w:hAnsi="Arial" w:cs="Arial"/>
                <w:b/>
                <w:szCs w:val="20"/>
                <w:u w:val="single"/>
              </w:rPr>
            </w:pPr>
          </w:p>
        </w:tc>
        <w:tc>
          <w:tcPr>
            <w:tcW w:w="1842" w:type="dxa"/>
          </w:tcPr>
          <w:p w14:paraId="55395665" w14:textId="77777777" w:rsidR="00D56F98" w:rsidRDefault="00D56F98" w:rsidP="00E1096A">
            <w:pPr>
              <w:rPr>
                <w:rFonts w:ascii="Arial" w:hAnsi="Arial" w:cs="Arial"/>
                <w:b/>
                <w:szCs w:val="20"/>
                <w:u w:val="single"/>
              </w:rPr>
            </w:pPr>
          </w:p>
        </w:tc>
      </w:tr>
      <w:tr w:rsidR="00D56F98" w14:paraId="461FFA31" w14:textId="77777777" w:rsidTr="00D56F98">
        <w:tc>
          <w:tcPr>
            <w:tcW w:w="4957" w:type="dxa"/>
          </w:tcPr>
          <w:p w14:paraId="04C31EBF" w14:textId="77777777" w:rsidR="00D56F98" w:rsidRDefault="00D56F98" w:rsidP="00E1096A">
            <w:pPr>
              <w:rPr>
                <w:rFonts w:ascii="Arial" w:hAnsi="Arial" w:cs="Arial"/>
                <w:b/>
                <w:szCs w:val="20"/>
                <w:u w:val="single"/>
              </w:rPr>
            </w:pPr>
          </w:p>
        </w:tc>
        <w:tc>
          <w:tcPr>
            <w:tcW w:w="1842" w:type="dxa"/>
          </w:tcPr>
          <w:p w14:paraId="4C7F2E4C" w14:textId="77777777" w:rsidR="00D56F98" w:rsidRDefault="00D56F98" w:rsidP="00E1096A">
            <w:pPr>
              <w:rPr>
                <w:rFonts w:ascii="Arial" w:hAnsi="Arial" w:cs="Arial"/>
                <w:b/>
                <w:szCs w:val="20"/>
                <w:u w:val="single"/>
              </w:rPr>
            </w:pPr>
          </w:p>
        </w:tc>
      </w:tr>
      <w:tr w:rsidR="00D56F98" w14:paraId="5F9C0718" w14:textId="77777777" w:rsidTr="00D56F98">
        <w:tc>
          <w:tcPr>
            <w:tcW w:w="4957" w:type="dxa"/>
          </w:tcPr>
          <w:p w14:paraId="53CE08CF" w14:textId="77777777" w:rsidR="00D56F98" w:rsidRDefault="00D56F98" w:rsidP="00E1096A">
            <w:pPr>
              <w:rPr>
                <w:rFonts w:ascii="Arial" w:hAnsi="Arial" w:cs="Arial"/>
                <w:b/>
                <w:szCs w:val="20"/>
                <w:u w:val="single"/>
              </w:rPr>
            </w:pPr>
          </w:p>
        </w:tc>
        <w:tc>
          <w:tcPr>
            <w:tcW w:w="1842" w:type="dxa"/>
          </w:tcPr>
          <w:p w14:paraId="2234D354" w14:textId="77777777" w:rsidR="00D56F98" w:rsidRDefault="00D56F98" w:rsidP="00E1096A">
            <w:pPr>
              <w:rPr>
                <w:rFonts w:ascii="Arial" w:hAnsi="Arial" w:cs="Arial"/>
                <w:b/>
                <w:szCs w:val="20"/>
                <w:u w:val="single"/>
              </w:rPr>
            </w:pPr>
          </w:p>
        </w:tc>
      </w:tr>
      <w:tr w:rsidR="00D56F98" w14:paraId="5EC9CC60" w14:textId="77777777" w:rsidTr="00D56F98">
        <w:tc>
          <w:tcPr>
            <w:tcW w:w="4957" w:type="dxa"/>
          </w:tcPr>
          <w:p w14:paraId="7FC90BCA" w14:textId="77777777" w:rsidR="00D56F98" w:rsidRDefault="00D56F98" w:rsidP="00E1096A">
            <w:pPr>
              <w:rPr>
                <w:rFonts w:ascii="Arial" w:hAnsi="Arial" w:cs="Arial"/>
                <w:b/>
                <w:szCs w:val="20"/>
                <w:u w:val="single"/>
              </w:rPr>
            </w:pPr>
          </w:p>
        </w:tc>
        <w:tc>
          <w:tcPr>
            <w:tcW w:w="1842" w:type="dxa"/>
          </w:tcPr>
          <w:p w14:paraId="5ED6500C" w14:textId="77777777" w:rsidR="00D56F98" w:rsidRDefault="00D56F98" w:rsidP="00E1096A">
            <w:pPr>
              <w:rPr>
                <w:rFonts w:ascii="Arial" w:hAnsi="Arial" w:cs="Arial"/>
                <w:b/>
                <w:szCs w:val="20"/>
                <w:u w:val="single"/>
              </w:rPr>
            </w:pPr>
          </w:p>
        </w:tc>
      </w:tr>
      <w:tr w:rsidR="00D56F98" w14:paraId="26BB5EB1" w14:textId="77777777" w:rsidTr="00D56F98">
        <w:tc>
          <w:tcPr>
            <w:tcW w:w="4957" w:type="dxa"/>
          </w:tcPr>
          <w:p w14:paraId="7EB26DEA" w14:textId="77777777" w:rsidR="00D56F98" w:rsidRDefault="00D56F98" w:rsidP="00E1096A">
            <w:pPr>
              <w:rPr>
                <w:rFonts w:ascii="Arial" w:hAnsi="Arial" w:cs="Arial"/>
                <w:b/>
                <w:szCs w:val="20"/>
                <w:u w:val="single"/>
              </w:rPr>
            </w:pPr>
          </w:p>
        </w:tc>
        <w:tc>
          <w:tcPr>
            <w:tcW w:w="1842" w:type="dxa"/>
          </w:tcPr>
          <w:p w14:paraId="1E2FB18E" w14:textId="77777777" w:rsidR="00D56F98" w:rsidRDefault="00D56F98" w:rsidP="00E1096A">
            <w:pPr>
              <w:rPr>
                <w:rFonts w:ascii="Arial" w:hAnsi="Arial" w:cs="Arial"/>
                <w:b/>
                <w:szCs w:val="20"/>
                <w:u w:val="single"/>
              </w:rPr>
            </w:pPr>
          </w:p>
        </w:tc>
      </w:tr>
      <w:tr w:rsidR="00D56F98" w14:paraId="7158C138" w14:textId="77777777" w:rsidTr="00D56F98">
        <w:tc>
          <w:tcPr>
            <w:tcW w:w="4957" w:type="dxa"/>
          </w:tcPr>
          <w:p w14:paraId="7D2C786D" w14:textId="77777777" w:rsidR="00D56F98" w:rsidRDefault="00D56F98" w:rsidP="00E1096A">
            <w:pPr>
              <w:rPr>
                <w:rFonts w:ascii="Arial" w:hAnsi="Arial" w:cs="Arial"/>
                <w:b/>
                <w:szCs w:val="20"/>
                <w:u w:val="single"/>
              </w:rPr>
            </w:pPr>
          </w:p>
        </w:tc>
        <w:tc>
          <w:tcPr>
            <w:tcW w:w="1842" w:type="dxa"/>
          </w:tcPr>
          <w:p w14:paraId="2E14DC6B" w14:textId="77777777" w:rsidR="00D56F98" w:rsidRDefault="00D56F98" w:rsidP="00E1096A">
            <w:pPr>
              <w:rPr>
                <w:rFonts w:ascii="Arial" w:hAnsi="Arial" w:cs="Arial"/>
                <w:b/>
                <w:szCs w:val="20"/>
                <w:u w:val="single"/>
              </w:rPr>
            </w:pPr>
          </w:p>
        </w:tc>
      </w:tr>
      <w:tr w:rsidR="00D56F98" w14:paraId="04C6D07A" w14:textId="77777777" w:rsidTr="00D56F98">
        <w:tc>
          <w:tcPr>
            <w:tcW w:w="4957" w:type="dxa"/>
          </w:tcPr>
          <w:p w14:paraId="74F98511" w14:textId="77777777" w:rsidR="00D56F98" w:rsidRDefault="00D56F98" w:rsidP="00E1096A">
            <w:pPr>
              <w:rPr>
                <w:rFonts w:ascii="Arial" w:hAnsi="Arial" w:cs="Arial"/>
                <w:b/>
                <w:szCs w:val="20"/>
                <w:u w:val="single"/>
              </w:rPr>
            </w:pPr>
          </w:p>
        </w:tc>
        <w:tc>
          <w:tcPr>
            <w:tcW w:w="1842" w:type="dxa"/>
          </w:tcPr>
          <w:p w14:paraId="2372C39B" w14:textId="77777777" w:rsidR="00D56F98" w:rsidRDefault="00D56F98" w:rsidP="00E1096A">
            <w:pPr>
              <w:rPr>
                <w:rFonts w:ascii="Arial" w:hAnsi="Arial" w:cs="Arial"/>
                <w:b/>
                <w:szCs w:val="20"/>
                <w:u w:val="single"/>
              </w:rPr>
            </w:pPr>
          </w:p>
        </w:tc>
      </w:tr>
      <w:tr w:rsidR="00D56F98" w14:paraId="472B970F" w14:textId="77777777" w:rsidTr="00D56F98">
        <w:tc>
          <w:tcPr>
            <w:tcW w:w="4957" w:type="dxa"/>
          </w:tcPr>
          <w:p w14:paraId="5D3E27E9" w14:textId="77777777" w:rsidR="00D56F98" w:rsidRDefault="00D56F98" w:rsidP="00E1096A">
            <w:pPr>
              <w:rPr>
                <w:rFonts w:ascii="Arial" w:hAnsi="Arial" w:cs="Arial"/>
                <w:b/>
                <w:szCs w:val="20"/>
                <w:u w:val="single"/>
              </w:rPr>
            </w:pPr>
          </w:p>
        </w:tc>
        <w:tc>
          <w:tcPr>
            <w:tcW w:w="1842" w:type="dxa"/>
          </w:tcPr>
          <w:p w14:paraId="348E0391" w14:textId="77777777" w:rsidR="00D56F98" w:rsidRDefault="00D56F98" w:rsidP="00E1096A">
            <w:pPr>
              <w:rPr>
                <w:rFonts w:ascii="Arial" w:hAnsi="Arial" w:cs="Arial"/>
                <w:b/>
                <w:szCs w:val="20"/>
                <w:u w:val="single"/>
              </w:rPr>
            </w:pPr>
          </w:p>
        </w:tc>
      </w:tr>
      <w:tr w:rsidR="00D56F98" w14:paraId="180A50C7" w14:textId="77777777" w:rsidTr="00D56F98">
        <w:tc>
          <w:tcPr>
            <w:tcW w:w="4957" w:type="dxa"/>
          </w:tcPr>
          <w:p w14:paraId="00C096A0" w14:textId="77777777" w:rsidR="00D56F98" w:rsidRDefault="00D56F98" w:rsidP="00E1096A">
            <w:pPr>
              <w:rPr>
                <w:rFonts w:ascii="Arial" w:hAnsi="Arial" w:cs="Arial"/>
                <w:b/>
                <w:szCs w:val="20"/>
                <w:u w:val="single"/>
              </w:rPr>
            </w:pPr>
          </w:p>
        </w:tc>
        <w:tc>
          <w:tcPr>
            <w:tcW w:w="1842" w:type="dxa"/>
          </w:tcPr>
          <w:p w14:paraId="775F248E" w14:textId="77777777" w:rsidR="00D56F98" w:rsidRDefault="00D56F98" w:rsidP="00E1096A">
            <w:pPr>
              <w:rPr>
                <w:rFonts w:ascii="Arial" w:hAnsi="Arial" w:cs="Arial"/>
                <w:b/>
                <w:szCs w:val="20"/>
                <w:u w:val="single"/>
              </w:rPr>
            </w:pPr>
          </w:p>
        </w:tc>
      </w:tr>
      <w:tr w:rsidR="00D56F98" w14:paraId="51B34A89" w14:textId="77777777" w:rsidTr="00D56F98">
        <w:tc>
          <w:tcPr>
            <w:tcW w:w="4957" w:type="dxa"/>
          </w:tcPr>
          <w:p w14:paraId="771E7BE6" w14:textId="77777777" w:rsidR="00D56F98" w:rsidRDefault="00D56F98" w:rsidP="00E1096A">
            <w:pPr>
              <w:rPr>
                <w:rFonts w:ascii="Arial" w:hAnsi="Arial" w:cs="Arial"/>
                <w:b/>
                <w:szCs w:val="20"/>
                <w:u w:val="single"/>
              </w:rPr>
            </w:pPr>
          </w:p>
        </w:tc>
        <w:tc>
          <w:tcPr>
            <w:tcW w:w="1842" w:type="dxa"/>
          </w:tcPr>
          <w:p w14:paraId="678418AB" w14:textId="77777777" w:rsidR="00D56F98" w:rsidRDefault="00D56F98" w:rsidP="00E1096A">
            <w:pPr>
              <w:rPr>
                <w:rFonts w:ascii="Arial" w:hAnsi="Arial" w:cs="Arial"/>
                <w:b/>
                <w:szCs w:val="20"/>
                <w:u w:val="single"/>
              </w:rPr>
            </w:pPr>
          </w:p>
        </w:tc>
      </w:tr>
      <w:tr w:rsidR="00D56F98" w14:paraId="356954C0" w14:textId="77777777" w:rsidTr="00D56F98">
        <w:tc>
          <w:tcPr>
            <w:tcW w:w="4957" w:type="dxa"/>
          </w:tcPr>
          <w:p w14:paraId="61712DD2" w14:textId="77777777" w:rsidR="00D56F98" w:rsidRDefault="00D56F98" w:rsidP="00E1096A">
            <w:pPr>
              <w:rPr>
                <w:rFonts w:ascii="Arial" w:hAnsi="Arial" w:cs="Arial"/>
                <w:b/>
                <w:szCs w:val="20"/>
                <w:u w:val="single"/>
              </w:rPr>
            </w:pPr>
          </w:p>
        </w:tc>
        <w:tc>
          <w:tcPr>
            <w:tcW w:w="1842" w:type="dxa"/>
          </w:tcPr>
          <w:p w14:paraId="4DF7C5BA" w14:textId="77777777" w:rsidR="00D56F98" w:rsidRDefault="00D56F98" w:rsidP="00E1096A">
            <w:pPr>
              <w:rPr>
                <w:rFonts w:ascii="Arial" w:hAnsi="Arial" w:cs="Arial"/>
                <w:b/>
                <w:szCs w:val="20"/>
                <w:u w:val="single"/>
              </w:rPr>
            </w:pPr>
          </w:p>
        </w:tc>
      </w:tr>
      <w:tr w:rsidR="00D56F98" w14:paraId="2B0BF3A2" w14:textId="77777777" w:rsidTr="00D56F98">
        <w:tc>
          <w:tcPr>
            <w:tcW w:w="4957" w:type="dxa"/>
          </w:tcPr>
          <w:p w14:paraId="24E51DF9" w14:textId="77777777" w:rsidR="00D56F98" w:rsidRDefault="00D56F98" w:rsidP="00E1096A">
            <w:pPr>
              <w:rPr>
                <w:rFonts w:ascii="Arial" w:hAnsi="Arial" w:cs="Arial"/>
                <w:b/>
                <w:szCs w:val="20"/>
                <w:u w:val="single"/>
              </w:rPr>
            </w:pPr>
          </w:p>
        </w:tc>
        <w:tc>
          <w:tcPr>
            <w:tcW w:w="1842" w:type="dxa"/>
          </w:tcPr>
          <w:p w14:paraId="04BB933B" w14:textId="77777777" w:rsidR="00D56F98" w:rsidRDefault="00D56F98" w:rsidP="00E1096A">
            <w:pPr>
              <w:rPr>
                <w:rFonts w:ascii="Arial" w:hAnsi="Arial" w:cs="Arial"/>
                <w:b/>
                <w:szCs w:val="20"/>
                <w:u w:val="single"/>
              </w:rPr>
            </w:pPr>
          </w:p>
        </w:tc>
      </w:tr>
      <w:tr w:rsidR="00D56F98" w14:paraId="1D4D31D1" w14:textId="77777777" w:rsidTr="00D56F98">
        <w:tc>
          <w:tcPr>
            <w:tcW w:w="4957" w:type="dxa"/>
          </w:tcPr>
          <w:p w14:paraId="048E6659" w14:textId="77777777" w:rsidR="00D56F98" w:rsidRDefault="00D56F98" w:rsidP="00E1096A">
            <w:pPr>
              <w:rPr>
                <w:rFonts w:ascii="Arial" w:hAnsi="Arial" w:cs="Arial"/>
                <w:b/>
                <w:szCs w:val="20"/>
                <w:u w:val="single"/>
              </w:rPr>
            </w:pPr>
          </w:p>
        </w:tc>
        <w:tc>
          <w:tcPr>
            <w:tcW w:w="1842" w:type="dxa"/>
          </w:tcPr>
          <w:p w14:paraId="65F9054C" w14:textId="77777777" w:rsidR="00D56F98" w:rsidRDefault="00D56F98" w:rsidP="00E1096A">
            <w:pPr>
              <w:rPr>
                <w:rFonts w:ascii="Arial" w:hAnsi="Arial" w:cs="Arial"/>
                <w:b/>
                <w:szCs w:val="20"/>
                <w:u w:val="single"/>
              </w:rPr>
            </w:pPr>
          </w:p>
        </w:tc>
      </w:tr>
      <w:tr w:rsidR="00D56F98" w14:paraId="7D753B8C" w14:textId="77777777" w:rsidTr="00D56F98">
        <w:tc>
          <w:tcPr>
            <w:tcW w:w="4957" w:type="dxa"/>
          </w:tcPr>
          <w:p w14:paraId="357CE669" w14:textId="77777777" w:rsidR="00D56F98" w:rsidRDefault="00D56F98" w:rsidP="00E1096A">
            <w:pPr>
              <w:rPr>
                <w:rFonts w:ascii="Arial" w:hAnsi="Arial" w:cs="Arial"/>
                <w:b/>
                <w:szCs w:val="20"/>
                <w:u w:val="single"/>
              </w:rPr>
            </w:pPr>
          </w:p>
        </w:tc>
        <w:tc>
          <w:tcPr>
            <w:tcW w:w="1842" w:type="dxa"/>
          </w:tcPr>
          <w:p w14:paraId="13A00890" w14:textId="77777777" w:rsidR="00D56F98" w:rsidRDefault="00D56F98" w:rsidP="00E1096A">
            <w:pPr>
              <w:rPr>
                <w:rFonts w:ascii="Arial" w:hAnsi="Arial" w:cs="Arial"/>
                <w:b/>
                <w:szCs w:val="20"/>
                <w:u w:val="single"/>
              </w:rPr>
            </w:pPr>
          </w:p>
        </w:tc>
      </w:tr>
      <w:tr w:rsidR="00D56F98" w14:paraId="76FD1B04" w14:textId="77777777" w:rsidTr="00D56F98">
        <w:tc>
          <w:tcPr>
            <w:tcW w:w="4957" w:type="dxa"/>
          </w:tcPr>
          <w:p w14:paraId="7C21F966" w14:textId="77777777" w:rsidR="00D56F98" w:rsidRDefault="00D56F98" w:rsidP="00E1096A">
            <w:pPr>
              <w:rPr>
                <w:rFonts w:ascii="Arial" w:hAnsi="Arial" w:cs="Arial"/>
                <w:b/>
                <w:szCs w:val="20"/>
                <w:u w:val="single"/>
              </w:rPr>
            </w:pPr>
          </w:p>
        </w:tc>
        <w:tc>
          <w:tcPr>
            <w:tcW w:w="1842" w:type="dxa"/>
          </w:tcPr>
          <w:p w14:paraId="3E69AC20" w14:textId="77777777" w:rsidR="00D56F98" w:rsidRDefault="00D56F98" w:rsidP="00E1096A">
            <w:pPr>
              <w:rPr>
                <w:rFonts w:ascii="Arial" w:hAnsi="Arial" w:cs="Arial"/>
                <w:b/>
                <w:szCs w:val="20"/>
                <w:u w:val="single"/>
              </w:rPr>
            </w:pPr>
          </w:p>
        </w:tc>
      </w:tr>
      <w:tr w:rsidR="00D56F98" w14:paraId="78B5E97C" w14:textId="77777777" w:rsidTr="00D56F98">
        <w:tc>
          <w:tcPr>
            <w:tcW w:w="4957" w:type="dxa"/>
          </w:tcPr>
          <w:p w14:paraId="67026F06" w14:textId="77777777" w:rsidR="00D56F98" w:rsidRDefault="00D56F98" w:rsidP="00E1096A">
            <w:pPr>
              <w:rPr>
                <w:rFonts w:ascii="Arial" w:hAnsi="Arial" w:cs="Arial"/>
                <w:b/>
                <w:szCs w:val="20"/>
                <w:u w:val="single"/>
              </w:rPr>
            </w:pPr>
          </w:p>
        </w:tc>
        <w:tc>
          <w:tcPr>
            <w:tcW w:w="1842" w:type="dxa"/>
          </w:tcPr>
          <w:p w14:paraId="636A1BB5" w14:textId="77777777" w:rsidR="00D56F98" w:rsidRDefault="00D56F98" w:rsidP="00E1096A">
            <w:pPr>
              <w:rPr>
                <w:rFonts w:ascii="Arial" w:hAnsi="Arial" w:cs="Arial"/>
                <w:b/>
                <w:szCs w:val="20"/>
                <w:u w:val="single"/>
              </w:rPr>
            </w:pPr>
          </w:p>
        </w:tc>
      </w:tr>
      <w:tr w:rsidR="00D56F98" w14:paraId="53994F87" w14:textId="77777777" w:rsidTr="00D56F98">
        <w:tc>
          <w:tcPr>
            <w:tcW w:w="4957" w:type="dxa"/>
          </w:tcPr>
          <w:p w14:paraId="75CB281D" w14:textId="77777777" w:rsidR="00D56F98" w:rsidRDefault="00D56F98" w:rsidP="00E1096A">
            <w:pPr>
              <w:rPr>
                <w:rFonts w:ascii="Arial" w:hAnsi="Arial" w:cs="Arial"/>
                <w:b/>
                <w:szCs w:val="20"/>
                <w:u w:val="single"/>
              </w:rPr>
            </w:pPr>
          </w:p>
        </w:tc>
        <w:tc>
          <w:tcPr>
            <w:tcW w:w="1842" w:type="dxa"/>
          </w:tcPr>
          <w:p w14:paraId="0DCEDA4C" w14:textId="77777777" w:rsidR="00D56F98" w:rsidRDefault="00D56F98" w:rsidP="00E1096A">
            <w:pPr>
              <w:rPr>
                <w:rFonts w:ascii="Arial" w:hAnsi="Arial" w:cs="Arial"/>
                <w:b/>
                <w:szCs w:val="20"/>
                <w:u w:val="single"/>
              </w:rPr>
            </w:pPr>
          </w:p>
        </w:tc>
      </w:tr>
      <w:tr w:rsidR="00D56F98" w14:paraId="1A09CA78" w14:textId="77777777" w:rsidTr="00D56F98">
        <w:tc>
          <w:tcPr>
            <w:tcW w:w="4957" w:type="dxa"/>
          </w:tcPr>
          <w:p w14:paraId="3B8CD78B" w14:textId="77777777" w:rsidR="00D56F98" w:rsidRDefault="00D56F98" w:rsidP="00E1096A">
            <w:pPr>
              <w:rPr>
                <w:rFonts w:ascii="Arial" w:hAnsi="Arial" w:cs="Arial"/>
                <w:b/>
                <w:szCs w:val="20"/>
                <w:u w:val="single"/>
              </w:rPr>
            </w:pPr>
          </w:p>
        </w:tc>
        <w:tc>
          <w:tcPr>
            <w:tcW w:w="1842" w:type="dxa"/>
          </w:tcPr>
          <w:p w14:paraId="2535BFBF" w14:textId="77777777" w:rsidR="00D56F98" w:rsidRDefault="00D56F98" w:rsidP="00E1096A">
            <w:pPr>
              <w:rPr>
                <w:rFonts w:ascii="Arial" w:hAnsi="Arial" w:cs="Arial"/>
                <w:b/>
                <w:szCs w:val="20"/>
                <w:u w:val="single"/>
              </w:rPr>
            </w:pPr>
          </w:p>
        </w:tc>
      </w:tr>
      <w:tr w:rsidR="00D56F98" w14:paraId="3A9398AE" w14:textId="77777777" w:rsidTr="00D56F98">
        <w:tc>
          <w:tcPr>
            <w:tcW w:w="4957" w:type="dxa"/>
          </w:tcPr>
          <w:p w14:paraId="04A92D65" w14:textId="77777777" w:rsidR="00D56F98" w:rsidRDefault="00D56F98" w:rsidP="00E1096A">
            <w:pPr>
              <w:rPr>
                <w:rFonts w:ascii="Arial" w:hAnsi="Arial" w:cs="Arial"/>
                <w:b/>
                <w:szCs w:val="20"/>
                <w:u w:val="single"/>
              </w:rPr>
            </w:pPr>
          </w:p>
        </w:tc>
        <w:tc>
          <w:tcPr>
            <w:tcW w:w="1842" w:type="dxa"/>
          </w:tcPr>
          <w:p w14:paraId="693F4053" w14:textId="77777777" w:rsidR="00D56F98" w:rsidRDefault="00D56F98" w:rsidP="00E1096A">
            <w:pPr>
              <w:rPr>
                <w:rFonts w:ascii="Arial" w:hAnsi="Arial" w:cs="Arial"/>
                <w:b/>
                <w:szCs w:val="20"/>
                <w:u w:val="single"/>
              </w:rPr>
            </w:pPr>
          </w:p>
        </w:tc>
      </w:tr>
      <w:tr w:rsidR="00D56F98" w14:paraId="69A4C54D" w14:textId="77777777" w:rsidTr="00D56F98">
        <w:tc>
          <w:tcPr>
            <w:tcW w:w="4957" w:type="dxa"/>
          </w:tcPr>
          <w:p w14:paraId="4B550D99" w14:textId="77777777" w:rsidR="00D56F98" w:rsidRDefault="00D56F98" w:rsidP="00E1096A">
            <w:pPr>
              <w:rPr>
                <w:rFonts w:ascii="Arial" w:hAnsi="Arial" w:cs="Arial"/>
                <w:b/>
                <w:szCs w:val="20"/>
                <w:u w:val="single"/>
              </w:rPr>
            </w:pPr>
          </w:p>
        </w:tc>
        <w:tc>
          <w:tcPr>
            <w:tcW w:w="1842" w:type="dxa"/>
          </w:tcPr>
          <w:p w14:paraId="18F77DE0" w14:textId="77777777" w:rsidR="00D56F98" w:rsidRDefault="00D56F98" w:rsidP="00E1096A">
            <w:pPr>
              <w:rPr>
                <w:rFonts w:ascii="Arial" w:hAnsi="Arial" w:cs="Arial"/>
                <w:b/>
                <w:szCs w:val="20"/>
                <w:u w:val="single"/>
              </w:rPr>
            </w:pPr>
          </w:p>
        </w:tc>
      </w:tr>
      <w:tr w:rsidR="00D56F98" w14:paraId="1933007A" w14:textId="77777777" w:rsidTr="00D56F98">
        <w:tc>
          <w:tcPr>
            <w:tcW w:w="4957" w:type="dxa"/>
          </w:tcPr>
          <w:p w14:paraId="71320D63" w14:textId="77777777" w:rsidR="00D56F98" w:rsidRDefault="00D56F98" w:rsidP="00E1096A">
            <w:pPr>
              <w:rPr>
                <w:rFonts w:ascii="Arial" w:hAnsi="Arial" w:cs="Arial"/>
                <w:b/>
                <w:szCs w:val="20"/>
                <w:u w:val="single"/>
              </w:rPr>
            </w:pPr>
          </w:p>
        </w:tc>
        <w:tc>
          <w:tcPr>
            <w:tcW w:w="1842" w:type="dxa"/>
          </w:tcPr>
          <w:p w14:paraId="283876D1" w14:textId="77777777" w:rsidR="00D56F98" w:rsidRDefault="00D56F98" w:rsidP="00E1096A">
            <w:pPr>
              <w:rPr>
                <w:rFonts w:ascii="Arial" w:hAnsi="Arial" w:cs="Arial"/>
                <w:b/>
                <w:szCs w:val="20"/>
                <w:u w:val="single"/>
              </w:rPr>
            </w:pPr>
          </w:p>
        </w:tc>
      </w:tr>
      <w:tr w:rsidR="00D56F98" w14:paraId="5762B349" w14:textId="77777777" w:rsidTr="00D56F98">
        <w:tc>
          <w:tcPr>
            <w:tcW w:w="4957" w:type="dxa"/>
          </w:tcPr>
          <w:p w14:paraId="54A605E9" w14:textId="77777777" w:rsidR="00D56F98" w:rsidRDefault="00D56F98" w:rsidP="00E1096A">
            <w:pPr>
              <w:rPr>
                <w:rFonts w:ascii="Arial" w:hAnsi="Arial" w:cs="Arial"/>
                <w:b/>
                <w:szCs w:val="20"/>
                <w:u w:val="single"/>
              </w:rPr>
            </w:pPr>
          </w:p>
        </w:tc>
        <w:tc>
          <w:tcPr>
            <w:tcW w:w="1842" w:type="dxa"/>
          </w:tcPr>
          <w:p w14:paraId="003DA154" w14:textId="77777777" w:rsidR="00D56F98" w:rsidRDefault="00D56F98" w:rsidP="00E1096A">
            <w:pPr>
              <w:rPr>
                <w:rFonts w:ascii="Arial" w:hAnsi="Arial" w:cs="Arial"/>
                <w:b/>
                <w:szCs w:val="20"/>
                <w:u w:val="single"/>
              </w:rPr>
            </w:pPr>
          </w:p>
        </w:tc>
      </w:tr>
      <w:tr w:rsidR="00D56F98" w14:paraId="40AD1068" w14:textId="77777777" w:rsidTr="00D56F98">
        <w:tc>
          <w:tcPr>
            <w:tcW w:w="4957" w:type="dxa"/>
          </w:tcPr>
          <w:p w14:paraId="0084D1F7" w14:textId="77777777" w:rsidR="00D56F98" w:rsidRDefault="00D56F98" w:rsidP="00E1096A">
            <w:pPr>
              <w:rPr>
                <w:rFonts w:ascii="Arial" w:hAnsi="Arial" w:cs="Arial"/>
                <w:b/>
                <w:szCs w:val="20"/>
                <w:u w:val="single"/>
              </w:rPr>
            </w:pPr>
          </w:p>
        </w:tc>
        <w:tc>
          <w:tcPr>
            <w:tcW w:w="1842" w:type="dxa"/>
          </w:tcPr>
          <w:p w14:paraId="02779573" w14:textId="77777777" w:rsidR="00D56F98" w:rsidRDefault="00D56F98" w:rsidP="00E1096A">
            <w:pPr>
              <w:rPr>
                <w:rFonts w:ascii="Arial" w:hAnsi="Arial" w:cs="Arial"/>
                <w:b/>
                <w:szCs w:val="20"/>
                <w:u w:val="single"/>
              </w:rPr>
            </w:pPr>
          </w:p>
        </w:tc>
      </w:tr>
      <w:tr w:rsidR="00D56F98" w14:paraId="62346B21" w14:textId="77777777" w:rsidTr="00D56F98">
        <w:tc>
          <w:tcPr>
            <w:tcW w:w="4957" w:type="dxa"/>
          </w:tcPr>
          <w:p w14:paraId="4A5B2A86" w14:textId="77777777" w:rsidR="00D56F98" w:rsidRDefault="00D56F98" w:rsidP="00E1096A">
            <w:pPr>
              <w:rPr>
                <w:rFonts w:ascii="Arial" w:hAnsi="Arial" w:cs="Arial"/>
                <w:b/>
                <w:szCs w:val="20"/>
                <w:u w:val="single"/>
              </w:rPr>
            </w:pPr>
          </w:p>
        </w:tc>
        <w:tc>
          <w:tcPr>
            <w:tcW w:w="1842" w:type="dxa"/>
          </w:tcPr>
          <w:p w14:paraId="267B45E0" w14:textId="77777777" w:rsidR="00D56F98" w:rsidRDefault="00D56F98" w:rsidP="00E1096A">
            <w:pPr>
              <w:rPr>
                <w:rFonts w:ascii="Arial" w:hAnsi="Arial" w:cs="Arial"/>
                <w:b/>
                <w:szCs w:val="20"/>
                <w:u w:val="single"/>
              </w:rPr>
            </w:pPr>
          </w:p>
        </w:tc>
      </w:tr>
      <w:tr w:rsidR="00D56F98" w14:paraId="479C3272" w14:textId="77777777" w:rsidTr="00D56F98">
        <w:tc>
          <w:tcPr>
            <w:tcW w:w="4957" w:type="dxa"/>
          </w:tcPr>
          <w:p w14:paraId="0FFEB924" w14:textId="77777777" w:rsidR="00D56F98" w:rsidRDefault="00D56F98" w:rsidP="00E1096A">
            <w:pPr>
              <w:rPr>
                <w:rFonts w:ascii="Arial" w:hAnsi="Arial" w:cs="Arial"/>
                <w:b/>
                <w:szCs w:val="20"/>
                <w:u w:val="single"/>
              </w:rPr>
            </w:pPr>
          </w:p>
        </w:tc>
        <w:tc>
          <w:tcPr>
            <w:tcW w:w="1842" w:type="dxa"/>
          </w:tcPr>
          <w:p w14:paraId="3A115FFD" w14:textId="77777777" w:rsidR="00D56F98" w:rsidRDefault="00D56F98" w:rsidP="00E1096A">
            <w:pPr>
              <w:rPr>
                <w:rFonts w:ascii="Arial" w:hAnsi="Arial" w:cs="Arial"/>
                <w:b/>
                <w:szCs w:val="20"/>
                <w:u w:val="single"/>
              </w:rPr>
            </w:pPr>
          </w:p>
        </w:tc>
      </w:tr>
      <w:tr w:rsidR="00D56F98" w14:paraId="1F3DA11D" w14:textId="77777777" w:rsidTr="00D56F98">
        <w:tc>
          <w:tcPr>
            <w:tcW w:w="4957" w:type="dxa"/>
          </w:tcPr>
          <w:p w14:paraId="25F7B667" w14:textId="77777777" w:rsidR="00D56F98" w:rsidRDefault="00D56F98" w:rsidP="00E1096A">
            <w:pPr>
              <w:rPr>
                <w:rFonts w:ascii="Arial" w:hAnsi="Arial" w:cs="Arial"/>
                <w:b/>
                <w:szCs w:val="20"/>
                <w:u w:val="single"/>
              </w:rPr>
            </w:pPr>
          </w:p>
        </w:tc>
        <w:tc>
          <w:tcPr>
            <w:tcW w:w="1842" w:type="dxa"/>
          </w:tcPr>
          <w:p w14:paraId="2B1D5474" w14:textId="77777777" w:rsidR="00D56F98" w:rsidRDefault="00D56F98" w:rsidP="00E1096A">
            <w:pPr>
              <w:rPr>
                <w:rFonts w:ascii="Arial" w:hAnsi="Arial" w:cs="Arial"/>
                <w:b/>
                <w:szCs w:val="20"/>
                <w:u w:val="single"/>
              </w:rPr>
            </w:pPr>
          </w:p>
        </w:tc>
      </w:tr>
      <w:tr w:rsidR="00D56F98" w14:paraId="616DFFF6" w14:textId="77777777" w:rsidTr="00D56F98">
        <w:tc>
          <w:tcPr>
            <w:tcW w:w="4957" w:type="dxa"/>
          </w:tcPr>
          <w:p w14:paraId="1A5A8724" w14:textId="77777777" w:rsidR="00D56F98" w:rsidRDefault="00D56F98" w:rsidP="00E1096A">
            <w:pPr>
              <w:rPr>
                <w:rFonts w:ascii="Arial" w:hAnsi="Arial" w:cs="Arial"/>
                <w:b/>
                <w:szCs w:val="20"/>
                <w:u w:val="single"/>
              </w:rPr>
            </w:pPr>
          </w:p>
        </w:tc>
        <w:tc>
          <w:tcPr>
            <w:tcW w:w="1842" w:type="dxa"/>
          </w:tcPr>
          <w:p w14:paraId="1DFF2CFF" w14:textId="77777777" w:rsidR="00D56F98" w:rsidRDefault="00D56F98" w:rsidP="00E1096A">
            <w:pPr>
              <w:rPr>
                <w:rFonts w:ascii="Arial" w:hAnsi="Arial" w:cs="Arial"/>
                <w:b/>
                <w:szCs w:val="20"/>
                <w:u w:val="single"/>
              </w:rPr>
            </w:pPr>
          </w:p>
        </w:tc>
      </w:tr>
      <w:tr w:rsidR="00D56F98" w14:paraId="10D87820" w14:textId="77777777" w:rsidTr="00D56F98">
        <w:tc>
          <w:tcPr>
            <w:tcW w:w="4957" w:type="dxa"/>
          </w:tcPr>
          <w:p w14:paraId="54016B97" w14:textId="77777777" w:rsidR="00D56F98" w:rsidRDefault="00D56F98" w:rsidP="00E1096A">
            <w:pPr>
              <w:rPr>
                <w:rFonts w:ascii="Arial" w:hAnsi="Arial" w:cs="Arial"/>
                <w:b/>
                <w:szCs w:val="20"/>
                <w:u w:val="single"/>
              </w:rPr>
            </w:pPr>
          </w:p>
        </w:tc>
        <w:tc>
          <w:tcPr>
            <w:tcW w:w="1842" w:type="dxa"/>
          </w:tcPr>
          <w:p w14:paraId="558956EC" w14:textId="77777777" w:rsidR="00D56F98" w:rsidRDefault="00D56F98" w:rsidP="00E1096A">
            <w:pPr>
              <w:rPr>
                <w:rFonts w:ascii="Arial" w:hAnsi="Arial" w:cs="Arial"/>
                <w:b/>
                <w:szCs w:val="20"/>
                <w:u w:val="single"/>
              </w:rPr>
            </w:pPr>
          </w:p>
        </w:tc>
      </w:tr>
      <w:tr w:rsidR="00D56F98" w14:paraId="028E065F" w14:textId="77777777" w:rsidTr="00D56F98">
        <w:tc>
          <w:tcPr>
            <w:tcW w:w="4957" w:type="dxa"/>
          </w:tcPr>
          <w:p w14:paraId="5B8515AD" w14:textId="77777777" w:rsidR="00D56F98" w:rsidRDefault="00D56F98" w:rsidP="00E1096A">
            <w:pPr>
              <w:rPr>
                <w:rFonts w:ascii="Arial" w:hAnsi="Arial" w:cs="Arial"/>
                <w:b/>
                <w:szCs w:val="20"/>
                <w:u w:val="single"/>
              </w:rPr>
            </w:pPr>
          </w:p>
        </w:tc>
        <w:tc>
          <w:tcPr>
            <w:tcW w:w="1842" w:type="dxa"/>
          </w:tcPr>
          <w:p w14:paraId="1B9D7494" w14:textId="77777777" w:rsidR="00D56F98" w:rsidRDefault="00D56F98" w:rsidP="00E1096A">
            <w:pPr>
              <w:rPr>
                <w:rFonts w:ascii="Arial" w:hAnsi="Arial" w:cs="Arial"/>
                <w:b/>
                <w:szCs w:val="20"/>
                <w:u w:val="single"/>
              </w:rPr>
            </w:pPr>
          </w:p>
        </w:tc>
      </w:tr>
      <w:tr w:rsidR="00D56F98" w14:paraId="429E8FDB" w14:textId="77777777" w:rsidTr="00D56F98">
        <w:tc>
          <w:tcPr>
            <w:tcW w:w="4957" w:type="dxa"/>
          </w:tcPr>
          <w:p w14:paraId="1D970B42" w14:textId="77777777" w:rsidR="00D56F98" w:rsidRDefault="00D56F98" w:rsidP="00E1096A">
            <w:pPr>
              <w:rPr>
                <w:rFonts w:ascii="Arial" w:hAnsi="Arial" w:cs="Arial"/>
                <w:b/>
                <w:szCs w:val="20"/>
                <w:u w:val="single"/>
              </w:rPr>
            </w:pPr>
          </w:p>
        </w:tc>
        <w:tc>
          <w:tcPr>
            <w:tcW w:w="1842" w:type="dxa"/>
          </w:tcPr>
          <w:p w14:paraId="4697A4EA" w14:textId="77777777" w:rsidR="00D56F98" w:rsidRDefault="00D56F98" w:rsidP="00E1096A">
            <w:pPr>
              <w:rPr>
                <w:rFonts w:ascii="Arial" w:hAnsi="Arial" w:cs="Arial"/>
                <w:b/>
                <w:szCs w:val="20"/>
                <w:u w:val="single"/>
              </w:rPr>
            </w:pPr>
          </w:p>
        </w:tc>
      </w:tr>
      <w:tr w:rsidR="00D56F98" w14:paraId="1BE55BDE" w14:textId="77777777" w:rsidTr="00D56F98">
        <w:tc>
          <w:tcPr>
            <w:tcW w:w="4957" w:type="dxa"/>
          </w:tcPr>
          <w:p w14:paraId="58019F25" w14:textId="77777777" w:rsidR="00D56F98" w:rsidRDefault="00D56F98" w:rsidP="00E1096A">
            <w:pPr>
              <w:rPr>
                <w:rFonts w:ascii="Arial" w:hAnsi="Arial" w:cs="Arial"/>
                <w:b/>
                <w:szCs w:val="20"/>
                <w:u w:val="single"/>
              </w:rPr>
            </w:pPr>
          </w:p>
        </w:tc>
        <w:tc>
          <w:tcPr>
            <w:tcW w:w="1842" w:type="dxa"/>
          </w:tcPr>
          <w:p w14:paraId="51433F6F" w14:textId="77777777" w:rsidR="00D56F98" w:rsidRDefault="00D56F98" w:rsidP="00E1096A">
            <w:pPr>
              <w:rPr>
                <w:rFonts w:ascii="Arial" w:hAnsi="Arial" w:cs="Arial"/>
                <w:b/>
                <w:szCs w:val="20"/>
                <w:u w:val="single"/>
              </w:rPr>
            </w:pPr>
          </w:p>
        </w:tc>
      </w:tr>
      <w:tr w:rsidR="00D56F98" w14:paraId="6A811E7F" w14:textId="77777777" w:rsidTr="00D56F98">
        <w:tc>
          <w:tcPr>
            <w:tcW w:w="4957" w:type="dxa"/>
          </w:tcPr>
          <w:p w14:paraId="4902259F" w14:textId="77777777" w:rsidR="00D56F98" w:rsidRDefault="00D56F98" w:rsidP="00E1096A">
            <w:pPr>
              <w:rPr>
                <w:rFonts w:ascii="Arial" w:hAnsi="Arial" w:cs="Arial"/>
                <w:b/>
                <w:szCs w:val="20"/>
                <w:u w:val="single"/>
              </w:rPr>
            </w:pPr>
          </w:p>
        </w:tc>
        <w:tc>
          <w:tcPr>
            <w:tcW w:w="1842" w:type="dxa"/>
          </w:tcPr>
          <w:p w14:paraId="726A13A9" w14:textId="77777777" w:rsidR="00D56F98" w:rsidRDefault="00D56F98" w:rsidP="00E1096A">
            <w:pPr>
              <w:rPr>
                <w:rFonts w:ascii="Arial" w:hAnsi="Arial" w:cs="Arial"/>
                <w:b/>
                <w:szCs w:val="20"/>
                <w:u w:val="single"/>
              </w:rPr>
            </w:pPr>
          </w:p>
        </w:tc>
      </w:tr>
      <w:tr w:rsidR="00D56F98" w14:paraId="03CC6CB4" w14:textId="77777777" w:rsidTr="00D56F98">
        <w:tc>
          <w:tcPr>
            <w:tcW w:w="4957" w:type="dxa"/>
          </w:tcPr>
          <w:p w14:paraId="767BE1C0" w14:textId="77777777" w:rsidR="00D56F98" w:rsidRDefault="00D56F98" w:rsidP="00E1096A">
            <w:pPr>
              <w:rPr>
                <w:rFonts w:ascii="Arial" w:hAnsi="Arial" w:cs="Arial"/>
                <w:b/>
                <w:szCs w:val="20"/>
                <w:u w:val="single"/>
              </w:rPr>
            </w:pPr>
          </w:p>
        </w:tc>
        <w:tc>
          <w:tcPr>
            <w:tcW w:w="1842" w:type="dxa"/>
          </w:tcPr>
          <w:p w14:paraId="09906702" w14:textId="77777777" w:rsidR="00D56F98" w:rsidRDefault="00D56F98" w:rsidP="00E1096A">
            <w:pPr>
              <w:rPr>
                <w:rFonts w:ascii="Arial" w:hAnsi="Arial" w:cs="Arial"/>
                <w:b/>
                <w:szCs w:val="20"/>
                <w:u w:val="single"/>
              </w:rPr>
            </w:pPr>
          </w:p>
        </w:tc>
      </w:tr>
      <w:tr w:rsidR="00D56F98" w14:paraId="2ABE37AC" w14:textId="77777777" w:rsidTr="00D56F98">
        <w:tc>
          <w:tcPr>
            <w:tcW w:w="4957" w:type="dxa"/>
          </w:tcPr>
          <w:p w14:paraId="5472F8FA" w14:textId="77777777" w:rsidR="00D56F98" w:rsidRDefault="00D56F98" w:rsidP="00E1096A">
            <w:pPr>
              <w:rPr>
                <w:rFonts w:ascii="Arial" w:hAnsi="Arial" w:cs="Arial"/>
                <w:b/>
                <w:szCs w:val="20"/>
                <w:u w:val="single"/>
              </w:rPr>
            </w:pPr>
          </w:p>
        </w:tc>
        <w:tc>
          <w:tcPr>
            <w:tcW w:w="1842" w:type="dxa"/>
          </w:tcPr>
          <w:p w14:paraId="59C66284" w14:textId="77777777" w:rsidR="00D56F98" w:rsidRDefault="00D56F98" w:rsidP="00E1096A">
            <w:pPr>
              <w:rPr>
                <w:rFonts w:ascii="Arial" w:hAnsi="Arial" w:cs="Arial"/>
                <w:b/>
                <w:szCs w:val="20"/>
                <w:u w:val="single"/>
              </w:rPr>
            </w:pPr>
          </w:p>
        </w:tc>
      </w:tr>
      <w:tr w:rsidR="00D56F98" w14:paraId="6186C369" w14:textId="77777777" w:rsidTr="00D56F98">
        <w:tc>
          <w:tcPr>
            <w:tcW w:w="4957" w:type="dxa"/>
          </w:tcPr>
          <w:p w14:paraId="5E6A9388" w14:textId="77777777" w:rsidR="00D56F98" w:rsidRDefault="00D56F98" w:rsidP="00E1096A">
            <w:pPr>
              <w:rPr>
                <w:rFonts w:ascii="Arial" w:hAnsi="Arial" w:cs="Arial"/>
                <w:b/>
                <w:szCs w:val="20"/>
                <w:u w:val="single"/>
              </w:rPr>
            </w:pPr>
          </w:p>
        </w:tc>
        <w:tc>
          <w:tcPr>
            <w:tcW w:w="1842" w:type="dxa"/>
          </w:tcPr>
          <w:p w14:paraId="39AA9E46" w14:textId="77777777" w:rsidR="00D56F98" w:rsidRDefault="00D56F98" w:rsidP="00E1096A">
            <w:pPr>
              <w:rPr>
                <w:rFonts w:ascii="Arial" w:hAnsi="Arial" w:cs="Arial"/>
                <w:b/>
                <w:szCs w:val="20"/>
                <w:u w:val="single"/>
              </w:rPr>
            </w:pPr>
          </w:p>
        </w:tc>
      </w:tr>
      <w:tr w:rsidR="00D56F98" w14:paraId="4BFD8693" w14:textId="77777777" w:rsidTr="00D56F98">
        <w:tc>
          <w:tcPr>
            <w:tcW w:w="4957" w:type="dxa"/>
          </w:tcPr>
          <w:p w14:paraId="0A038723" w14:textId="77777777" w:rsidR="00D56F98" w:rsidRDefault="00D56F98" w:rsidP="00E1096A">
            <w:pPr>
              <w:rPr>
                <w:rFonts w:ascii="Arial" w:hAnsi="Arial" w:cs="Arial"/>
                <w:b/>
                <w:szCs w:val="20"/>
                <w:u w:val="single"/>
              </w:rPr>
            </w:pPr>
          </w:p>
        </w:tc>
        <w:tc>
          <w:tcPr>
            <w:tcW w:w="1842" w:type="dxa"/>
          </w:tcPr>
          <w:p w14:paraId="44640416" w14:textId="77777777" w:rsidR="00D56F98" w:rsidRDefault="00D56F98" w:rsidP="00E1096A">
            <w:pPr>
              <w:rPr>
                <w:rFonts w:ascii="Arial" w:hAnsi="Arial" w:cs="Arial"/>
                <w:b/>
                <w:szCs w:val="20"/>
                <w:u w:val="single"/>
              </w:rPr>
            </w:pPr>
          </w:p>
        </w:tc>
      </w:tr>
    </w:tbl>
    <w:p w14:paraId="3397686A" w14:textId="77777777" w:rsidR="00DB151B" w:rsidRDefault="00DB151B" w:rsidP="00E1096A">
      <w:pPr>
        <w:rPr>
          <w:rFonts w:ascii="Arial" w:hAnsi="Arial" w:cs="Arial"/>
          <w:b/>
          <w:szCs w:val="20"/>
          <w:u w:val="single"/>
        </w:rPr>
      </w:pPr>
    </w:p>
    <w:p w14:paraId="4B74F0C8" w14:textId="58209349" w:rsidR="00DB151B" w:rsidRDefault="00DB151B" w:rsidP="00E1096A">
      <w:pPr>
        <w:rPr>
          <w:rFonts w:ascii="Arial" w:hAnsi="Arial" w:cs="Arial"/>
          <w:b/>
          <w:szCs w:val="20"/>
          <w:u w:val="single"/>
        </w:rPr>
      </w:pPr>
    </w:p>
    <w:p w14:paraId="74BF4835" w14:textId="51776FD0" w:rsidR="00D56F98" w:rsidRDefault="00D56F98" w:rsidP="00E1096A">
      <w:pPr>
        <w:rPr>
          <w:rFonts w:ascii="Arial" w:hAnsi="Arial" w:cs="Arial"/>
          <w:b/>
          <w:szCs w:val="20"/>
          <w:u w:val="single"/>
        </w:rPr>
      </w:pPr>
      <w:r>
        <w:rPr>
          <w:rFonts w:ascii="Arial" w:hAnsi="Arial" w:cs="Arial"/>
          <w:b/>
          <w:szCs w:val="20"/>
          <w:u w:val="single"/>
        </w:rPr>
        <w:t>TOTALE SPESE:</w:t>
      </w:r>
    </w:p>
    <w:p w14:paraId="28EB62D6" w14:textId="693B801C" w:rsidR="00D56F98" w:rsidRDefault="00D56F98" w:rsidP="00E1096A">
      <w:pPr>
        <w:rPr>
          <w:rFonts w:ascii="Arial" w:hAnsi="Arial" w:cs="Arial"/>
          <w:b/>
          <w:szCs w:val="20"/>
          <w:u w:val="single"/>
        </w:rPr>
      </w:pPr>
    </w:p>
    <w:p w14:paraId="2AAEA03E" w14:textId="08463DD9" w:rsidR="00D56F98" w:rsidRDefault="00D56F98" w:rsidP="00E1096A">
      <w:pPr>
        <w:rPr>
          <w:rFonts w:ascii="Arial" w:hAnsi="Arial" w:cs="Arial"/>
          <w:b/>
          <w:szCs w:val="20"/>
          <w:u w:val="single"/>
        </w:rPr>
      </w:pPr>
    </w:p>
    <w:p w14:paraId="09BF60B6" w14:textId="0DEDE669" w:rsidR="00D56F98" w:rsidRDefault="00D56F98" w:rsidP="00E1096A">
      <w:pPr>
        <w:rPr>
          <w:rFonts w:ascii="Arial" w:hAnsi="Arial" w:cs="Arial"/>
          <w:b/>
          <w:szCs w:val="20"/>
          <w:u w:val="single"/>
        </w:rPr>
      </w:pPr>
    </w:p>
    <w:p w14:paraId="7AACF7C6" w14:textId="58AA5885" w:rsidR="00D56F98" w:rsidRDefault="00D56F98" w:rsidP="00E1096A">
      <w:pPr>
        <w:rPr>
          <w:rFonts w:ascii="Arial" w:hAnsi="Arial" w:cs="Arial"/>
          <w:b/>
          <w:szCs w:val="20"/>
          <w:u w:val="single"/>
        </w:rPr>
      </w:pPr>
    </w:p>
    <w:p w14:paraId="1A12CE3F" w14:textId="5E7EF7E3" w:rsidR="00D56F98" w:rsidRDefault="00D56F98" w:rsidP="00E1096A">
      <w:pPr>
        <w:rPr>
          <w:rFonts w:ascii="Arial" w:hAnsi="Arial" w:cs="Arial"/>
          <w:b/>
          <w:szCs w:val="20"/>
          <w:u w:val="single"/>
        </w:rPr>
      </w:pPr>
    </w:p>
    <w:p w14:paraId="47F8B7B9" w14:textId="2BAD2281" w:rsidR="00D56F98" w:rsidRDefault="00D56F98" w:rsidP="00E1096A">
      <w:pPr>
        <w:rPr>
          <w:rFonts w:ascii="Arial" w:hAnsi="Arial" w:cs="Arial"/>
          <w:b/>
          <w:szCs w:val="20"/>
          <w:u w:val="single"/>
        </w:rPr>
      </w:pPr>
    </w:p>
    <w:p w14:paraId="2C1170BA" w14:textId="341E5C73" w:rsidR="00D56F98" w:rsidRDefault="00D56F98" w:rsidP="00E1096A">
      <w:pPr>
        <w:rPr>
          <w:rFonts w:ascii="Arial" w:hAnsi="Arial" w:cs="Arial"/>
          <w:b/>
          <w:szCs w:val="20"/>
          <w:u w:val="single"/>
        </w:rPr>
      </w:pPr>
    </w:p>
    <w:p w14:paraId="0BCD6931" w14:textId="77777777" w:rsidR="00D56F98" w:rsidRDefault="00D56F98" w:rsidP="00E1096A">
      <w:pPr>
        <w:rPr>
          <w:rFonts w:ascii="Arial" w:hAnsi="Arial" w:cs="Arial"/>
          <w:b/>
          <w:szCs w:val="20"/>
          <w:u w:val="single"/>
        </w:rPr>
      </w:pPr>
    </w:p>
    <w:p w14:paraId="76E66A4F" w14:textId="77777777" w:rsidR="00DB151B" w:rsidRDefault="00DB151B" w:rsidP="00E1096A">
      <w:pPr>
        <w:rPr>
          <w:rFonts w:ascii="Arial" w:hAnsi="Arial" w:cs="Arial"/>
          <w:b/>
          <w:szCs w:val="20"/>
          <w:u w:val="single"/>
        </w:rPr>
      </w:pPr>
    </w:p>
    <w:p w14:paraId="43BFF1CD" w14:textId="6045F575" w:rsidR="001E2F3D" w:rsidRPr="004B36A5" w:rsidRDefault="00E1096A" w:rsidP="00E1096A">
      <w:pPr>
        <w:rPr>
          <w:rFonts w:ascii="Arial" w:hAnsi="Arial" w:cs="Arial"/>
          <w:b/>
          <w:sz w:val="22"/>
          <w:szCs w:val="22"/>
        </w:rPr>
      </w:pPr>
      <w:r w:rsidRPr="004B36A5">
        <w:rPr>
          <w:rFonts w:ascii="Arial" w:hAnsi="Arial" w:cs="Arial"/>
          <w:b/>
          <w:szCs w:val="20"/>
          <w:u w:val="single"/>
        </w:rPr>
        <w:t>Allegato A</w:t>
      </w:r>
      <w:r w:rsidR="00762AA5" w:rsidRPr="004B36A5">
        <w:rPr>
          <w:rFonts w:ascii="Arial" w:hAnsi="Arial" w:cs="Arial"/>
          <w:b/>
          <w:szCs w:val="20"/>
          <w:u w:val="single"/>
        </w:rPr>
        <w:t xml:space="preserve"> </w:t>
      </w:r>
      <w:r w:rsidRPr="004B36A5">
        <w:rPr>
          <w:rFonts w:ascii="Arial" w:hAnsi="Arial" w:cs="Arial"/>
          <w:b/>
          <w:szCs w:val="20"/>
          <w:u w:val="single"/>
        </w:rPr>
        <w:t xml:space="preserve">5 - </w:t>
      </w:r>
      <w:r w:rsidR="00A611D8" w:rsidRPr="004B36A5">
        <w:rPr>
          <w:rFonts w:ascii="Arial" w:hAnsi="Arial" w:cs="Arial"/>
          <w:b/>
          <w:szCs w:val="20"/>
          <w:u w:val="single"/>
        </w:rPr>
        <w:t>D</w:t>
      </w:r>
      <w:r w:rsidR="001E2F3D" w:rsidRPr="004B36A5">
        <w:rPr>
          <w:rFonts w:ascii="Arial" w:hAnsi="Arial" w:cs="Arial"/>
          <w:b/>
          <w:szCs w:val="20"/>
          <w:u w:val="single"/>
        </w:rPr>
        <w:t xml:space="preserve">ichiarazione sostitutiva di </w:t>
      </w:r>
      <w:r w:rsidR="001E2F3D" w:rsidRPr="004B36A5">
        <w:rPr>
          <w:rFonts w:ascii="Arial" w:hAnsi="Arial" w:cs="Arial"/>
          <w:b/>
          <w:szCs w:val="22"/>
          <w:u w:val="single"/>
        </w:rPr>
        <w:t>atto notorio</w:t>
      </w:r>
    </w:p>
    <w:p w14:paraId="35AC30B2" w14:textId="77777777" w:rsidR="001E2F3D" w:rsidRPr="004B36A5" w:rsidRDefault="00C72171" w:rsidP="00762AA5">
      <w:pPr>
        <w:rPr>
          <w:rFonts w:ascii="Arial" w:hAnsi="Arial" w:cs="Arial"/>
          <w:sz w:val="20"/>
          <w:szCs w:val="20"/>
        </w:rPr>
      </w:pPr>
      <w:r w:rsidRPr="004B36A5">
        <w:rPr>
          <w:rFonts w:ascii="Arial" w:hAnsi="Arial" w:cs="Arial"/>
          <w:sz w:val="20"/>
          <w:szCs w:val="20"/>
        </w:rPr>
        <w:t>Ai</w:t>
      </w:r>
      <w:r w:rsidR="001E2F3D" w:rsidRPr="004B36A5">
        <w:rPr>
          <w:rFonts w:ascii="Arial" w:hAnsi="Arial" w:cs="Arial"/>
          <w:sz w:val="20"/>
          <w:szCs w:val="20"/>
        </w:rPr>
        <w:t xml:space="preserve"> sensi degli artt. 38, 46 e 47 del D.P.R. n. 445 del 28.12.2000 e </w:t>
      </w:r>
      <w:proofErr w:type="spellStart"/>
      <w:r w:rsidR="001E2F3D" w:rsidRPr="004B36A5">
        <w:rPr>
          <w:rFonts w:ascii="Arial" w:hAnsi="Arial" w:cs="Arial"/>
          <w:sz w:val="20"/>
          <w:szCs w:val="20"/>
        </w:rPr>
        <w:t>s.m.i.</w:t>
      </w:r>
      <w:proofErr w:type="spellEnd"/>
    </w:p>
    <w:p w14:paraId="29D4F3BB" w14:textId="77777777" w:rsidR="00784A9F" w:rsidRPr="004B36A5" w:rsidRDefault="00784A9F" w:rsidP="00E1096A">
      <w:pPr>
        <w:spacing w:afterLines="60" w:after="144"/>
        <w:rPr>
          <w:rFonts w:ascii="Arial" w:hAnsi="Arial" w:cs="Arial"/>
          <w:b/>
          <w:sz w:val="20"/>
          <w:szCs w:val="20"/>
        </w:rPr>
      </w:pPr>
    </w:p>
    <w:p w14:paraId="69972951" w14:textId="77777777" w:rsidR="001E2F3D" w:rsidRPr="004B36A5" w:rsidRDefault="00403E68" w:rsidP="00E1096A">
      <w:pPr>
        <w:spacing w:afterLines="60" w:after="144"/>
        <w:rPr>
          <w:rFonts w:ascii="Arial" w:hAnsi="Arial" w:cs="Arial"/>
          <w:b/>
          <w:sz w:val="20"/>
          <w:szCs w:val="20"/>
        </w:rPr>
      </w:pPr>
      <w:r w:rsidRPr="004B36A5">
        <w:rPr>
          <w:rFonts w:ascii="Arial" w:hAnsi="Arial" w:cs="Arial"/>
          <w:b/>
          <w:sz w:val="20"/>
          <w:szCs w:val="20"/>
        </w:rPr>
        <w:t xml:space="preserve">Il sottoscritto, rappresentante legale, </w:t>
      </w:r>
      <w:r w:rsidR="001E2F3D" w:rsidRPr="004B36A5">
        <w:rPr>
          <w:rFonts w:ascii="Arial" w:hAnsi="Arial" w:cs="Arial"/>
          <w:b/>
          <w:sz w:val="20"/>
          <w:szCs w:val="20"/>
        </w:rPr>
        <w:t>DICHIARA</w:t>
      </w:r>
      <w:r w:rsidR="0017589D" w:rsidRPr="004B36A5">
        <w:rPr>
          <w:rFonts w:ascii="Arial" w:hAnsi="Arial" w:cs="Arial"/>
          <w:b/>
          <w:sz w:val="20"/>
          <w:szCs w:val="20"/>
        </w:rPr>
        <w:t xml:space="preserve"> che:</w:t>
      </w:r>
    </w:p>
    <w:p w14:paraId="67190734" w14:textId="77777777" w:rsidR="001E2F3D" w:rsidRPr="004B36A5" w:rsidRDefault="001E2F3D" w:rsidP="00855E64">
      <w:pPr>
        <w:pStyle w:val="Paragrafoelenco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Lines="60" w:after="144"/>
        <w:jc w:val="both"/>
        <w:textAlignment w:val="baseline"/>
        <w:rPr>
          <w:rFonts w:ascii="Arial" w:hAnsi="Arial" w:cs="Arial"/>
          <w:sz w:val="20"/>
          <w:szCs w:val="20"/>
        </w:rPr>
      </w:pPr>
      <w:r w:rsidRPr="004B36A5">
        <w:rPr>
          <w:rFonts w:ascii="Arial" w:hAnsi="Arial" w:cs="Arial"/>
          <w:sz w:val="20"/>
          <w:szCs w:val="20"/>
        </w:rPr>
        <w:t>il progetto allegato no</w:t>
      </w:r>
      <w:r w:rsidR="005435D0" w:rsidRPr="004B36A5">
        <w:rPr>
          <w:rFonts w:ascii="Arial" w:hAnsi="Arial" w:cs="Arial"/>
          <w:sz w:val="20"/>
          <w:szCs w:val="20"/>
        </w:rPr>
        <w:t xml:space="preserve">n ha fini </w:t>
      </w:r>
      <w:r w:rsidR="00403E68" w:rsidRPr="004B36A5">
        <w:rPr>
          <w:rFonts w:ascii="Arial" w:hAnsi="Arial" w:cs="Arial"/>
          <w:sz w:val="20"/>
          <w:szCs w:val="20"/>
        </w:rPr>
        <w:t>di lucro né rilevanza economica e</w:t>
      </w:r>
      <w:r w:rsidR="00290B6E" w:rsidRPr="004B36A5">
        <w:rPr>
          <w:rFonts w:ascii="Arial" w:hAnsi="Arial" w:cs="Arial"/>
          <w:sz w:val="20"/>
          <w:szCs w:val="20"/>
        </w:rPr>
        <w:t>,</w:t>
      </w:r>
      <w:r w:rsidR="00403E68" w:rsidRPr="004B36A5">
        <w:rPr>
          <w:rFonts w:ascii="Arial" w:hAnsi="Arial" w:cs="Arial"/>
          <w:sz w:val="20"/>
          <w:szCs w:val="20"/>
        </w:rPr>
        <w:t xml:space="preserve"> in quanto tale</w:t>
      </w:r>
      <w:r w:rsidR="00290B6E" w:rsidRPr="004B36A5">
        <w:rPr>
          <w:rFonts w:ascii="Arial" w:hAnsi="Arial" w:cs="Arial"/>
          <w:sz w:val="20"/>
          <w:szCs w:val="20"/>
        </w:rPr>
        <w:t>,</w:t>
      </w:r>
      <w:r w:rsidR="00403E68" w:rsidRPr="004B36A5">
        <w:rPr>
          <w:rFonts w:ascii="Arial" w:hAnsi="Arial" w:cs="Arial"/>
          <w:sz w:val="20"/>
          <w:szCs w:val="20"/>
        </w:rPr>
        <w:t xml:space="preserve"> non è sottoposto all</w:t>
      </w:r>
      <w:r w:rsidR="00290B6E" w:rsidRPr="004B36A5">
        <w:rPr>
          <w:rFonts w:ascii="Arial" w:hAnsi="Arial" w:cs="Arial"/>
          <w:sz w:val="20"/>
          <w:szCs w:val="20"/>
        </w:rPr>
        <w:t>a</w:t>
      </w:r>
      <w:r w:rsidR="00403E68" w:rsidRPr="004B36A5">
        <w:rPr>
          <w:rFonts w:ascii="Arial" w:hAnsi="Arial" w:cs="Arial"/>
          <w:sz w:val="20"/>
          <w:szCs w:val="20"/>
        </w:rPr>
        <w:t xml:space="preserve"> disciplina sugli aiuti di stato;</w:t>
      </w:r>
    </w:p>
    <w:p w14:paraId="29C0545D" w14:textId="06D500CC" w:rsidR="00855E64" w:rsidRPr="004B36A5" w:rsidRDefault="001E2F3D" w:rsidP="0017589D">
      <w:pPr>
        <w:pStyle w:val="Paragrafoelenco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Lines="60" w:after="144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4B36A5">
        <w:rPr>
          <w:rFonts w:ascii="Arial" w:eastAsia="Arial Unicode MS" w:hAnsi="Arial" w:cs="Arial"/>
          <w:sz w:val="20"/>
          <w:szCs w:val="20"/>
        </w:rPr>
        <w:t xml:space="preserve">il conto corrente </w:t>
      </w:r>
      <w:r w:rsidR="00290B6E" w:rsidRPr="004B36A5">
        <w:rPr>
          <w:rFonts w:ascii="Arial" w:eastAsia="Arial Unicode MS" w:hAnsi="Arial" w:cs="Arial"/>
          <w:sz w:val="20"/>
          <w:szCs w:val="20"/>
        </w:rPr>
        <w:t>utilizzato</w:t>
      </w:r>
      <w:r w:rsidR="001F0920" w:rsidRPr="004B36A5">
        <w:rPr>
          <w:rFonts w:ascii="Arial" w:eastAsia="Arial Unicode MS" w:hAnsi="Arial" w:cs="Arial"/>
          <w:color w:val="FF0000"/>
          <w:sz w:val="20"/>
          <w:szCs w:val="20"/>
        </w:rPr>
        <w:t xml:space="preserve"> </w:t>
      </w:r>
      <w:r w:rsidRPr="004B36A5">
        <w:rPr>
          <w:rFonts w:ascii="Arial" w:eastAsia="Arial Unicode MS" w:hAnsi="Arial" w:cs="Arial"/>
          <w:sz w:val="20"/>
          <w:szCs w:val="20"/>
        </w:rPr>
        <w:t>è dedicato, anche in via non esclusiva, ai finanziamenti pubblici e conforme all’art. 3 L. 13 agosto 2010, n. 136, così come modificato dalla L. 217/2010. Ogni eventuale variazione sarà tempestivamente comunicata</w:t>
      </w:r>
      <w:r w:rsidR="00855E64" w:rsidRPr="004B36A5">
        <w:rPr>
          <w:rFonts w:ascii="Arial" w:eastAsia="Arial Unicode MS" w:hAnsi="Arial" w:cs="Arial"/>
          <w:sz w:val="20"/>
          <w:szCs w:val="20"/>
        </w:rPr>
        <w:t>.</w:t>
      </w:r>
      <w:r w:rsidR="0017589D" w:rsidRPr="004B36A5">
        <w:rPr>
          <w:rFonts w:ascii="Arial" w:eastAsia="Arial Unicode MS" w:hAnsi="Arial" w:cs="Arial"/>
          <w:sz w:val="20"/>
          <w:szCs w:val="20"/>
        </w:rPr>
        <w:t xml:space="preserve"> </w:t>
      </w:r>
      <w:r w:rsidR="00356C90" w:rsidRPr="004B36A5">
        <w:rPr>
          <w:rFonts w:ascii="Arial" w:eastAsia="Arial Unicode MS" w:hAnsi="Arial" w:cs="Arial"/>
          <w:sz w:val="20"/>
          <w:szCs w:val="20"/>
        </w:rPr>
        <w:t>(</w:t>
      </w:r>
      <w:r w:rsidR="0017589D" w:rsidRPr="004B36A5">
        <w:rPr>
          <w:rFonts w:ascii="Arial" w:eastAsia="Arial Unicode MS" w:hAnsi="Arial" w:cs="Arial"/>
          <w:i/>
          <w:sz w:val="20"/>
          <w:szCs w:val="20"/>
        </w:rPr>
        <w:t>Nb. Il punto 3 non riguarda gli enti locali, i quali devono fornire i dati del conto di tesoreria unica presso la Banca d’Italia)</w:t>
      </w:r>
      <w:r w:rsidR="00FE15A5" w:rsidRPr="004B36A5">
        <w:rPr>
          <w:rFonts w:ascii="Arial" w:eastAsia="Arial Unicode MS" w:hAnsi="Arial" w:cs="Arial"/>
          <w:i/>
          <w:sz w:val="20"/>
          <w:szCs w:val="20"/>
        </w:rPr>
        <w:t>;</w:t>
      </w:r>
    </w:p>
    <w:p w14:paraId="52713AE4" w14:textId="69FF9F9D" w:rsidR="00403E68" w:rsidRPr="004B36A5" w:rsidRDefault="000E3B41" w:rsidP="00855E64">
      <w:pPr>
        <w:numPr>
          <w:ilvl w:val="0"/>
          <w:numId w:val="3"/>
        </w:numPr>
        <w:spacing w:afterLines="60" w:after="144"/>
        <w:jc w:val="both"/>
        <w:rPr>
          <w:rFonts w:ascii="Arial" w:eastAsia="Arial Unicode MS" w:hAnsi="Arial" w:cs="Arial"/>
          <w:sz w:val="20"/>
          <w:szCs w:val="20"/>
        </w:rPr>
      </w:pPr>
      <w:r w:rsidRPr="004B36A5">
        <w:rPr>
          <w:rFonts w:ascii="Arial" w:hAnsi="Arial" w:cs="Arial"/>
          <w:sz w:val="20"/>
          <w:szCs w:val="20"/>
        </w:rPr>
        <w:t>il soggetto rappresentato</w:t>
      </w:r>
      <w:r w:rsidR="00403E68" w:rsidRPr="004B36A5">
        <w:rPr>
          <w:rFonts w:ascii="Arial" w:eastAsia="Arial Unicode MS" w:hAnsi="Arial" w:cs="Arial"/>
          <w:sz w:val="20"/>
          <w:szCs w:val="20"/>
        </w:rPr>
        <w:t xml:space="preserve"> è soggetto alla ritenuta d’acconto del 4% art. 28 comma 2 del DPR 29/9/73 n.600, sull’esercizio di attività d’impresa SI </w:t>
      </w:r>
      <w:sdt>
        <w:sdtPr>
          <w:rPr>
            <w:rFonts w:ascii="Arial" w:eastAsia="Arial Unicode MS" w:hAnsi="Arial" w:cs="Arial"/>
            <w:sz w:val="20"/>
            <w:szCs w:val="20"/>
          </w:rPr>
          <w:id w:val="-790980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369D" w:rsidRPr="004B36A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403E68" w:rsidRPr="004B36A5">
        <w:rPr>
          <w:rFonts w:ascii="Arial" w:eastAsia="Arial Unicode MS" w:hAnsi="Arial" w:cs="Arial"/>
          <w:sz w:val="20"/>
          <w:szCs w:val="20"/>
        </w:rPr>
        <w:t xml:space="preserve"> </w:t>
      </w:r>
      <w:r w:rsidR="00D04B7E" w:rsidRPr="004B36A5">
        <w:rPr>
          <w:rFonts w:ascii="Arial" w:eastAsia="Arial Unicode MS" w:hAnsi="Arial" w:cs="Arial"/>
          <w:sz w:val="20"/>
          <w:szCs w:val="20"/>
        </w:rPr>
        <w:t xml:space="preserve">     </w:t>
      </w:r>
      <w:r w:rsidR="00403E68" w:rsidRPr="004B36A5">
        <w:rPr>
          <w:rFonts w:ascii="Arial" w:eastAsia="Arial Unicode MS" w:hAnsi="Arial" w:cs="Arial"/>
          <w:sz w:val="20"/>
          <w:szCs w:val="20"/>
        </w:rPr>
        <w:t xml:space="preserve">NO </w:t>
      </w:r>
      <w:sdt>
        <w:sdtPr>
          <w:rPr>
            <w:rFonts w:ascii="Arial" w:eastAsia="Arial Unicode MS" w:hAnsi="Arial" w:cs="Arial"/>
            <w:sz w:val="20"/>
            <w:szCs w:val="20"/>
          </w:rPr>
          <w:id w:val="1079331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43D8" w:rsidRPr="004B36A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5CED2520" w14:textId="77777777" w:rsidR="001E2F3D" w:rsidRPr="004B36A5" w:rsidRDefault="001E2F3D" w:rsidP="00855E64">
      <w:pPr>
        <w:pStyle w:val="Paragrafoelenco"/>
        <w:numPr>
          <w:ilvl w:val="0"/>
          <w:numId w:val="3"/>
        </w:numPr>
        <w:spacing w:afterLines="60" w:after="144"/>
        <w:jc w:val="both"/>
        <w:rPr>
          <w:rFonts w:ascii="Arial" w:eastAsia="Arial Unicode MS" w:hAnsi="Arial" w:cs="Arial"/>
          <w:sz w:val="20"/>
          <w:szCs w:val="20"/>
        </w:rPr>
      </w:pPr>
      <w:r w:rsidRPr="004B36A5">
        <w:rPr>
          <w:rFonts w:ascii="Arial" w:eastAsia="Arial Unicode MS" w:hAnsi="Arial" w:cs="Arial"/>
          <w:sz w:val="20"/>
          <w:szCs w:val="20"/>
        </w:rPr>
        <w:t xml:space="preserve">per </w:t>
      </w:r>
      <w:r w:rsidR="000E3B41" w:rsidRPr="004B36A5">
        <w:rPr>
          <w:rFonts w:ascii="Arial" w:hAnsi="Arial" w:cs="Arial"/>
          <w:sz w:val="20"/>
          <w:szCs w:val="20"/>
        </w:rPr>
        <w:t>il soggetto rappresentato</w:t>
      </w:r>
      <w:r w:rsidRPr="004B36A5">
        <w:rPr>
          <w:rFonts w:ascii="Arial" w:eastAsia="Arial Unicode MS" w:hAnsi="Arial" w:cs="Arial"/>
          <w:sz w:val="20"/>
          <w:szCs w:val="20"/>
        </w:rPr>
        <w:t>, ai sensi del DPR n. 633/72:</w:t>
      </w:r>
    </w:p>
    <w:p w14:paraId="10B636D6" w14:textId="0DEE2203" w:rsidR="001E2F3D" w:rsidRPr="004B36A5" w:rsidRDefault="00111C21" w:rsidP="003E369D">
      <w:pPr>
        <w:ind w:left="1080"/>
        <w:jc w:val="both"/>
        <w:rPr>
          <w:rFonts w:ascii="Arial" w:eastAsia="Arial Unicode MS" w:hAnsi="Arial" w:cs="Arial"/>
          <w:sz w:val="20"/>
          <w:szCs w:val="20"/>
        </w:rPr>
      </w:pPr>
      <w:sdt>
        <w:sdtPr>
          <w:rPr>
            <w:rFonts w:ascii="Arial" w:eastAsia="Arial Unicode MS" w:hAnsi="Arial" w:cs="Arial"/>
            <w:sz w:val="20"/>
            <w:szCs w:val="20"/>
          </w:rPr>
          <w:id w:val="1183330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369D" w:rsidRPr="004B36A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E369D" w:rsidRPr="004B36A5">
        <w:rPr>
          <w:rFonts w:ascii="Arial" w:eastAsia="Arial Unicode MS" w:hAnsi="Arial" w:cs="Arial"/>
          <w:sz w:val="20"/>
          <w:szCs w:val="20"/>
        </w:rPr>
        <w:t xml:space="preserve"> </w:t>
      </w:r>
      <w:r w:rsidR="001E2F3D" w:rsidRPr="004B36A5">
        <w:rPr>
          <w:rFonts w:ascii="Arial" w:eastAsia="Arial Unicode MS" w:hAnsi="Arial" w:cs="Arial"/>
          <w:sz w:val="20"/>
          <w:szCs w:val="20"/>
        </w:rPr>
        <w:t xml:space="preserve">l’IVA non è deducibile (i </w:t>
      </w:r>
      <w:r w:rsidR="00F6525A" w:rsidRPr="004B36A5">
        <w:rPr>
          <w:rFonts w:ascii="Arial" w:eastAsia="Arial Unicode MS" w:hAnsi="Arial" w:cs="Arial"/>
          <w:sz w:val="20"/>
          <w:szCs w:val="20"/>
        </w:rPr>
        <w:t>costi nel</w:t>
      </w:r>
      <w:r w:rsidR="001E2F3D" w:rsidRPr="004B36A5">
        <w:rPr>
          <w:rFonts w:ascii="Arial" w:eastAsia="Arial Unicode MS" w:hAnsi="Arial" w:cs="Arial"/>
          <w:sz w:val="20"/>
          <w:szCs w:val="20"/>
        </w:rPr>
        <w:t xml:space="preserve"> bilancio di progetto comprendono l’Iva)</w:t>
      </w:r>
      <w:r w:rsidR="00137C80" w:rsidRPr="004B36A5">
        <w:rPr>
          <w:rFonts w:ascii="Arial" w:eastAsia="Arial Unicode MS" w:hAnsi="Arial" w:cs="Arial"/>
          <w:sz w:val="20"/>
          <w:szCs w:val="20"/>
        </w:rPr>
        <w:t>;</w:t>
      </w:r>
      <w:r w:rsidR="001E2F3D" w:rsidRPr="004B36A5">
        <w:rPr>
          <w:rFonts w:ascii="Arial" w:eastAsia="Arial Unicode MS" w:hAnsi="Arial" w:cs="Arial"/>
          <w:sz w:val="20"/>
          <w:szCs w:val="20"/>
        </w:rPr>
        <w:t xml:space="preserve"> </w:t>
      </w:r>
    </w:p>
    <w:p w14:paraId="39626D09" w14:textId="5A55FDCE" w:rsidR="001E2F3D" w:rsidRPr="004B36A5" w:rsidRDefault="00111C21" w:rsidP="003E369D">
      <w:pPr>
        <w:spacing w:after="60"/>
        <w:ind w:left="1080"/>
        <w:jc w:val="both"/>
        <w:rPr>
          <w:rFonts w:ascii="Arial" w:eastAsia="Arial Unicode MS" w:hAnsi="Arial" w:cs="Arial"/>
          <w:sz w:val="20"/>
          <w:szCs w:val="20"/>
        </w:rPr>
      </w:pPr>
      <w:sdt>
        <w:sdtPr>
          <w:rPr>
            <w:rFonts w:ascii="Arial" w:eastAsia="Arial Unicode MS" w:hAnsi="Arial" w:cs="Arial"/>
            <w:sz w:val="20"/>
            <w:szCs w:val="20"/>
          </w:rPr>
          <w:id w:val="-1413769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369D" w:rsidRPr="004B36A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E369D" w:rsidRPr="004B36A5">
        <w:rPr>
          <w:rFonts w:ascii="Arial" w:eastAsia="Arial Unicode MS" w:hAnsi="Arial" w:cs="Arial"/>
          <w:sz w:val="20"/>
          <w:szCs w:val="20"/>
        </w:rPr>
        <w:t xml:space="preserve"> </w:t>
      </w:r>
      <w:r w:rsidR="001E2F3D" w:rsidRPr="004B36A5">
        <w:rPr>
          <w:rFonts w:ascii="Arial" w:eastAsia="Arial Unicode MS" w:hAnsi="Arial" w:cs="Arial"/>
          <w:sz w:val="20"/>
          <w:szCs w:val="20"/>
        </w:rPr>
        <w:t>l’IVA è deducibile (i costi nel bilancio di progetto sono al netto dell’Iva);</w:t>
      </w:r>
    </w:p>
    <w:p w14:paraId="46A40229" w14:textId="77777777" w:rsidR="00D04B7E" w:rsidRPr="004B36A5" w:rsidRDefault="001E2F3D" w:rsidP="00855E64">
      <w:pPr>
        <w:pStyle w:val="Paragrafoelenco"/>
        <w:numPr>
          <w:ilvl w:val="0"/>
          <w:numId w:val="3"/>
        </w:numPr>
        <w:spacing w:afterLines="60" w:after="144"/>
        <w:jc w:val="both"/>
        <w:rPr>
          <w:rFonts w:ascii="Arial" w:hAnsi="Arial" w:cs="Arial"/>
          <w:sz w:val="20"/>
          <w:szCs w:val="20"/>
        </w:rPr>
      </w:pPr>
      <w:r w:rsidRPr="004B36A5">
        <w:rPr>
          <w:rFonts w:ascii="Arial" w:hAnsi="Arial" w:cs="Arial"/>
          <w:sz w:val="20"/>
          <w:szCs w:val="20"/>
        </w:rPr>
        <w:t xml:space="preserve">le spese dichiarate si riferiscono esclusivamente al presente progetto sostenuto e che su tali spese </w:t>
      </w:r>
      <w:r w:rsidRPr="004B36A5">
        <w:rPr>
          <w:rFonts w:ascii="Arial" w:hAnsi="Arial" w:cs="Arial"/>
          <w:bCs/>
          <w:sz w:val="20"/>
          <w:szCs w:val="20"/>
        </w:rPr>
        <w:t>non sono stati ottenuti ulteriori rimborsi e/o contributi, e di impegnarsi a non richiederne per il futuro;</w:t>
      </w:r>
    </w:p>
    <w:p w14:paraId="1CF3A94D" w14:textId="4D1254AF" w:rsidR="001E2F3D" w:rsidRPr="004B36A5" w:rsidRDefault="00D04B7E" w:rsidP="00855E64">
      <w:pPr>
        <w:pStyle w:val="Paragrafoelenco"/>
        <w:numPr>
          <w:ilvl w:val="0"/>
          <w:numId w:val="3"/>
        </w:numPr>
        <w:spacing w:afterLines="60" w:after="144"/>
        <w:jc w:val="both"/>
        <w:rPr>
          <w:rFonts w:ascii="Arial" w:hAnsi="Arial" w:cs="Arial"/>
          <w:sz w:val="20"/>
          <w:szCs w:val="20"/>
        </w:rPr>
      </w:pPr>
      <w:r w:rsidRPr="004B36A5">
        <w:rPr>
          <w:rFonts w:ascii="Arial" w:hAnsi="Arial" w:cs="Arial"/>
          <w:bCs/>
          <w:sz w:val="20"/>
          <w:szCs w:val="20"/>
        </w:rPr>
        <w:t>la d</w:t>
      </w:r>
      <w:r w:rsidR="001E2F3D" w:rsidRPr="004B36A5">
        <w:rPr>
          <w:rFonts w:ascii="Arial" w:hAnsi="Arial" w:cs="Arial"/>
          <w:bCs/>
          <w:sz w:val="20"/>
          <w:szCs w:val="20"/>
        </w:rPr>
        <w:t xml:space="preserve">escrizione del progetto </w:t>
      </w:r>
      <w:r w:rsidR="00203A34" w:rsidRPr="004B36A5">
        <w:rPr>
          <w:rFonts w:ascii="Arial" w:hAnsi="Arial" w:cs="Arial"/>
          <w:bCs/>
          <w:sz w:val="20"/>
          <w:szCs w:val="20"/>
        </w:rPr>
        <w:t xml:space="preserve">in questione </w:t>
      </w:r>
      <w:r w:rsidR="001E2F3D" w:rsidRPr="004B36A5">
        <w:rPr>
          <w:rFonts w:ascii="Arial" w:hAnsi="Arial" w:cs="Arial"/>
          <w:sz w:val="20"/>
          <w:szCs w:val="20"/>
        </w:rPr>
        <w:t xml:space="preserve">non comprende dati sensibili né dati protetti da proprietà intellettuale, da diritto d’autore o da segreti professionali o commerciali, e pertanto ne autorizza la pubblicazione </w:t>
      </w:r>
      <w:r w:rsidR="001E2F3D" w:rsidRPr="004B36A5">
        <w:rPr>
          <w:rFonts w:ascii="Arial" w:hAnsi="Arial" w:cs="Arial"/>
          <w:bCs/>
          <w:sz w:val="20"/>
          <w:szCs w:val="20"/>
        </w:rPr>
        <w:t xml:space="preserve">nella sezione </w:t>
      </w:r>
      <w:r w:rsidR="001E2F3D" w:rsidRPr="004B36A5">
        <w:rPr>
          <w:rFonts w:ascii="Arial" w:hAnsi="Arial" w:cs="Arial"/>
          <w:sz w:val="20"/>
          <w:szCs w:val="20"/>
        </w:rPr>
        <w:t>Amministrazione Trasparente della Regione ai sensi del D</w:t>
      </w:r>
      <w:r w:rsidR="00CE79A4" w:rsidRPr="004B36A5">
        <w:rPr>
          <w:rFonts w:ascii="Arial" w:hAnsi="Arial" w:cs="Arial"/>
          <w:sz w:val="20"/>
          <w:szCs w:val="20"/>
        </w:rPr>
        <w:t>.</w:t>
      </w:r>
      <w:r w:rsidR="001E2F3D" w:rsidRPr="004B36A5">
        <w:rPr>
          <w:rFonts w:ascii="Arial" w:hAnsi="Arial" w:cs="Arial"/>
          <w:sz w:val="20"/>
          <w:szCs w:val="20"/>
        </w:rPr>
        <w:t xml:space="preserve"> L</w:t>
      </w:r>
      <w:r w:rsidR="00CE79A4" w:rsidRPr="004B36A5">
        <w:rPr>
          <w:rFonts w:ascii="Arial" w:hAnsi="Arial" w:cs="Arial"/>
          <w:sz w:val="20"/>
          <w:szCs w:val="20"/>
        </w:rPr>
        <w:t>gs.</w:t>
      </w:r>
      <w:r w:rsidR="001E2F3D" w:rsidRPr="004B36A5">
        <w:rPr>
          <w:rFonts w:ascii="Arial" w:hAnsi="Arial" w:cs="Arial"/>
          <w:sz w:val="20"/>
          <w:szCs w:val="20"/>
        </w:rPr>
        <w:t xml:space="preserve"> n. 33/2013</w:t>
      </w:r>
      <w:r w:rsidR="00E1096A" w:rsidRPr="004B36A5">
        <w:rPr>
          <w:rFonts w:ascii="Arial" w:hAnsi="Arial" w:cs="Arial"/>
          <w:sz w:val="20"/>
          <w:szCs w:val="20"/>
        </w:rPr>
        <w:t>, così come modificato dal D. lgs 25 maggio 2016, n. 97 in conformità alle linee di indirizzo dettate dall’ANAC</w:t>
      </w:r>
      <w:r w:rsidR="001E2F3D" w:rsidRPr="004B36A5">
        <w:rPr>
          <w:rFonts w:ascii="Arial" w:hAnsi="Arial" w:cs="Arial"/>
          <w:sz w:val="20"/>
          <w:szCs w:val="20"/>
        </w:rPr>
        <w:t>;</w:t>
      </w:r>
    </w:p>
    <w:p w14:paraId="4AB2B09C" w14:textId="77777777" w:rsidR="001E2F3D" w:rsidRPr="004B36A5" w:rsidRDefault="00F6525A" w:rsidP="00855E64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Lines="60" w:after="144"/>
        <w:jc w:val="both"/>
        <w:rPr>
          <w:rFonts w:ascii="Arial" w:hAnsi="Arial" w:cs="Arial"/>
          <w:bCs/>
          <w:sz w:val="20"/>
          <w:szCs w:val="20"/>
        </w:rPr>
      </w:pPr>
      <w:r w:rsidRPr="004B36A5">
        <w:rPr>
          <w:rFonts w:ascii="Arial" w:hAnsi="Arial" w:cs="Arial"/>
          <w:bCs/>
          <w:sz w:val="20"/>
          <w:szCs w:val="20"/>
        </w:rPr>
        <w:t>Di</w:t>
      </w:r>
      <w:r w:rsidR="001E2F3D" w:rsidRPr="004B36A5">
        <w:rPr>
          <w:rFonts w:ascii="Arial" w:hAnsi="Arial" w:cs="Arial"/>
          <w:bCs/>
          <w:sz w:val="20"/>
          <w:szCs w:val="20"/>
        </w:rPr>
        <w:t xml:space="preserve"> essere informato, e di autorizzare, che i dati personali raccolti saranno trattati, anche con mezzi informatici, anche ai fini di monitoraggio</w:t>
      </w:r>
      <w:r w:rsidR="00FC53E7" w:rsidRPr="004B36A5">
        <w:rPr>
          <w:rFonts w:ascii="Arial" w:hAnsi="Arial" w:cs="Arial"/>
          <w:bCs/>
          <w:sz w:val="20"/>
          <w:szCs w:val="20"/>
        </w:rPr>
        <w:t xml:space="preserve"> ai sensi del </w:t>
      </w:r>
      <w:proofErr w:type="spellStart"/>
      <w:r w:rsidR="00FC53E7" w:rsidRPr="004B36A5">
        <w:rPr>
          <w:rFonts w:ascii="Arial" w:hAnsi="Arial" w:cs="Arial"/>
          <w:bCs/>
          <w:sz w:val="20"/>
          <w:szCs w:val="20"/>
        </w:rPr>
        <w:t>D.lgs</w:t>
      </w:r>
      <w:proofErr w:type="spellEnd"/>
      <w:r w:rsidR="00FC53E7" w:rsidRPr="004B36A5">
        <w:rPr>
          <w:rFonts w:ascii="Arial" w:hAnsi="Arial" w:cs="Arial"/>
          <w:bCs/>
          <w:sz w:val="20"/>
          <w:szCs w:val="20"/>
        </w:rPr>
        <w:t xml:space="preserve"> 101/2018;</w:t>
      </w:r>
    </w:p>
    <w:p w14:paraId="442E2F02" w14:textId="77777777" w:rsidR="001E2F3D" w:rsidRPr="004B36A5" w:rsidRDefault="00F6525A" w:rsidP="00855E64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Lines="60" w:after="144"/>
        <w:jc w:val="both"/>
        <w:rPr>
          <w:rFonts w:ascii="Arial" w:hAnsi="Arial" w:cs="Arial"/>
          <w:bCs/>
          <w:sz w:val="20"/>
          <w:szCs w:val="20"/>
        </w:rPr>
      </w:pPr>
      <w:r w:rsidRPr="004B36A5">
        <w:rPr>
          <w:rFonts w:ascii="Arial" w:hAnsi="Arial" w:cs="Arial"/>
          <w:bCs/>
          <w:sz w:val="20"/>
          <w:szCs w:val="20"/>
        </w:rPr>
        <w:t>Di</w:t>
      </w:r>
      <w:r w:rsidR="001E2F3D" w:rsidRPr="004B36A5">
        <w:rPr>
          <w:rFonts w:ascii="Arial" w:hAnsi="Arial" w:cs="Arial"/>
          <w:bCs/>
          <w:sz w:val="20"/>
          <w:szCs w:val="20"/>
        </w:rPr>
        <w:t xml:space="preserve"> assumersi ogni responsabilità circa l’esattezza dei dati forniti.</w:t>
      </w:r>
    </w:p>
    <w:p w14:paraId="12B4762C" w14:textId="2818C36B" w:rsidR="00052980" w:rsidRPr="004B36A5" w:rsidRDefault="00052980" w:rsidP="00052980">
      <w:pPr>
        <w:autoSpaceDE w:val="0"/>
        <w:autoSpaceDN w:val="0"/>
        <w:adjustRightInd w:val="0"/>
        <w:spacing w:afterLines="60" w:after="144"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4B36A5">
        <w:rPr>
          <w:rFonts w:ascii="Arial" w:hAnsi="Arial" w:cs="Arial"/>
          <w:bCs/>
          <w:sz w:val="20"/>
          <w:szCs w:val="20"/>
        </w:rPr>
        <w:t>Ancona, li</w:t>
      </w:r>
      <w:r w:rsidR="003002CE" w:rsidRPr="004B36A5">
        <w:rPr>
          <w:rFonts w:ascii="Arial" w:hAnsi="Arial" w:cs="Arial"/>
          <w:bCs/>
          <w:sz w:val="20"/>
          <w:szCs w:val="20"/>
        </w:rPr>
        <w:t xml:space="preserve"> </w:t>
      </w:r>
      <w:sdt>
        <w:sdtPr>
          <w:rPr>
            <w:rFonts w:ascii="Arial" w:hAnsi="Arial" w:cs="Arial"/>
            <w:bCs/>
            <w:sz w:val="20"/>
            <w:szCs w:val="20"/>
          </w:rPr>
          <w:id w:val="1375891187"/>
          <w:placeholder>
            <w:docPart w:val="DefaultPlaceholder_-1854013437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1943D8" w:rsidRPr="004B36A5">
            <w:rPr>
              <w:rFonts w:ascii="Arial" w:hAnsi="Arial" w:cs="Arial"/>
              <w:bCs/>
              <w:sz w:val="20"/>
              <w:szCs w:val="20"/>
            </w:rPr>
            <w:t xml:space="preserve">                                           </w:t>
          </w:r>
        </w:sdtContent>
      </w:sdt>
    </w:p>
    <w:p w14:paraId="30263453" w14:textId="77777777" w:rsidR="00290B6E" w:rsidRPr="004B36A5" w:rsidRDefault="00CE79A4" w:rsidP="00290B6E">
      <w:pPr>
        <w:tabs>
          <w:tab w:val="left" w:pos="-3969"/>
        </w:tabs>
        <w:spacing w:after="100"/>
        <w:ind w:left="6372"/>
        <w:rPr>
          <w:rFonts w:ascii="Arial" w:hAnsi="Arial" w:cs="Arial"/>
          <w:sz w:val="20"/>
          <w:szCs w:val="20"/>
        </w:rPr>
      </w:pPr>
      <w:r w:rsidRPr="004B36A5">
        <w:rPr>
          <w:rFonts w:ascii="Arial" w:hAnsi="Arial" w:cs="Arial"/>
          <w:sz w:val="20"/>
          <w:szCs w:val="20"/>
        </w:rPr>
        <w:t xml:space="preserve"> </w:t>
      </w:r>
      <w:r w:rsidR="005435D0" w:rsidRPr="004B36A5">
        <w:rPr>
          <w:rFonts w:ascii="Arial" w:hAnsi="Arial" w:cs="Arial"/>
          <w:sz w:val="20"/>
          <w:szCs w:val="20"/>
        </w:rPr>
        <w:t xml:space="preserve">(Firma del </w:t>
      </w:r>
      <w:r w:rsidR="00D44E91" w:rsidRPr="004B36A5">
        <w:rPr>
          <w:rFonts w:ascii="Arial" w:hAnsi="Arial" w:cs="Arial"/>
          <w:sz w:val="20"/>
          <w:szCs w:val="20"/>
        </w:rPr>
        <w:t>l</w:t>
      </w:r>
      <w:r w:rsidR="005435D0" w:rsidRPr="004B36A5">
        <w:rPr>
          <w:rFonts w:ascii="Arial" w:hAnsi="Arial" w:cs="Arial"/>
          <w:sz w:val="20"/>
          <w:szCs w:val="20"/>
        </w:rPr>
        <w:t xml:space="preserve">egale </w:t>
      </w:r>
      <w:r w:rsidR="00D44E91" w:rsidRPr="004B36A5">
        <w:rPr>
          <w:rFonts w:ascii="Arial" w:hAnsi="Arial" w:cs="Arial"/>
          <w:sz w:val="20"/>
          <w:szCs w:val="20"/>
        </w:rPr>
        <w:t>r</w:t>
      </w:r>
      <w:r w:rsidR="005435D0" w:rsidRPr="004B36A5">
        <w:rPr>
          <w:rFonts w:ascii="Arial" w:hAnsi="Arial" w:cs="Arial"/>
          <w:sz w:val="20"/>
          <w:szCs w:val="20"/>
        </w:rPr>
        <w:t xml:space="preserve">appresentante) </w:t>
      </w:r>
    </w:p>
    <w:p w14:paraId="44B232C9" w14:textId="77777777" w:rsidR="00052980" w:rsidRPr="004B36A5" w:rsidRDefault="00052980" w:rsidP="00290B6E">
      <w:pPr>
        <w:tabs>
          <w:tab w:val="left" w:pos="-3969"/>
        </w:tabs>
        <w:spacing w:after="100"/>
        <w:ind w:left="6372"/>
        <w:rPr>
          <w:rFonts w:ascii="Arial" w:hAnsi="Arial" w:cs="Arial"/>
          <w:sz w:val="20"/>
          <w:szCs w:val="20"/>
        </w:rPr>
      </w:pPr>
    </w:p>
    <w:p w14:paraId="29CBA84F" w14:textId="01BBE15A" w:rsidR="00290B6E" w:rsidRPr="004B36A5" w:rsidRDefault="00290B6E" w:rsidP="003002CE">
      <w:pPr>
        <w:tabs>
          <w:tab w:val="left" w:pos="-3969"/>
        </w:tabs>
        <w:spacing w:after="100"/>
        <w:rPr>
          <w:rFonts w:ascii="Arial" w:hAnsi="Arial" w:cs="Arial"/>
          <w:sz w:val="20"/>
          <w:szCs w:val="20"/>
        </w:rPr>
      </w:pPr>
      <w:r w:rsidRPr="004B36A5">
        <w:rPr>
          <w:rFonts w:ascii="Arial" w:hAnsi="Arial" w:cs="Arial"/>
          <w:sz w:val="20"/>
          <w:szCs w:val="20"/>
        </w:rPr>
        <w:tab/>
      </w:r>
      <w:r w:rsidRPr="004B36A5">
        <w:rPr>
          <w:rFonts w:ascii="Arial" w:hAnsi="Arial" w:cs="Arial"/>
          <w:sz w:val="20"/>
          <w:szCs w:val="20"/>
        </w:rPr>
        <w:tab/>
      </w:r>
      <w:r w:rsidRPr="004B36A5">
        <w:rPr>
          <w:rFonts w:ascii="Arial" w:hAnsi="Arial" w:cs="Arial"/>
          <w:sz w:val="20"/>
          <w:szCs w:val="20"/>
        </w:rPr>
        <w:tab/>
      </w:r>
      <w:r w:rsidRPr="004B36A5">
        <w:rPr>
          <w:rFonts w:ascii="Arial" w:hAnsi="Arial" w:cs="Arial"/>
          <w:sz w:val="20"/>
          <w:szCs w:val="20"/>
        </w:rPr>
        <w:tab/>
      </w:r>
      <w:r w:rsidRPr="004B36A5">
        <w:rPr>
          <w:rFonts w:ascii="Arial" w:hAnsi="Arial" w:cs="Arial"/>
          <w:sz w:val="20"/>
          <w:szCs w:val="20"/>
        </w:rPr>
        <w:tab/>
      </w:r>
      <w:r w:rsidRPr="004B36A5">
        <w:rPr>
          <w:rFonts w:ascii="Arial" w:hAnsi="Arial" w:cs="Arial"/>
          <w:sz w:val="20"/>
          <w:szCs w:val="20"/>
        </w:rPr>
        <w:tab/>
      </w:r>
      <w:r w:rsidRPr="004B36A5">
        <w:rPr>
          <w:rFonts w:ascii="Arial" w:hAnsi="Arial" w:cs="Arial"/>
          <w:sz w:val="20"/>
          <w:szCs w:val="20"/>
        </w:rPr>
        <w:tab/>
      </w:r>
      <w:r w:rsidRPr="004B36A5">
        <w:rPr>
          <w:rFonts w:ascii="Arial" w:hAnsi="Arial" w:cs="Arial"/>
          <w:sz w:val="20"/>
          <w:szCs w:val="20"/>
        </w:rPr>
        <w:tab/>
        <w:t>(</w:t>
      </w:r>
      <w:r w:rsidR="00855E64" w:rsidRPr="004B36A5">
        <w:rPr>
          <w:rStyle w:val="Rimandonotaapidipagina"/>
          <w:rFonts w:ascii="Arial" w:hAnsi="Arial" w:cs="Arial"/>
          <w:sz w:val="20"/>
          <w:szCs w:val="20"/>
        </w:rPr>
        <w:footnoteReference w:id="2"/>
      </w:r>
      <w:r w:rsidRPr="004B36A5">
        <w:rPr>
          <w:rFonts w:ascii="Arial" w:hAnsi="Arial" w:cs="Arial"/>
          <w:sz w:val="20"/>
          <w:szCs w:val="20"/>
        </w:rPr>
        <w:t>)</w:t>
      </w:r>
      <w:sdt>
        <w:sdtPr>
          <w:rPr>
            <w:rFonts w:ascii="Arial" w:hAnsi="Arial" w:cs="Arial"/>
            <w:sz w:val="20"/>
            <w:szCs w:val="20"/>
          </w:rPr>
          <w:id w:val="-1479606914"/>
          <w:placeholder>
            <w:docPart w:val="DefaultPlaceholder_-1854013440"/>
          </w:placeholder>
        </w:sdtPr>
        <w:sdtEndPr/>
        <w:sdtContent>
          <w:r w:rsidR="001943D8" w:rsidRPr="004B36A5">
            <w:rPr>
              <w:rFonts w:ascii="Arial" w:hAnsi="Arial" w:cs="Arial"/>
              <w:sz w:val="20"/>
              <w:szCs w:val="20"/>
            </w:rPr>
            <w:t>_____________________________________</w:t>
          </w:r>
        </w:sdtContent>
      </w:sdt>
    </w:p>
    <w:sectPr w:rsidR="00290B6E" w:rsidRPr="004B36A5" w:rsidSect="00672310">
      <w:headerReference w:type="default" r:id="rId8"/>
      <w:footerReference w:type="default" r:id="rId9"/>
      <w:pgSz w:w="11906" w:h="16838"/>
      <w:pgMar w:top="34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969F3F" w14:textId="77777777" w:rsidR="00AD23B9" w:rsidRDefault="00AD23B9">
      <w:r>
        <w:separator/>
      </w:r>
    </w:p>
  </w:endnote>
  <w:endnote w:type="continuationSeparator" w:id="0">
    <w:p w14:paraId="38476F55" w14:textId="77777777" w:rsidR="00AD23B9" w:rsidRDefault="00AD2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3CD31C" w14:textId="77777777" w:rsidR="006E225D" w:rsidRPr="00D25441" w:rsidRDefault="006E225D">
    <w:pPr>
      <w:pStyle w:val="Pidipagina"/>
      <w:jc w:val="center"/>
      <w:rPr>
        <w:caps/>
        <w:color w:val="5B9BD5"/>
      </w:rPr>
    </w:pPr>
    <w:r w:rsidRPr="00D25441">
      <w:rPr>
        <w:caps/>
        <w:color w:val="5B9BD5"/>
      </w:rPr>
      <w:fldChar w:fldCharType="begin"/>
    </w:r>
    <w:r w:rsidRPr="00D25441">
      <w:rPr>
        <w:caps/>
        <w:color w:val="5B9BD5"/>
      </w:rPr>
      <w:instrText>PAGE   \* MERGEFORMAT</w:instrText>
    </w:r>
    <w:r w:rsidRPr="00D25441">
      <w:rPr>
        <w:caps/>
        <w:color w:val="5B9BD5"/>
      </w:rPr>
      <w:fldChar w:fldCharType="separate"/>
    </w:r>
    <w:r>
      <w:rPr>
        <w:caps/>
        <w:noProof/>
        <w:color w:val="5B9BD5"/>
      </w:rPr>
      <w:t>1</w:t>
    </w:r>
    <w:r w:rsidRPr="00D25441">
      <w:rPr>
        <w:caps/>
        <w:color w:val="5B9BD5"/>
      </w:rPr>
      <w:fldChar w:fldCharType="end"/>
    </w:r>
  </w:p>
  <w:p w14:paraId="687BD9F9" w14:textId="77777777" w:rsidR="006E225D" w:rsidRDefault="006E225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56C909" w14:textId="77777777" w:rsidR="00AD23B9" w:rsidRDefault="00AD23B9">
      <w:r>
        <w:separator/>
      </w:r>
    </w:p>
  </w:footnote>
  <w:footnote w:type="continuationSeparator" w:id="0">
    <w:p w14:paraId="094E9C1B" w14:textId="77777777" w:rsidR="00AD23B9" w:rsidRDefault="00AD23B9">
      <w:r>
        <w:continuationSeparator/>
      </w:r>
    </w:p>
  </w:footnote>
  <w:footnote w:id="1">
    <w:p w14:paraId="6B5B81A8" w14:textId="77777777" w:rsidR="006E225D" w:rsidRPr="00EC54C2" w:rsidRDefault="006E225D">
      <w:pPr>
        <w:pStyle w:val="Testonotaapidipagina"/>
        <w:rPr>
          <w:rFonts w:ascii="Helvetica" w:hAnsi="Helvetica" w:cs="Helvetica"/>
        </w:rPr>
      </w:pPr>
      <w:r w:rsidRPr="00D56F98">
        <w:rPr>
          <w:rFonts w:ascii="Helvetica" w:hAnsi="Helvetica" w:cs="Helvetica"/>
        </w:rPr>
        <w:t>(</w:t>
      </w:r>
      <w:r w:rsidRPr="00D56F98">
        <w:rPr>
          <w:rStyle w:val="Rimandonotaapidipagina"/>
          <w:rFonts w:ascii="Helvetica" w:hAnsi="Helvetica" w:cs="Helvetica"/>
        </w:rPr>
        <w:footnoteRef/>
      </w:r>
      <w:r w:rsidRPr="00D56F98">
        <w:rPr>
          <w:rFonts w:ascii="Helvetica" w:hAnsi="Helvetica" w:cs="Helvetica"/>
        </w:rPr>
        <w:t>) Eventuali spese, inerenti al progetto, intestate a tali soggetti sono ammesse ai fini della rendicontazione.</w:t>
      </w:r>
    </w:p>
  </w:footnote>
  <w:footnote w:id="2">
    <w:p w14:paraId="7616CE4B" w14:textId="77777777" w:rsidR="006E225D" w:rsidRPr="00E1096A" w:rsidRDefault="006E225D" w:rsidP="00855E64">
      <w:pPr>
        <w:pStyle w:val="Normale1"/>
        <w:ind w:right="227"/>
        <w:rPr>
          <w:rFonts w:ascii="Helvetica" w:hAnsi="Helvetica" w:cs="Helvetica"/>
          <w:color w:val="auto"/>
          <w:sz w:val="20"/>
          <w:szCs w:val="20"/>
          <w:lang w:eastAsia="zh-CN"/>
        </w:rPr>
      </w:pPr>
      <w:r w:rsidRPr="00E1096A">
        <w:rPr>
          <w:rFonts w:ascii="Helvetica" w:hAnsi="Helvetica" w:cs="Helvetica"/>
          <w:sz w:val="20"/>
          <w:szCs w:val="20"/>
        </w:rPr>
        <w:t>(</w:t>
      </w:r>
      <w:r w:rsidRPr="00E1096A">
        <w:rPr>
          <w:rStyle w:val="Rimandonotaapidipagina"/>
          <w:rFonts w:ascii="Helvetica" w:hAnsi="Helvetica" w:cs="Helvetica"/>
          <w:sz w:val="20"/>
          <w:szCs w:val="20"/>
        </w:rPr>
        <w:footnoteRef/>
      </w:r>
      <w:r w:rsidRPr="00E1096A">
        <w:rPr>
          <w:rFonts w:ascii="Helvetica" w:hAnsi="Helvetica" w:cs="Helvetica"/>
          <w:sz w:val="20"/>
          <w:szCs w:val="20"/>
        </w:rPr>
        <w:t>) Le modalità possibili di firma sono le seguenti:</w:t>
      </w:r>
    </w:p>
    <w:p w14:paraId="63F5104D" w14:textId="77777777" w:rsidR="006E225D" w:rsidRPr="00E1096A" w:rsidRDefault="006E225D" w:rsidP="00855E64">
      <w:pPr>
        <w:pStyle w:val="Normale1"/>
        <w:numPr>
          <w:ilvl w:val="0"/>
          <w:numId w:val="14"/>
        </w:numPr>
        <w:ind w:right="227"/>
        <w:rPr>
          <w:rFonts w:ascii="Helvetica" w:hAnsi="Helvetica" w:cs="Helvetica"/>
          <w:color w:val="auto"/>
          <w:sz w:val="20"/>
          <w:szCs w:val="20"/>
          <w:lang w:eastAsia="zh-CN"/>
        </w:rPr>
      </w:pPr>
      <w:r w:rsidRPr="00E1096A">
        <w:rPr>
          <w:rFonts w:ascii="Helvetica" w:hAnsi="Helvetica" w:cs="Helvetica"/>
          <w:color w:val="auto"/>
          <w:sz w:val="20"/>
          <w:szCs w:val="20"/>
          <w:lang w:eastAsia="zh-CN"/>
        </w:rPr>
        <w:t>Firma autografa – art. 38 del DPR 28 dicembre 2000, n. 445 (allegando documento d’identità valido)</w:t>
      </w:r>
    </w:p>
    <w:p w14:paraId="6ADF39A1" w14:textId="56D2CEC4" w:rsidR="006E225D" w:rsidRPr="003002CE" w:rsidRDefault="006E225D" w:rsidP="003002CE">
      <w:pPr>
        <w:pStyle w:val="Normale1"/>
        <w:numPr>
          <w:ilvl w:val="0"/>
          <w:numId w:val="14"/>
        </w:numPr>
        <w:ind w:right="227"/>
        <w:rPr>
          <w:rFonts w:ascii="Helvetica" w:hAnsi="Helvetica" w:cs="Helvetica"/>
          <w:color w:val="auto"/>
          <w:sz w:val="20"/>
          <w:szCs w:val="20"/>
          <w:lang w:eastAsia="zh-CN"/>
        </w:rPr>
      </w:pPr>
      <w:r w:rsidRPr="00E1096A">
        <w:rPr>
          <w:rFonts w:ascii="Helvetica" w:hAnsi="Helvetica" w:cs="Helvetica"/>
          <w:color w:val="auto"/>
          <w:sz w:val="20"/>
          <w:szCs w:val="20"/>
          <w:lang w:eastAsia="zh-CN"/>
        </w:rPr>
        <w:t>Firma digitale – D. Lgs 4 aprile 2006, n. 159 “Disposizioni integrative e correttive al D. Lgs 7 marzo 2005, n. 82, recante codice dell’amministrazione digitale”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10CD3D" w14:textId="2723AB38" w:rsidR="006E225D" w:rsidRDefault="006E225D">
    <w:pPr>
      <w:pStyle w:val="Intestazione"/>
      <w:rPr>
        <w:color w:val="808080"/>
        <w:sz w:val="16"/>
      </w:rPr>
    </w:pPr>
    <w:r>
      <w:rPr>
        <w:color w:val="808080"/>
        <w:sz w:val="16"/>
      </w:rPr>
      <w:t>ALLEGATO A - Domanda concessione contributo</w:t>
    </w:r>
    <w:r w:rsidR="00F23C00">
      <w:rPr>
        <w:color w:val="808080"/>
        <w:sz w:val="16"/>
      </w:rPr>
      <w:t xml:space="preserve"> </w:t>
    </w:r>
    <w:r w:rsidR="00A201E6" w:rsidRPr="00CC470F">
      <w:rPr>
        <w:color w:val="808080"/>
        <w:sz w:val="16"/>
      </w:rPr>
      <w:t xml:space="preserve">Bando </w:t>
    </w:r>
    <w:r w:rsidR="00A201E6">
      <w:rPr>
        <w:color w:val="808080"/>
        <w:sz w:val="16"/>
      </w:rPr>
      <w:t>s</w:t>
    </w:r>
    <w:r w:rsidR="00A201E6" w:rsidRPr="00CC470F">
      <w:rPr>
        <w:color w:val="808080"/>
        <w:sz w:val="16"/>
      </w:rPr>
      <w:t xml:space="preserve">ostegno </w:t>
    </w:r>
    <w:r w:rsidR="00A201E6">
      <w:rPr>
        <w:color w:val="808080"/>
        <w:sz w:val="16"/>
      </w:rPr>
      <w:t>d</w:t>
    </w:r>
    <w:r w:rsidR="00A201E6" w:rsidRPr="00CC470F">
      <w:rPr>
        <w:color w:val="808080"/>
        <w:sz w:val="16"/>
      </w:rPr>
      <w:t xml:space="preserve">ei Comuni </w:t>
    </w:r>
    <w:r w:rsidR="00A201E6">
      <w:rPr>
        <w:color w:val="808080"/>
        <w:sz w:val="16"/>
      </w:rPr>
      <w:t>g</w:t>
    </w:r>
    <w:r w:rsidR="00A201E6" w:rsidRPr="00CC470F">
      <w:rPr>
        <w:color w:val="808080"/>
        <w:sz w:val="16"/>
      </w:rPr>
      <w:t xml:space="preserve">estori </w:t>
    </w:r>
    <w:r w:rsidR="00A201E6">
      <w:rPr>
        <w:color w:val="808080"/>
        <w:sz w:val="16"/>
      </w:rPr>
      <w:t>d</w:t>
    </w:r>
    <w:r w:rsidR="00A201E6" w:rsidRPr="00CC470F">
      <w:rPr>
        <w:color w:val="808080"/>
        <w:sz w:val="16"/>
      </w:rPr>
      <w:t xml:space="preserve">ei Centri/Punti </w:t>
    </w:r>
    <w:r w:rsidR="00A201E6">
      <w:rPr>
        <w:color w:val="808080"/>
        <w:sz w:val="16"/>
      </w:rPr>
      <w:t>IAT</w:t>
    </w:r>
    <w:r w:rsidR="00A201E6" w:rsidRPr="00CC470F">
      <w:rPr>
        <w:color w:val="808080"/>
        <w:sz w:val="16"/>
      </w:rPr>
      <w:t xml:space="preserve"> 2023</w:t>
    </w:r>
  </w:p>
  <w:p w14:paraId="309E811E" w14:textId="77777777" w:rsidR="006E225D" w:rsidRDefault="006E225D">
    <w:pPr>
      <w:pStyle w:val="Intestazione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A157C"/>
    <w:multiLevelType w:val="hybridMultilevel"/>
    <w:tmpl w:val="C04EE340"/>
    <w:lvl w:ilvl="0" w:tplc="F892C234">
      <w:start w:val="1"/>
      <w:numFmt w:val="decimal"/>
      <w:lvlText w:val="(%1)"/>
      <w:lvlJc w:val="left"/>
      <w:pPr>
        <w:ind w:left="720" w:hanging="360"/>
      </w:pPr>
      <w:rPr>
        <w:rFonts w:hint="default"/>
        <w:b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1252E"/>
    <w:multiLevelType w:val="hybridMultilevel"/>
    <w:tmpl w:val="2692334A"/>
    <w:lvl w:ilvl="0" w:tplc="15245974">
      <w:start w:val="1"/>
      <w:numFmt w:val="decimal"/>
      <w:lvlText w:val="(%1)"/>
      <w:lvlJc w:val="left"/>
      <w:pPr>
        <w:ind w:left="720" w:hanging="360"/>
      </w:pPr>
      <w:rPr>
        <w:rFonts w:hint="default"/>
        <w:b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40061"/>
    <w:multiLevelType w:val="hybridMultilevel"/>
    <w:tmpl w:val="8CF884D2"/>
    <w:lvl w:ilvl="0" w:tplc="A0F67F88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  <w:sz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1350E"/>
    <w:multiLevelType w:val="hybridMultilevel"/>
    <w:tmpl w:val="7FB00F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10F23"/>
    <w:multiLevelType w:val="hybridMultilevel"/>
    <w:tmpl w:val="AED4AB92"/>
    <w:lvl w:ilvl="0" w:tplc="6D942C0E">
      <w:start w:val="14"/>
      <w:numFmt w:val="bullet"/>
      <w:lvlText w:val=""/>
      <w:lvlJc w:val="left"/>
      <w:pPr>
        <w:ind w:left="928" w:hanging="360"/>
      </w:pPr>
      <w:rPr>
        <w:rFonts w:ascii="Wingdings" w:eastAsia="Times New Roman" w:hAnsi="Wingdings" w:cs="Arial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16DD58C3"/>
    <w:multiLevelType w:val="multilevel"/>
    <w:tmpl w:val="F06607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9ED60B4"/>
    <w:multiLevelType w:val="hybridMultilevel"/>
    <w:tmpl w:val="281E7F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B21AAD"/>
    <w:multiLevelType w:val="hybridMultilevel"/>
    <w:tmpl w:val="56A2F0A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864B5"/>
    <w:multiLevelType w:val="hybridMultilevel"/>
    <w:tmpl w:val="C3C02A30"/>
    <w:lvl w:ilvl="0" w:tplc="0410000F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9" w15:restartNumberingAfterBreak="0">
    <w:nsid w:val="26CB7C26"/>
    <w:multiLevelType w:val="hybridMultilevel"/>
    <w:tmpl w:val="5E8EFC3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FA60C7"/>
    <w:multiLevelType w:val="hybridMultilevel"/>
    <w:tmpl w:val="1CC2B4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FE7B2B"/>
    <w:multiLevelType w:val="hybridMultilevel"/>
    <w:tmpl w:val="701AF3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631CF9"/>
    <w:multiLevelType w:val="hybridMultilevel"/>
    <w:tmpl w:val="CC62768C"/>
    <w:lvl w:ilvl="0" w:tplc="81C6F46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5D7C9D"/>
    <w:multiLevelType w:val="hybridMultilevel"/>
    <w:tmpl w:val="27B6EA2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883014"/>
    <w:multiLevelType w:val="hybridMultilevel"/>
    <w:tmpl w:val="FA506F92"/>
    <w:lvl w:ilvl="0" w:tplc="A0F67F88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  <w:sz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B01303"/>
    <w:multiLevelType w:val="hybridMultilevel"/>
    <w:tmpl w:val="013E096E"/>
    <w:lvl w:ilvl="0" w:tplc="5150BF36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285F35"/>
    <w:multiLevelType w:val="hybridMultilevel"/>
    <w:tmpl w:val="9594C8A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A23503"/>
    <w:multiLevelType w:val="hybridMultilevel"/>
    <w:tmpl w:val="EC8C4F5A"/>
    <w:lvl w:ilvl="0" w:tplc="90F8165A">
      <w:start w:val="1"/>
      <w:numFmt w:val="decimal"/>
      <w:lvlText w:val="%1."/>
      <w:lvlJc w:val="left"/>
      <w:pPr>
        <w:ind w:left="1068" w:hanging="360"/>
      </w:pPr>
      <w:rPr>
        <w:rFonts w:ascii="Helvetica" w:eastAsiaTheme="minorHAnsi" w:hAnsi="Helvetica" w:cs="Helvetica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577C7FA2"/>
    <w:multiLevelType w:val="hybridMultilevel"/>
    <w:tmpl w:val="6BC4D40C"/>
    <w:lvl w:ilvl="0" w:tplc="A0F67F88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  <w:sz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6137DA"/>
    <w:multiLevelType w:val="hybridMultilevel"/>
    <w:tmpl w:val="9BE423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2C3252"/>
    <w:multiLevelType w:val="hybridMultilevel"/>
    <w:tmpl w:val="2F6EDEAA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0D046CA"/>
    <w:multiLevelType w:val="hybridMultilevel"/>
    <w:tmpl w:val="E26CC4A4"/>
    <w:lvl w:ilvl="0" w:tplc="C5EEF3C8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3A17189"/>
    <w:multiLevelType w:val="hybridMultilevel"/>
    <w:tmpl w:val="9BE423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6877C0"/>
    <w:multiLevelType w:val="hybridMultilevel"/>
    <w:tmpl w:val="C2C6C542"/>
    <w:lvl w:ilvl="0" w:tplc="04100003">
      <w:start w:val="1"/>
      <w:numFmt w:val="bullet"/>
      <w:lvlText w:val="o"/>
      <w:lvlJc w:val="left"/>
      <w:pPr>
        <w:ind w:left="71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4" w15:restartNumberingAfterBreak="0">
    <w:nsid w:val="6EC71893"/>
    <w:multiLevelType w:val="hybridMultilevel"/>
    <w:tmpl w:val="8F0EAD84"/>
    <w:lvl w:ilvl="0" w:tplc="E82C65D8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27508B"/>
    <w:multiLevelType w:val="hybridMultilevel"/>
    <w:tmpl w:val="5C020EC6"/>
    <w:lvl w:ilvl="0" w:tplc="041C0B5A">
      <w:start w:val="1"/>
      <w:numFmt w:val="bullet"/>
      <w:lvlText w:val="×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C151E1"/>
    <w:multiLevelType w:val="hybridMultilevel"/>
    <w:tmpl w:val="D2DE2F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11623F"/>
    <w:multiLevelType w:val="hybridMultilevel"/>
    <w:tmpl w:val="5F7C98FE"/>
    <w:lvl w:ilvl="0" w:tplc="8A848C92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B77555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8"/>
  </w:num>
  <w:num w:numId="2">
    <w:abstractNumId w:val="20"/>
  </w:num>
  <w:num w:numId="3">
    <w:abstractNumId w:val="13"/>
  </w:num>
  <w:num w:numId="4">
    <w:abstractNumId w:val="8"/>
  </w:num>
  <w:num w:numId="5">
    <w:abstractNumId w:val="26"/>
  </w:num>
  <w:num w:numId="6">
    <w:abstractNumId w:val="23"/>
  </w:num>
  <w:num w:numId="7">
    <w:abstractNumId w:val="25"/>
  </w:num>
  <w:num w:numId="8">
    <w:abstractNumId w:val="22"/>
  </w:num>
  <w:num w:numId="9">
    <w:abstractNumId w:val="19"/>
  </w:num>
  <w:num w:numId="10">
    <w:abstractNumId w:val="5"/>
  </w:num>
  <w:num w:numId="11">
    <w:abstractNumId w:val="16"/>
  </w:num>
  <w:num w:numId="12">
    <w:abstractNumId w:val="4"/>
  </w:num>
  <w:num w:numId="13">
    <w:abstractNumId w:val="14"/>
  </w:num>
  <w:num w:numId="14">
    <w:abstractNumId w:val="21"/>
  </w:num>
  <w:num w:numId="15">
    <w:abstractNumId w:val="18"/>
  </w:num>
  <w:num w:numId="16">
    <w:abstractNumId w:val="2"/>
  </w:num>
  <w:num w:numId="17">
    <w:abstractNumId w:val="10"/>
  </w:num>
  <w:num w:numId="18">
    <w:abstractNumId w:val="9"/>
  </w:num>
  <w:num w:numId="19">
    <w:abstractNumId w:val="7"/>
  </w:num>
  <w:num w:numId="20">
    <w:abstractNumId w:val="17"/>
  </w:num>
  <w:num w:numId="21">
    <w:abstractNumId w:val="6"/>
  </w:num>
  <w:num w:numId="22">
    <w:abstractNumId w:val="3"/>
  </w:num>
  <w:num w:numId="23">
    <w:abstractNumId w:val="1"/>
  </w:num>
  <w:num w:numId="24">
    <w:abstractNumId w:val="0"/>
  </w:num>
  <w:num w:numId="25">
    <w:abstractNumId w:val="12"/>
  </w:num>
  <w:num w:numId="26">
    <w:abstractNumId w:val="11"/>
  </w:num>
  <w:num w:numId="27">
    <w:abstractNumId w:val="24"/>
  </w:num>
  <w:num w:numId="28">
    <w:abstractNumId w:val="15"/>
  </w:num>
  <w:num w:numId="29">
    <w:abstractNumId w:val="2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8193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71F"/>
    <w:rsid w:val="00015CD0"/>
    <w:rsid w:val="0002639C"/>
    <w:rsid w:val="00026F6A"/>
    <w:rsid w:val="00052980"/>
    <w:rsid w:val="000557B5"/>
    <w:rsid w:val="000612CA"/>
    <w:rsid w:val="00061C6C"/>
    <w:rsid w:val="000647F9"/>
    <w:rsid w:val="00064C4B"/>
    <w:rsid w:val="00072DB8"/>
    <w:rsid w:val="00074108"/>
    <w:rsid w:val="00090054"/>
    <w:rsid w:val="000B3515"/>
    <w:rsid w:val="000D1F3A"/>
    <w:rsid w:val="000D266E"/>
    <w:rsid w:val="000D4806"/>
    <w:rsid w:val="000E09E2"/>
    <w:rsid w:val="000E3B41"/>
    <w:rsid w:val="000E4CD0"/>
    <w:rsid w:val="000E7BAE"/>
    <w:rsid w:val="000E7F8D"/>
    <w:rsid w:val="000F178B"/>
    <w:rsid w:val="000F61A5"/>
    <w:rsid w:val="00105615"/>
    <w:rsid w:val="001065A8"/>
    <w:rsid w:val="00107144"/>
    <w:rsid w:val="00111BBD"/>
    <w:rsid w:val="00111C21"/>
    <w:rsid w:val="00114AD7"/>
    <w:rsid w:val="001218E3"/>
    <w:rsid w:val="00133DFA"/>
    <w:rsid w:val="00134CDD"/>
    <w:rsid w:val="00137C80"/>
    <w:rsid w:val="00145FB5"/>
    <w:rsid w:val="00150FE2"/>
    <w:rsid w:val="00152361"/>
    <w:rsid w:val="0015433E"/>
    <w:rsid w:val="00163196"/>
    <w:rsid w:val="00170C02"/>
    <w:rsid w:val="00171C60"/>
    <w:rsid w:val="0017589D"/>
    <w:rsid w:val="001874AC"/>
    <w:rsid w:val="001943D8"/>
    <w:rsid w:val="001A1B3D"/>
    <w:rsid w:val="001B40D3"/>
    <w:rsid w:val="001C0619"/>
    <w:rsid w:val="001C338C"/>
    <w:rsid w:val="001C586F"/>
    <w:rsid w:val="001C71A6"/>
    <w:rsid w:val="001D77ED"/>
    <w:rsid w:val="001E0870"/>
    <w:rsid w:val="001E2F3D"/>
    <w:rsid w:val="001E3119"/>
    <w:rsid w:val="001F0920"/>
    <w:rsid w:val="001F4CFB"/>
    <w:rsid w:val="001F57D6"/>
    <w:rsid w:val="001F5B61"/>
    <w:rsid w:val="00202362"/>
    <w:rsid w:val="00203A34"/>
    <w:rsid w:val="00203B65"/>
    <w:rsid w:val="0021768E"/>
    <w:rsid w:val="00220F41"/>
    <w:rsid w:val="00223C8D"/>
    <w:rsid w:val="00235DFD"/>
    <w:rsid w:val="00235E88"/>
    <w:rsid w:val="002365FA"/>
    <w:rsid w:val="00236B4D"/>
    <w:rsid w:val="002438B1"/>
    <w:rsid w:val="00247ADB"/>
    <w:rsid w:val="0025300A"/>
    <w:rsid w:val="002564F5"/>
    <w:rsid w:val="00260FB8"/>
    <w:rsid w:val="002611AA"/>
    <w:rsid w:val="00263E0B"/>
    <w:rsid w:val="0026785F"/>
    <w:rsid w:val="00270C17"/>
    <w:rsid w:val="002744B2"/>
    <w:rsid w:val="002760AC"/>
    <w:rsid w:val="00282C5E"/>
    <w:rsid w:val="00286071"/>
    <w:rsid w:val="00290B6E"/>
    <w:rsid w:val="00291DBD"/>
    <w:rsid w:val="002A5F0E"/>
    <w:rsid w:val="002B3BB5"/>
    <w:rsid w:val="002B605C"/>
    <w:rsid w:val="002D0BF8"/>
    <w:rsid w:val="002D3AC4"/>
    <w:rsid w:val="002D5D7B"/>
    <w:rsid w:val="002E09FF"/>
    <w:rsid w:val="002E4E19"/>
    <w:rsid w:val="002E7CE1"/>
    <w:rsid w:val="002F3476"/>
    <w:rsid w:val="002F3538"/>
    <w:rsid w:val="003002CE"/>
    <w:rsid w:val="0030564B"/>
    <w:rsid w:val="003072B9"/>
    <w:rsid w:val="0031122F"/>
    <w:rsid w:val="00312A20"/>
    <w:rsid w:val="00317019"/>
    <w:rsid w:val="00317E9E"/>
    <w:rsid w:val="00334E79"/>
    <w:rsid w:val="00336878"/>
    <w:rsid w:val="00341A31"/>
    <w:rsid w:val="00341C61"/>
    <w:rsid w:val="003440F6"/>
    <w:rsid w:val="00352ABF"/>
    <w:rsid w:val="00356C90"/>
    <w:rsid w:val="00364655"/>
    <w:rsid w:val="0037066C"/>
    <w:rsid w:val="00374E3B"/>
    <w:rsid w:val="003772F7"/>
    <w:rsid w:val="00384BF1"/>
    <w:rsid w:val="003917B6"/>
    <w:rsid w:val="0039526E"/>
    <w:rsid w:val="003A3159"/>
    <w:rsid w:val="003A668C"/>
    <w:rsid w:val="003B0CBA"/>
    <w:rsid w:val="003B5709"/>
    <w:rsid w:val="003C1889"/>
    <w:rsid w:val="003C4DDA"/>
    <w:rsid w:val="003E3584"/>
    <w:rsid w:val="003E369D"/>
    <w:rsid w:val="003F53E3"/>
    <w:rsid w:val="003F5B72"/>
    <w:rsid w:val="003F649A"/>
    <w:rsid w:val="00401647"/>
    <w:rsid w:val="00403E68"/>
    <w:rsid w:val="004066A8"/>
    <w:rsid w:val="00417B49"/>
    <w:rsid w:val="004327CE"/>
    <w:rsid w:val="00434E17"/>
    <w:rsid w:val="0043670E"/>
    <w:rsid w:val="0044393E"/>
    <w:rsid w:val="00455850"/>
    <w:rsid w:val="004560BB"/>
    <w:rsid w:val="0045782F"/>
    <w:rsid w:val="00457C09"/>
    <w:rsid w:val="00465970"/>
    <w:rsid w:val="0046734C"/>
    <w:rsid w:val="004916CB"/>
    <w:rsid w:val="00493055"/>
    <w:rsid w:val="00495102"/>
    <w:rsid w:val="0049777E"/>
    <w:rsid w:val="004A73CF"/>
    <w:rsid w:val="004B36A5"/>
    <w:rsid w:val="004C04D2"/>
    <w:rsid w:val="004C371F"/>
    <w:rsid w:val="004C5FB1"/>
    <w:rsid w:val="004C6373"/>
    <w:rsid w:val="004D5406"/>
    <w:rsid w:val="004D5917"/>
    <w:rsid w:val="004E3360"/>
    <w:rsid w:val="004F0790"/>
    <w:rsid w:val="00502A18"/>
    <w:rsid w:val="00505136"/>
    <w:rsid w:val="005058FE"/>
    <w:rsid w:val="005130E0"/>
    <w:rsid w:val="005152A6"/>
    <w:rsid w:val="005200E3"/>
    <w:rsid w:val="00532540"/>
    <w:rsid w:val="00534881"/>
    <w:rsid w:val="00536A5F"/>
    <w:rsid w:val="00537272"/>
    <w:rsid w:val="00540B22"/>
    <w:rsid w:val="00540FAE"/>
    <w:rsid w:val="005435D0"/>
    <w:rsid w:val="00543718"/>
    <w:rsid w:val="00557855"/>
    <w:rsid w:val="0056412F"/>
    <w:rsid w:val="00567C14"/>
    <w:rsid w:val="0057054A"/>
    <w:rsid w:val="0057405F"/>
    <w:rsid w:val="00587BA4"/>
    <w:rsid w:val="00590274"/>
    <w:rsid w:val="00597FED"/>
    <w:rsid w:val="005B6A30"/>
    <w:rsid w:val="005C2767"/>
    <w:rsid w:val="005C289B"/>
    <w:rsid w:val="005D5EC5"/>
    <w:rsid w:val="005E32CC"/>
    <w:rsid w:val="00600E0D"/>
    <w:rsid w:val="006019B9"/>
    <w:rsid w:val="00607732"/>
    <w:rsid w:val="00610E9E"/>
    <w:rsid w:val="0062411B"/>
    <w:rsid w:val="006332EC"/>
    <w:rsid w:val="0063721D"/>
    <w:rsid w:val="006431AA"/>
    <w:rsid w:val="00644F99"/>
    <w:rsid w:val="00646EB8"/>
    <w:rsid w:val="00650605"/>
    <w:rsid w:val="0065644F"/>
    <w:rsid w:val="00661ECB"/>
    <w:rsid w:val="00664CB2"/>
    <w:rsid w:val="006656EC"/>
    <w:rsid w:val="00666F21"/>
    <w:rsid w:val="006671B5"/>
    <w:rsid w:val="00672310"/>
    <w:rsid w:val="00676F4C"/>
    <w:rsid w:val="00682642"/>
    <w:rsid w:val="00683602"/>
    <w:rsid w:val="006846FD"/>
    <w:rsid w:val="00691938"/>
    <w:rsid w:val="0069205A"/>
    <w:rsid w:val="006A7502"/>
    <w:rsid w:val="006A7F23"/>
    <w:rsid w:val="006B0A8B"/>
    <w:rsid w:val="006B2913"/>
    <w:rsid w:val="006C24AC"/>
    <w:rsid w:val="006C2FCC"/>
    <w:rsid w:val="006D198B"/>
    <w:rsid w:val="006D4E36"/>
    <w:rsid w:val="006D6936"/>
    <w:rsid w:val="006E0620"/>
    <w:rsid w:val="006E225D"/>
    <w:rsid w:val="006E2957"/>
    <w:rsid w:val="006E2F36"/>
    <w:rsid w:val="006F061F"/>
    <w:rsid w:val="006F7E3E"/>
    <w:rsid w:val="0070460B"/>
    <w:rsid w:val="007052DC"/>
    <w:rsid w:val="007119F0"/>
    <w:rsid w:val="007202BC"/>
    <w:rsid w:val="007329F8"/>
    <w:rsid w:val="007349D0"/>
    <w:rsid w:val="0074136C"/>
    <w:rsid w:val="007554E9"/>
    <w:rsid w:val="00757694"/>
    <w:rsid w:val="0076119B"/>
    <w:rsid w:val="00762AA5"/>
    <w:rsid w:val="0077570F"/>
    <w:rsid w:val="00784A9F"/>
    <w:rsid w:val="00784C8B"/>
    <w:rsid w:val="00785449"/>
    <w:rsid w:val="007B7202"/>
    <w:rsid w:val="007C0741"/>
    <w:rsid w:val="007C47C3"/>
    <w:rsid w:val="007C693A"/>
    <w:rsid w:val="007D2812"/>
    <w:rsid w:val="007E025E"/>
    <w:rsid w:val="007E67BC"/>
    <w:rsid w:val="00800838"/>
    <w:rsid w:val="008042AA"/>
    <w:rsid w:val="008150A6"/>
    <w:rsid w:val="00827F8F"/>
    <w:rsid w:val="00830A37"/>
    <w:rsid w:val="0083343A"/>
    <w:rsid w:val="00835E4C"/>
    <w:rsid w:val="00836A8E"/>
    <w:rsid w:val="00840014"/>
    <w:rsid w:val="00840945"/>
    <w:rsid w:val="00842ED6"/>
    <w:rsid w:val="00843310"/>
    <w:rsid w:val="00843E69"/>
    <w:rsid w:val="00855E64"/>
    <w:rsid w:val="0086085D"/>
    <w:rsid w:val="008625EE"/>
    <w:rsid w:val="008629E7"/>
    <w:rsid w:val="00866E38"/>
    <w:rsid w:val="00873E00"/>
    <w:rsid w:val="008755A3"/>
    <w:rsid w:val="00890BD5"/>
    <w:rsid w:val="00891BF7"/>
    <w:rsid w:val="008958FA"/>
    <w:rsid w:val="008A19F5"/>
    <w:rsid w:val="008A514A"/>
    <w:rsid w:val="008A675B"/>
    <w:rsid w:val="008B03F7"/>
    <w:rsid w:val="008B5BFE"/>
    <w:rsid w:val="008C2C96"/>
    <w:rsid w:val="008D02F7"/>
    <w:rsid w:val="008D06B3"/>
    <w:rsid w:val="008D0D09"/>
    <w:rsid w:val="008E0345"/>
    <w:rsid w:val="008E1D6A"/>
    <w:rsid w:val="008E408E"/>
    <w:rsid w:val="008F3FC3"/>
    <w:rsid w:val="008F7DAE"/>
    <w:rsid w:val="0091043B"/>
    <w:rsid w:val="009136FC"/>
    <w:rsid w:val="009227DA"/>
    <w:rsid w:val="009251FD"/>
    <w:rsid w:val="00925FC9"/>
    <w:rsid w:val="009266A2"/>
    <w:rsid w:val="00930AC0"/>
    <w:rsid w:val="00952E7A"/>
    <w:rsid w:val="00953E24"/>
    <w:rsid w:val="00956E71"/>
    <w:rsid w:val="0096713E"/>
    <w:rsid w:val="00967DDF"/>
    <w:rsid w:val="00974D66"/>
    <w:rsid w:val="0098170A"/>
    <w:rsid w:val="00990693"/>
    <w:rsid w:val="0099184E"/>
    <w:rsid w:val="00994976"/>
    <w:rsid w:val="009A522D"/>
    <w:rsid w:val="009B0554"/>
    <w:rsid w:val="009B5193"/>
    <w:rsid w:val="009D1728"/>
    <w:rsid w:val="009D3F4B"/>
    <w:rsid w:val="009E1087"/>
    <w:rsid w:val="009E5E03"/>
    <w:rsid w:val="009E6391"/>
    <w:rsid w:val="009F0C01"/>
    <w:rsid w:val="009F7077"/>
    <w:rsid w:val="00A01546"/>
    <w:rsid w:val="00A02359"/>
    <w:rsid w:val="00A04804"/>
    <w:rsid w:val="00A16D55"/>
    <w:rsid w:val="00A201E6"/>
    <w:rsid w:val="00A32552"/>
    <w:rsid w:val="00A403CC"/>
    <w:rsid w:val="00A415F9"/>
    <w:rsid w:val="00A43318"/>
    <w:rsid w:val="00A475F7"/>
    <w:rsid w:val="00A508EB"/>
    <w:rsid w:val="00A512E8"/>
    <w:rsid w:val="00A52B9B"/>
    <w:rsid w:val="00A532FF"/>
    <w:rsid w:val="00A60447"/>
    <w:rsid w:val="00A611D8"/>
    <w:rsid w:val="00A71CBA"/>
    <w:rsid w:val="00A761B5"/>
    <w:rsid w:val="00A83B48"/>
    <w:rsid w:val="00A84DB4"/>
    <w:rsid w:val="00A85A5D"/>
    <w:rsid w:val="00A928B4"/>
    <w:rsid w:val="00A936DC"/>
    <w:rsid w:val="00A97FB4"/>
    <w:rsid w:val="00AA1404"/>
    <w:rsid w:val="00AA357E"/>
    <w:rsid w:val="00AA3AF8"/>
    <w:rsid w:val="00AB3276"/>
    <w:rsid w:val="00AB4D63"/>
    <w:rsid w:val="00AC0B66"/>
    <w:rsid w:val="00AD23B9"/>
    <w:rsid w:val="00AD6583"/>
    <w:rsid w:val="00AE2BF4"/>
    <w:rsid w:val="00AE48BA"/>
    <w:rsid w:val="00AE5089"/>
    <w:rsid w:val="00AE6284"/>
    <w:rsid w:val="00AF372E"/>
    <w:rsid w:val="00B1062B"/>
    <w:rsid w:val="00B14839"/>
    <w:rsid w:val="00B22148"/>
    <w:rsid w:val="00B243F6"/>
    <w:rsid w:val="00B40F09"/>
    <w:rsid w:val="00B4245B"/>
    <w:rsid w:val="00B42AAE"/>
    <w:rsid w:val="00B548B1"/>
    <w:rsid w:val="00B64862"/>
    <w:rsid w:val="00B65B6A"/>
    <w:rsid w:val="00B67D2C"/>
    <w:rsid w:val="00B70E10"/>
    <w:rsid w:val="00B84CD6"/>
    <w:rsid w:val="00B8775F"/>
    <w:rsid w:val="00B9490B"/>
    <w:rsid w:val="00B956BD"/>
    <w:rsid w:val="00BA5DFE"/>
    <w:rsid w:val="00BB26F3"/>
    <w:rsid w:val="00BB7579"/>
    <w:rsid w:val="00BC344D"/>
    <w:rsid w:val="00BD0FC3"/>
    <w:rsid w:val="00BD42F0"/>
    <w:rsid w:val="00BD464C"/>
    <w:rsid w:val="00BD5094"/>
    <w:rsid w:val="00BE1A34"/>
    <w:rsid w:val="00BE1D71"/>
    <w:rsid w:val="00BE2AFB"/>
    <w:rsid w:val="00BE2CDE"/>
    <w:rsid w:val="00BE2EBE"/>
    <w:rsid w:val="00BE4484"/>
    <w:rsid w:val="00BE63EB"/>
    <w:rsid w:val="00BE7EFF"/>
    <w:rsid w:val="00BF0AC9"/>
    <w:rsid w:val="00BF5812"/>
    <w:rsid w:val="00C02087"/>
    <w:rsid w:val="00C025AE"/>
    <w:rsid w:val="00C10BFC"/>
    <w:rsid w:val="00C151FE"/>
    <w:rsid w:val="00C213E5"/>
    <w:rsid w:val="00C21940"/>
    <w:rsid w:val="00C32635"/>
    <w:rsid w:val="00C35BCB"/>
    <w:rsid w:val="00C52C2A"/>
    <w:rsid w:val="00C53AB8"/>
    <w:rsid w:val="00C54AC2"/>
    <w:rsid w:val="00C56CDA"/>
    <w:rsid w:val="00C56E37"/>
    <w:rsid w:val="00C62CDB"/>
    <w:rsid w:val="00C64AB5"/>
    <w:rsid w:val="00C64FC0"/>
    <w:rsid w:val="00C66DC9"/>
    <w:rsid w:val="00C72171"/>
    <w:rsid w:val="00C74F8C"/>
    <w:rsid w:val="00C810B8"/>
    <w:rsid w:val="00CA460A"/>
    <w:rsid w:val="00CB0E97"/>
    <w:rsid w:val="00CB597B"/>
    <w:rsid w:val="00CC18AE"/>
    <w:rsid w:val="00CC781C"/>
    <w:rsid w:val="00CD01CF"/>
    <w:rsid w:val="00CD0995"/>
    <w:rsid w:val="00CD367B"/>
    <w:rsid w:val="00CD5AAD"/>
    <w:rsid w:val="00CE1DBE"/>
    <w:rsid w:val="00CE79A4"/>
    <w:rsid w:val="00CF260B"/>
    <w:rsid w:val="00D04B7E"/>
    <w:rsid w:val="00D23722"/>
    <w:rsid w:val="00D25441"/>
    <w:rsid w:val="00D27AF2"/>
    <w:rsid w:val="00D30FAF"/>
    <w:rsid w:val="00D350C9"/>
    <w:rsid w:val="00D37D79"/>
    <w:rsid w:val="00D435C4"/>
    <w:rsid w:val="00D43B2A"/>
    <w:rsid w:val="00D44E91"/>
    <w:rsid w:val="00D51E36"/>
    <w:rsid w:val="00D54D8A"/>
    <w:rsid w:val="00D55838"/>
    <w:rsid w:val="00D56F98"/>
    <w:rsid w:val="00D606EB"/>
    <w:rsid w:val="00D651D5"/>
    <w:rsid w:val="00D666DB"/>
    <w:rsid w:val="00D7386A"/>
    <w:rsid w:val="00D76507"/>
    <w:rsid w:val="00D77CBA"/>
    <w:rsid w:val="00D94D41"/>
    <w:rsid w:val="00D96B53"/>
    <w:rsid w:val="00D97EB1"/>
    <w:rsid w:val="00DA3374"/>
    <w:rsid w:val="00DB048F"/>
    <w:rsid w:val="00DB151B"/>
    <w:rsid w:val="00DC02A0"/>
    <w:rsid w:val="00DC41AC"/>
    <w:rsid w:val="00DC44D1"/>
    <w:rsid w:val="00DC7092"/>
    <w:rsid w:val="00DD3897"/>
    <w:rsid w:val="00DD45E1"/>
    <w:rsid w:val="00DE0636"/>
    <w:rsid w:val="00DE47E2"/>
    <w:rsid w:val="00E1096A"/>
    <w:rsid w:val="00E128AA"/>
    <w:rsid w:val="00E13ED9"/>
    <w:rsid w:val="00E16DDB"/>
    <w:rsid w:val="00E33037"/>
    <w:rsid w:val="00E34DFC"/>
    <w:rsid w:val="00E47C0B"/>
    <w:rsid w:val="00E54200"/>
    <w:rsid w:val="00E55029"/>
    <w:rsid w:val="00E57E7C"/>
    <w:rsid w:val="00E6357D"/>
    <w:rsid w:val="00E652E8"/>
    <w:rsid w:val="00E66C96"/>
    <w:rsid w:val="00E705B1"/>
    <w:rsid w:val="00E71F29"/>
    <w:rsid w:val="00E725AF"/>
    <w:rsid w:val="00E7375D"/>
    <w:rsid w:val="00E763B0"/>
    <w:rsid w:val="00E84AAB"/>
    <w:rsid w:val="00E9368F"/>
    <w:rsid w:val="00EA47E1"/>
    <w:rsid w:val="00EA4ED6"/>
    <w:rsid w:val="00EA6E6D"/>
    <w:rsid w:val="00EB4BDD"/>
    <w:rsid w:val="00EB4CAE"/>
    <w:rsid w:val="00EC1AA6"/>
    <w:rsid w:val="00EC54C2"/>
    <w:rsid w:val="00ED0BB3"/>
    <w:rsid w:val="00ED34D1"/>
    <w:rsid w:val="00EE00A0"/>
    <w:rsid w:val="00EF4822"/>
    <w:rsid w:val="00F020F2"/>
    <w:rsid w:val="00F052CF"/>
    <w:rsid w:val="00F10058"/>
    <w:rsid w:val="00F206A6"/>
    <w:rsid w:val="00F20BBD"/>
    <w:rsid w:val="00F23C00"/>
    <w:rsid w:val="00F318D1"/>
    <w:rsid w:val="00F31CA0"/>
    <w:rsid w:val="00F3658A"/>
    <w:rsid w:val="00F54CBE"/>
    <w:rsid w:val="00F56C0E"/>
    <w:rsid w:val="00F56FA5"/>
    <w:rsid w:val="00F6525A"/>
    <w:rsid w:val="00F65F78"/>
    <w:rsid w:val="00F66C02"/>
    <w:rsid w:val="00F66CA9"/>
    <w:rsid w:val="00F66FDF"/>
    <w:rsid w:val="00F74D1E"/>
    <w:rsid w:val="00F74EE5"/>
    <w:rsid w:val="00F77C9D"/>
    <w:rsid w:val="00F84B5F"/>
    <w:rsid w:val="00F9662E"/>
    <w:rsid w:val="00F9669D"/>
    <w:rsid w:val="00FA4685"/>
    <w:rsid w:val="00FA57C0"/>
    <w:rsid w:val="00FC4F02"/>
    <w:rsid w:val="00FC53E7"/>
    <w:rsid w:val="00FC6B33"/>
    <w:rsid w:val="00FD7EEE"/>
    <w:rsid w:val="00FE15A5"/>
    <w:rsid w:val="00FE28E1"/>
    <w:rsid w:val="00FE4B18"/>
    <w:rsid w:val="00FF08D3"/>
    <w:rsid w:val="00FF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color="white">
      <v:fill color="white"/>
    </o:shapedefaults>
    <o:shapelayout v:ext="edit">
      <o:idmap v:ext="edit" data="1"/>
    </o:shapelayout>
  </w:shapeDefaults>
  <w:decimalSymbol w:val=","/>
  <w:listSeparator w:val=";"/>
  <w14:docId w14:val="728E27A3"/>
  <w15:docId w15:val="{94A65998-4A77-4CAE-B3C4-085936E4B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341C61"/>
    <w:rPr>
      <w:sz w:val="24"/>
      <w:szCs w:val="24"/>
    </w:rPr>
  </w:style>
  <w:style w:type="paragraph" w:styleId="Titolo1">
    <w:name w:val="heading 1"/>
    <w:basedOn w:val="Normale"/>
    <w:next w:val="Normale"/>
    <w:qFormat/>
    <w:rsid w:val="007329F8"/>
    <w:pPr>
      <w:keepNext/>
      <w:jc w:val="center"/>
      <w:outlineLvl w:val="0"/>
    </w:pPr>
    <w:rPr>
      <w:rFonts w:ascii="Arial" w:hAnsi="Arial"/>
      <w:i/>
      <w:sz w:val="28"/>
      <w:szCs w:val="20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B8775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B8775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B8775F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customStyle="1" w:styleId="Corpodeltesto">
    <w:name w:val="Corpo del testo"/>
    <w:basedOn w:val="Normale"/>
    <w:pPr>
      <w:spacing w:after="120"/>
    </w:pPr>
    <w:rPr>
      <w:sz w:val="20"/>
      <w:szCs w:val="20"/>
    </w:rPr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Rientrocorpodeltesto2">
    <w:name w:val="Body Text Indent 2"/>
    <w:basedOn w:val="Normale"/>
    <w:pPr>
      <w:tabs>
        <w:tab w:val="left" w:pos="5245"/>
        <w:tab w:val="left" w:pos="5670"/>
      </w:tabs>
      <w:ind w:left="5814" w:hanging="5730"/>
    </w:pPr>
    <w:rPr>
      <w:b/>
      <w:bCs/>
    </w:rPr>
  </w:style>
  <w:style w:type="character" w:styleId="Enfasigrassetto">
    <w:name w:val="Strong"/>
    <w:qFormat/>
    <w:rsid w:val="007329F8"/>
    <w:rPr>
      <w:b/>
      <w:bCs/>
    </w:rPr>
  </w:style>
  <w:style w:type="character" w:customStyle="1" w:styleId="Titolo2Carattere">
    <w:name w:val="Titolo 2 Carattere"/>
    <w:link w:val="Titolo2"/>
    <w:semiHidden/>
    <w:rsid w:val="00B8775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Rientrocorpodeltesto3">
    <w:name w:val="Body Text Indent 3"/>
    <w:basedOn w:val="Normale"/>
    <w:link w:val="Rientrocorpodeltesto3Carattere"/>
    <w:rsid w:val="00B8775F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rsid w:val="00B8775F"/>
    <w:rPr>
      <w:sz w:val="16"/>
      <w:szCs w:val="16"/>
    </w:rPr>
  </w:style>
  <w:style w:type="paragraph" w:styleId="Testonotaapidipagina">
    <w:name w:val="footnote text"/>
    <w:basedOn w:val="Normale"/>
    <w:link w:val="TestonotaapidipaginaCarattere"/>
    <w:rsid w:val="00B8775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B8775F"/>
  </w:style>
  <w:style w:type="character" w:customStyle="1" w:styleId="Titolo6Carattere">
    <w:name w:val="Titolo 6 Carattere"/>
    <w:link w:val="Titolo6"/>
    <w:semiHidden/>
    <w:rsid w:val="00B8775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itolo9Carattere">
    <w:name w:val="Titolo 9 Carattere"/>
    <w:link w:val="Titolo9"/>
    <w:semiHidden/>
    <w:rsid w:val="00B8775F"/>
    <w:rPr>
      <w:rFonts w:ascii="Calibri Light" w:eastAsia="Times New Roman" w:hAnsi="Calibri Light" w:cs="Times New Roman"/>
      <w:sz w:val="22"/>
      <w:szCs w:val="22"/>
    </w:rPr>
  </w:style>
  <w:style w:type="paragraph" w:styleId="Paragrafoelenco">
    <w:name w:val="List Paragraph"/>
    <w:basedOn w:val="Normale"/>
    <w:link w:val="ParagrafoelencoCarattere"/>
    <w:uiPriority w:val="34"/>
    <w:qFormat/>
    <w:rsid w:val="00DB048F"/>
    <w:pPr>
      <w:ind w:left="708"/>
    </w:pPr>
  </w:style>
  <w:style w:type="table" w:styleId="Grigliatabella">
    <w:name w:val="Table Grid"/>
    <w:basedOn w:val="Tabellanormale"/>
    <w:uiPriority w:val="59"/>
    <w:rsid w:val="00925FC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link w:val="Paragrafoelenco"/>
    <w:locked/>
    <w:rsid w:val="00A60447"/>
    <w:rPr>
      <w:sz w:val="24"/>
      <w:szCs w:val="24"/>
    </w:rPr>
  </w:style>
  <w:style w:type="character" w:styleId="Rimandonotaapidipagina">
    <w:name w:val="footnote reference"/>
    <w:rsid w:val="001E2F3D"/>
    <w:rPr>
      <w:vertAlign w:val="superscript"/>
    </w:rPr>
  </w:style>
  <w:style w:type="paragraph" w:customStyle="1" w:styleId="Normale1">
    <w:name w:val="Normale1"/>
    <w:basedOn w:val="Normale"/>
    <w:uiPriority w:val="99"/>
    <w:rsid w:val="004327CE"/>
    <w:pPr>
      <w:autoSpaceDN w:val="0"/>
    </w:pPr>
    <w:rPr>
      <w:rFonts w:ascii="Century Gothic" w:eastAsia="Calibri" w:hAnsi="Century Gothic"/>
      <w:color w:val="000000"/>
    </w:rPr>
  </w:style>
  <w:style w:type="character" w:customStyle="1" w:styleId="PidipaginaCarattere">
    <w:name w:val="Piè di pagina Carattere"/>
    <w:link w:val="Pidipagina"/>
    <w:uiPriority w:val="99"/>
    <w:rsid w:val="00D25441"/>
    <w:rPr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8F7DA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27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alentino_torbidoni\Impostazioni%20locali\Temporary%20Internet%20Files\OLK2E\carta_int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F6B8D0A-75AD-4B06-904D-0A1374CA1037}"/>
      </w:docPartPr>
      <w:docPartBody>
        <w:p w:rsidR="00674DC4" w:rsidRDefault="0011405E">
          <w:r w:rsidRPr="008512D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72C3027-FD28-44D3-8D22-D20B921918E3}"/>
      </w:docPartPr>
      <w:docPartBody>
        <w:p w:rsidR="00674DC4" w:rsidRDefault="0011405E">
          <w:r w:rsidRPr="008512D0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815D5830BBD64838AD51C698C3ED076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0FD1DF3-4A8C-4BC4-AC6C-CC54F207C1D6}"/>
      </w:docPartPr>
      <w:docPartBody>
        <w:p w:rsidR="00674DC4" w:rsidRDefault="0011405E" w:rsidP="0011405E">
          <w:pPr>
            <w:pStyle w:val="815D5830BBD64838AD51C698C3ED0763"/>
          </w:pPr>
          <w:r w:rsidRPr="008512D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878A80381F84BAA86FF0B933CBA9EB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BC410EC-A5B5-47D3-885D-17B2FB2BA945}"/>
      </w:docPartPr>
      <w:docPartBody>
        <w:p w:rsidR="00674DC4" w:rsidRDefault="0011405E" w:rsidP="0011405E">
          <w:pPr>
            <w:pStyle w:val="F878A80381F84BAA86FF0B933CBA9EBC"/>
          </w:pPr>
          <w:r w:rsidRPr="008512D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B02A39179EC4EC1B76B97A05428B8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BF51214-37A0-4B76-AF82-E50DF917FCC9}"/>
      </w:docPartPr>
      <w:docPartBody>
        <w:p w:rsidR="001B670D" w:rsidRDefault="001B670D" w:rsidP="001B670D">
          <w:pPr>
            <w:pStyle w:val="8B02A39179EC4EC1B76B97A05428B838"/>
          </w:pPr>
          <w:r w:rsidRPr="008512D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FFFBDA6E25A4B0E85E05F7969B42EB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427E47E-FE2F-4B53-8201-7012D3A1AEDB}"/>
      </w:docPartPr>
      <w:docPartBody>
        <w:p w:rsidR="001B670D" w:rsidRDefault="001B670D" w:rsidP="001B670D">
          <w:pPr>
            <w:pStyle w:val="8FFFBDA6E25A4B0E85E05F7969B42EB2"/>
          </w:pPr>
          <w:r w:rsidRPr="008512D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1F9EEEAFC4A4790BD99559319EBD14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D7CEFC6-7969-4217-AD29-AF9C7536D0F4}"/>
      </w:docPartPr>
      <w:docPartBody>
        <w:p w:rsidR="00BE7D39" w:rsidRDefault="001876EE" w:rsidP="001876EE">
          <w:pPr>
            <w:pStyle w:val="41F9EEEAFC4A4790BD99559319EBD14B"/>
          </w:pPr>
          <w:r w:rsidRPr="008512D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EDDD6B459A44D47A90F86741229593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73F6723-E88A-4EB9-A458-703D44FB5AC2}"/>
      </w:docPartPr>
      <w:docPartBody>
        <w:p w:rsidR="00E831C5" w:rsidRDefault="00A93FC6" w:rsidP="00A93FC6">
          <w:pPr>
            <w:pStyle w:val="DEDDD6B459A44D47A90F867412295931"/>
          </w:pPr>
          <w:r w:rsidRPr="008512D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CAF9CD19C864BF898EF7C302A13299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543BEF8-BCCA-41FF-8633-C4D8CDFE7DFB}"/>
      </w:docPartPr>
      <w:docPartBody>
        <w:p w:rsidR="00E831C5" w:rsidRDefault="00A93FC6" w:rsidP="00A93FC6">
          <w:pPr>
            <w:pStyle w:val="ACAF9CD19C864BF898EF7C302A132998"/>
          </w:pPr>
          <w:r w:rsidRPr="008512D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5048A92E18D4B1A920E5A3113651DD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DFF8512-52F3-4FF2-8FE5-4A7D816DA2BA}"/>
      </w:docPartPr>
      <w:docPartBody>
        <w:p w:rsidR="00E831C5" w:rsidRDefault="00A93FC6" w:rsidP="00A93FC6">
          <w:pPr>
            <w:pStyle w:val="75048A92E18D4B1A920E5A3113651DD0"/>
          </w:pPr>
          <w:r w:rsidRPr="008512D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4B2A117BEF0461EA613EC0CE3B0E73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6E61C18-330C-4C68-B115-F165BD68D3CF}"/>
      </w:docPartPr>
      <w:docPartBody>
        <w:p w:rsidR="00E831C5" w:rsidRDefault="00A93FC6" w:rsidP="00A93FC6">
          <w:pPr>
            <w:pStyle w:val="A4B2A117BEF0461EA613EC0CE3B0E73C"/>
          </w:pPr>
          <w:r w:rsidRPr="008512D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65E9204419940D5A026BE6C58A8851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324CADB-B4F1-46CB-90AC-F014E3F914D0}"/>
      </w:docPartPr>
      <w:docPartBody>
        <w:p w:rsidR="00E831C5" w:rsidRDefault="00A93FC6" w:rsidP="00A93FC6">
          <w:pPr>
            <w:pStyle w:val="F65E9204419940D5A026BE6C58A88513"/>
          </w:pPr>
          <w:r w:rsidRPr="008512D0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05E"/>
    <w:rsid w:val="0011405E"/>
    <w:rsid w:val="001876EE"/>
    <w:rsid w:val="001B670D"/>
    <w:rsid w:val="00253E46"/>
    <w:rsid w:val="00285DB6"/>
    <w:rsid w:val="0043018E"/>
    <w:rsid w:val="00484DB7"/>
    <w:rsid w:val="005D6824"/>
    <w:rsid w:val="00674DC4"/>
    <w:rsid w:val="007D0B7A"/>
    <w:rsid w:val="00925176"/>
    <w:rsid w:val="00A05818"/>
    <w:rsid w:val="00A204F0"/>
    <w:rsid w:val="00A93FC6"/>
    <w:rsid w:val="00B156E1"/>
    <w:rsid w:val="00BE7D39"/>
    <w:rsid w:val="00C07337"/>
    <w:rsid w:val="00DB29F2"/>
    <w:rsid w:val="00E8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A93FC6"/>
    <w:rPr>
      <w:color w:val="808080"/>
    </w:rPr>
  </w:style>
  <w:style w:type="paragraph" w:customStyle="1" w:styleId="815D5830BBD64838AD51C698C3ED0763">
    <w:name w:val="815D5830BBD64838AD51C698C3ED0763"/>
    <w:rsid w:val="0011405E"/>
  </w:style>
  <w:style w:type="paragraph" w:customStyle="1" w:styleId="F878A80381F84BAA86FF0B933CBA9EBC">
    <w:name w:val="F878A80381F84BAA86FF0B933CBA9EBC"/>
    <w:rsid w:val="0011405E"/>
  </w:style>
  <w:style w:type="paragraph" w:customStyle="1" w:styleId="43DC76271CD34741AFB58A255FD9F5CF">
    <w:name w:val="43DC76271CD34741AFB58A255FD9F5CF"/>
    <w:rsid w:val="0011405E"/>
  </w:style>
  <w:style w:type="paragraph" w:customStyle="1" w:styleId="E7DAB1CB4A4447AAA8B3B1D8ABB38185">
    <w:name w:val="E7DAB1CB4A4447AAA8B3B1D8ABB38185"/>
    <w:rsid w:val="0011405E"/>
  </w:style>
  <w:style w:type="paragraph" w:customStyle="1" w:styleId="8B02A39179EC4EC1B76B97A05428B838">
    <w:name w:val="8B02A39179EC4EC1B76B97A05428B838"/>
    <w:rsid w:val="001B670D"/>
  </w:style>
  <w:style w:type="paragraph" w:customStyle="1" w:styleId="8FFFBDA6E25A4B0E85E05F7969B42EB2">
    <w:name w:val="8FFFBDA6E25A4B0E85E05F7969B42EB2"/>
    <w:rsid w:val="001B670D"/>
  </w:style>
  <w:style w:type="paragraph" w:customStyle="1" w:styleId="89FE8282BE9F404B8AEC3B88A216C9EB">
    <w:name w:val="89FE8282BE9F404B8AEC3B88A216C9EB"/>
    <w:rsid w:val="001B670D"/>
  </w:style>
  <w:style w:type="paragraph" w:customStyle="1" w:styleId="9254878339B148F3933BF8B1F9A510F4">
    <w:name w:val="9254878339B148F3933BF8B1F9A510F4"/>
    <w:rsid w:val="001B670D"/>
  </w:style>
  <w:style w:type="paragraph" w:customStyle="1" w:styleId="3D76061511394BD994C38991523BF0BA">
    <w:name w:val="3D76061511394BD994C38991523BF0BA"/>
    <w:rsid w:val="001B670D"/>
  </w:style>
  <w:style w:type="paragraph" w:customStyle="1" w:styleId="D6710A20416B4C7FAB05C2AD78EB88CA">
    <w:name w:val="D6710A20416B4C7FAB05C2AD78EB88CA"/>
    <w:rsid w:val="001B670D"/>
  </w:style>
  <w:style w:type="paragraph" w:customStyle="1" w:styleId="9CC649F87CBC43D89393A9DA06205C13">
    <w:name w:val="9CC649F87CBC43D89393A9DA06205C13"/>
    <w:rsid w:val="001B670D"/>
  </w:style>
  <w:style w:type="paragraph" w:customStyle="1" w:styleId="A22B5068183A43A6B75D08F1E80628E8">
    <w:name w:val="A22B5068183A43A6B75D08F1E80628E8"/>
    <w:rsid w:val="001B670D"/>
  </w:style>
  <w:style w:type="paragraph" w:customStyle="1" w:styleId="CB2D3FCF954E4F079788362B414C52FF">
    <w:name w:val="CB2D3FCF954E4F079788362B414C52FF"/>
    <w:rsid w:val="001B670D"/>
  </w:style>
  <w:style w:type="paragraph" w:customStyle="1" w:styleId="0756CA5838D4459BB46EF57A920C5C82">
    <w:name w:val="0756CA5838D4459BB46EF57A920C5C82"/>
    <w:rsid w:val="001B670D"/>
  </w:style>
  <w:style w:type="paragraph" w:customStyle="1" w:styleId="3AB8666A9904450A8445DC97CBE79B41">
    <w:name w:val="3AB8666A9904450A8445DC97CBE79B41"/>
    <w:rsid w:val="001B670D"/>
  </w:style>
  <w:style w:type="paragraph" w:customStyle="1" w:styleId="AD80CF5A71A54CA4907B6CF62F607404">
    <w:name w:val="AD80CF5A71A54CA4907B6CF62F607404"/>
    <w:rsid w:val="001B670D"/>
  </w:style>
  <w:style w:type="paragraph" w:customStyle="1" w:styleId="62EC90C785D542E2BF288481FA154F48">
    <w:name w:val="62EC90C785D542E2BF288481FA154F48"/>
    <w:rsid w:val="001B670D"/>
  </w:style>
  <w:style w:type="paragraph" w:customStyle="1" w:styleId="DDE7F80FFDE4473FAD174BF190534C70">
    <w:name w:val="DDE7F80FFDE4473FAD174BF190534C70"/>
    <w:rsid w:val="001B670D"/>
  </w:style>
  <w:style w:type="paragraph" w:customStyle="1" w:styleId="C34690E0F0284B148D6A635AB28441B9">
    <w:name w:val="C34690E0F0284B148D6A635AB28441B9"/>
    <w:rsid w:val="001B670D"/>
  </w:style>
  <w:style w:type="paragraph" w:customStyle="1" w:styleId="1CB9C0F73AD646DCB0DDFA5C15872C8D">
    <w:name w:val="1CB9C0F73AD646DCB0DDFA5C15872C8D"/>
    <w:rsid w:val="001B670D"/>
  </w:style>
  <w:style w:type="paragraph" w:customStyle="1" w:styleId="C0DB4F67987E49F9B9FE9DE0374FCFE2">
    <w:name w:val="C0DB4F67987E49F9B9FE9DE0374FCFE2"/>
    <w:rsid w:val="001B670D"/>
  </w:style>
  <w:style w:type="paragraph" w:customStyle="1" w:styleId="CA46E5F104754CD4B794D60966750DE3">
    <w:name w:val="CA46E5F104754CD4B794D60966750DE3"/>
    <w:rsid w:val="001B670D"/>
  </w:style>
  <w:style w:type="paragraph" w:customStyle="1" w:styleId="597881F729C74712B5C76F14CC07B547">
    <w:name w:val="597881F729C74712B5C76F14CC07B547"/>
    <w:rsid w:val="001B670D"/>
  </w:style>
  <w:style w:type="paragraph" w:customStyle="1" w:styleId="E204C251CA7B4CA580CE950F55C86980">
    <w:name w:val="E204C251CA7B4CA580CE950F55C86980"/>
    <w:rsid w:val="001B670D"/>
  </w:style>
  <w:style w:type="paragraph" w:customStyle="1" w:styleId="A7CC6E1091544DC78C8F14EEE6B3C4A9">
    <w:name w:val="A7CC6E1091544DC78C8F14EEE6B3C4A9"/>
    <w:rsid w:val="001B670D"/>
  </w:style>
  <w:style w:type="paragraph" w:customStyle="1" w:styleId="AED28B49835E4AB7A23D65A63F4439C8">
    <w:name w:val="AED28B49835E4AB7A23D65A63F4439C8"/>
    <w:rsid w:val="001B670D"/>
  </w:style>
  <w:style w:type="paragraph" w:customStyle="1" w:styleId="71FA674A5B314A2A94884EEB62F99E8F">
    <w:name w:val="71FA674A5B314A2A94884EEB62F99E8F"/>
    <w:rsid w:val="001B670D"/>
  </w:style>
  <w:style w:type="paragraph" w:customStyle="1" w:styleId="61BBEF63F41642D6BB4589C1DF2B29B5">
    <w:name w:val="61BBEF63F41642D6BB4589C1DF2B29B5"/>
    <w:rsid w:val="001B670D"/>
  </w:style>
  <w:style w:type="paragraph" w:customStyle="1" w:styleId="D2EBFD4D192B4D39BFFE604FDBA00672">
    <w:name w:val="D2EBFD4D192B4D39BFFE604FDBA00672"/>
    <w:rsid w:val="001B670D"/>
  </w:style>
  <w:style w:type="paragraph" w:customStyle="1" w:styleId="E9439C2061F54ADBAC8FD898BDEF5D4D">
    <w:name w:val="E9439C2061F54ADBAC8FD898BDEF5D4D"/>
    <w:rsid w:val="001B670D"/>
  </w:style>
  <w:style w:type="paragraph" w:customStyle="1" w:styleId="DE6CA5DFEC64444DA4FC6CA0A54F3820">
    <w:name w:val="DE6CA5DFEC64444DA4FC6CA0A54F3820"/>
    <w:rsid w:val="001B670D"/>
  </w:style>
  <w:style w:type="paragraph" w:customStyle="1" w:styleId="8960B2EEF54B4559B992C9D20D226772">
    <w:name w:val="8960B2EEF54B4559B992C9D20D226772"/>
    <w:rsid w:val="001B670D"/>
  </w:style>
  <w:style w:type="paragraph" w:customStyle="1" w:styleId="E925FFFE4E5F4C10A122F0195FC50393">
    <w:name w:val="E925FFFE4E5F4C10A122F0195FC50393"/>
    <w:rsid w:val="001B670D"/>
  </w:style>
  <w:style w:type="paragraph" w:customStyle="1" w:styleId="4B5D8DD995994E29A1D8E10F035693F0">
    <w:name w:val="4B5D8DD995994E29A1D8E10F035693F0"/>
    <w:rsid w:val="001B670D"/>
  </w:style>
  <w:style w:type="paragraph" w:customStyle="1" w:styleId="EEA5A276974C47FFB48E4C0FBABAD0EB">
    <w:name w:val="EEA5A276974C47FFB48E4C0FBABAD0EB"/>
    <w:rsid w:val="001B670D"/>
  </w:style>
  <w:style w:type="paragraph" w:customStyle="1" w:styleId="254B4578F03545F3BD21CFC8267054D1">
    <w:name w:val="254B4578F03545F3BD21CFC8267054D1"/>
    <w:rsid w:val="001B670D"/>
  </w:style>
  <w:style w:type="paragraph" w:customStyle="1" w:styleId="B2ECCFF4218D489D82253C2944096DDD">
    <w:name w:val="B2ECCFF4218D489D82253C2944096DDD"/>
    <w:rsid w:val="001B670D"/>
  </w:style>
  <w:style w:type="paragraph" w:customStyle="1" w:styleId="82BD91AB1F0B41099986697E1BAB97B7">
    <w:name w:val="82BD91AB1F0B41099986697E1BAB97B7"/>
    <w:rsid w:val="001B670D"/>
  </w:style>
  <w:style w:type="paragraph" w:customStyle="1" w:styleId="88703D6900E64FA39C2346197602A1B6">
    <w:name w:val="88703D6900E64FA39C2346197602A1B6"/>
    <w:rsid w:val="001B670D"/>
  </w:style>
  <w:style w:type="paragraph" w:customStyle="1" w:styleId="00C29DF94115455A9042FDC72487F495">
    <w:name w:val="00C29DF94115455A9042FDC72487F495"/>
    <w:rsid w:val="001B670D"/>
  </w:style>
  <w:style w:type="paragraph" w:customStyle="1" w:styleId="729BFF0F04EC4ED6853A8CF179BE0F7C">
    <w:name w:val="729BFF0F04EC4ED6853A8CF179BE0F7C"/>
    <w:rsid w:val="001B670D"/>
  </w:style>
  <w:style w:type="paragraph" w:customStyle="1" w:styleId="4540CB8A3AC84E41B6A23FF547FF8CF7">
    <w:name w:val="4540CB8A3AC84E41B6A23FF547FF8CF7"/>
    <w:rsid w:val="001B670D"/>
  </w:style>
  <w:style w:type="paragraph" w:customStyle="1" w:styleId="D4CCF7584C1C40F689E2C91B7D3A8661">
    <w:name w:val="D4CCF7584C1C40F689E2C91B7D3A8661"/>
    <w:rsid w:val="001B670D"/>
  </w:style>
  <w:style w:type="paragraph" w:customStyle="1" w:styleId="2192345B36964F819C5CF8347586A8BE">
    <w:name w:val="2192345B36964F819C5CF8347586A8BE"/>
    <w:rsid w:val="001B670D"/>
  </w:style>
  <w:style w:type="paragraph" w:customStyle="1" w:styleId="9A795B8A008C4961B7007958C9AC948F">
    <w:name w:val="9A795B8A008C4961B7007958C9AC948F"/>
    <w:rsid w:val="001B670D"/>
  </w:style>
  <w:style w:type="paragraph" w:customStyle="1" w:styleId="7EE48CECCF7C40449AD124F408DA6032">
    <w:name w:val="7EE48CECCF7C40449AD124F408DA6032"/>
    <w:rsid w:val="001B670D"/>
  </w:style>
  <w:style w:type="paragraph" w:customStyle="1" w:styleId="24505AA966F3407EB8CE65658907C870">
    <w:name w:val="24505AA966F3407EB8CE65658907C870"/>
    <w:rsid w:val="001B670D"/>
  </w:style>
  <w:style w:type="paragraph" w:customStyle="1" w:styleId="59501A7DC6DB4EB88502AC519BA5F1A0">
    <w:name w:val="59501A7DC6DB4EB88502AC519BA5F1A0"/>
    <w:rsid w:val="001B670D"/>
  </w:style>
  <w:style w:type="paragraph" w:customStyle="1" w:styleId="B78F312C01854172A01A1F64052560F4">
    <w:name w:val="B78F312C01854172A01A1F64052560F4"/>
    <w:rsid w:val="001B670D"/>
  </w:style>
  <w:style w:type="paragraph" w:customStyle="1" w:styleId="9D7C4AA7EC0049949F2AFF3896B5C6F2">
    <w:name w:val="9D7C4AA7EC0049949F2AFF3896B5C6F2"/>
    <w:rsid w:val="001B670D"/>
  </w:style>
  <w:style w:type="paragraph" w:customStyle="1" w:styleId="ED975D3F7FCB41B2991206C93A064E88">
    <w:name w:val="ED975D3F7FCB41B2991206C93A064E88"/>
    <w:rsid w:val="001B670D"/>
  </w:style>
  <w:style w:type="paragraph" w:customStyle="1" w:styleId="0BB906C2DA3D43918A27550A9E64BBE0">
    <w:name w:val="0BB906C2DA3D43918A27550A9E64BBE0"/>
    <w:rsid w:val="001B670D"/>
  </w:style>
  <w:style w:type="paragraph" w:customStyle="1" w:styleId="2475F9A5D48B40B5ABFB2A02A9067995">
    <w:name w:val="2475F9A5D48B40B5ABFB2A02A9067995"/>
    <w:rsid w:val="001B670D"/>
  </w:style>
  <w:style w:type="paragraph" w:customStyle="1" w:styleId="67858A87EBDB4A5EAAE37A25718B6A1F">
    <w:name w:val="67858A87EBDB4A5EAAE37A25718B6A1F"/>
    <w:rsid w:val="001B670D"/>
  </w:style>
  <w:style w:type="paragraph" w:customStyle="1" w:styleId="6F83B2BC70944E60A633B72196A0D3BF">
    <w:name w:val="6F83B2BC70944E60A633B72196A0D3BF"/>
    <w:rsid w:val="001B670D"/>
  </w:style>
  <w:style w:type="paragraph" w:customStyle="1" w:styleId="337F1E356FEA44AF9B13A88A6056BACD">
    <w:name w:val="337F1E356FEA44AF9B13A88A6056BACD"/>
    <w:rsid w:val="001B670D"/>
  </w:style>
  <w:style w:type="paragraph" w:customStyle="1" w:styleId="7F15FAE903D64C69A05B3AB02275AD39">
    <w:name w:val="7F15FAE903D64C69A05B3AB02275AD39"/>
    <w:rsid w:val="001B670D"/>
  </w:style>
  <w:style w:type="paragraph" w:customStyle="1" w:styleId="CA965849B3094290A8743EC5A42B070E">
    <w:name w:val="CA965849B3094290A8743EC5A42B070E"/>
    <w:rsid w:val="001B670D"/>
  </w:style>
  <w:style w:type="paragraph" w:customStyle="1" w:styleId="7A4834EED1AE48CB80AC83DEF4B98121">
    <w:name w:val="7A4834EED1AE48CB80AC83DEF4B98121"/>
    <w:rsid w:val="001B670D"/>
  </w:style>
  <w:style w:type="paragraph" w:customStyle="1" w:styleId="710A1B4B16FA43979EBCC230817F220C">
    <w:name w:val="710A1B4B16FA43979EBCC230817F220C"/>
    <w:rsid w:val="001B670D"/>
  </w:style>
  <w:style w:type="paragraph" w:customStyle="1" w:styleId="DEFE77D49F3941DC96E02E4ED121AA49">
    <w:name w:val="DEFE77D49F3941DC96E02E4ED121AA49"/>
    <w:rsid w:val="001B670D"/>
  </w:style>
  <w:style w:type="paragraph" w:customStyle="1" w:styleId="7B8DF659505D4ABAA1530B867AC16339">
    <w:name w:val="7B8DF659505D4ABAA1530B867AC16339"/>
    <w:rsid w:val="001B670D"/>
  </w:style>
  <w:style w:type="paragraph" w:customStyle="1" w:styleId="E39D20D31C8647398CBEDF609DC64E99">
    <w:name w:val="E39D20D31C8647398CBEDF609DC64E99"/>
    <w:rsid w:val="001B670D"/>
  </w:style>
  <w:style w:type="paragraph" w:customStyle="1" w:styleId="8B99292C2DF142F88D08E3603EC62CD4">
    <w:name w:val="8B99292C2DF142F88D08E3603EC62CD4"/>
    <w:rsid w:val="001B670D"/>
  </w:style>
  <w:style w:type="paragraph" w:customStyle="1" w:styleId="A235EEFBD8014754A3941D21235B0880">
    <w:name w:val="A235EEFBD8014754A3941D21235B0880"/>
    <w:rsid w:val="001B670D"/>
  </w:style>
  <w:style w:type="paragraph" w:customStyle="1" w:styleId="86B1BB4740BB428A8C8E2901276DDB7F">
    <w:name w:val="86B1BB4740BB428A8C8E2901276DDB7F"/>
    <w:rsid w:val="001B670D"/>
  </w:style>
  <w:style w:type="paragraph" w:customStyle="1" w:styleId="A1EC0F8749964482996FA7158415C7D0">
    <w:name w:val="A1EC0F8749964482996FA7158415C7D0"/>
    <w:rsid w:val="001B670D"/>
  </w:style>
  <w:style w:type="paragraph" w:customStyle="1" w:styleId="ED46E117528146B188C5B21A3315ADF4">
    <w:name w:val="ED46E117528146B188C5B21A3315ADF4"/>
    <w:rsid w:val="001B670D"/>
  </w:style>
  <w:style w:type="paragraph" w:customStyle="1" w:styleId="912A61C5E3AE4D9A9C0F68EA1147D599">
    <w:name w:val="912A61C5E3AE4D9A9C0F68EA1147D599"/>
    <w:rsid w:val="001B670D"/>
  </w:style>
  <w:style w:type="paragraph" w:customStyle="1" w:styleId="3964A154C7054EA09F01A81F1837F5A8">
    <w:name w:val="3964A154C7054EA09F01A81F1837F5A8"/>
    <w:rsid w:val="001B670D"/>
  </w:style>
  <w:style w:type="paragraph" w:customStyle="1" w:styleId="2AB58740605A40A1A77844D139BC866E">
    <w:name w:val="2AB58740605A40A1A77844D139BC866E"/>
    <w:rsid w:val="001B670D"/>
  </w:style>
  <w:style w:type="paragraph" w:customStyle="1" w:styleId="01B49D3FB3CE4B119A1DADE9399998CF">
    <w:name w:val="01B49D3FB3CE4B119A1DADE9399998CF"/>
    <w:rsid w:val="001B670D"/>
  </w:style>
  <w:style w:type="paragraph" w:customStyle="1" w:styleId="42C7A375E51845F2B387A2ABC0581BAF">
    <w:name w:val="42C7A375E51845F2B387A2ABC0581BAF"/>
    <w:rsid w:val="001B670D"/>
  </w:style>
  <w:style w:type="paragraph" w:customStyle="1" w:styleId="4038CEF6D3E54B49869EDC338424C815">
    <w:name w:val="4038CEF6D3E54B49869EDC338424C815"/>
    <w:rsid w:val="001B670D"/>
  </w:style>
  <w:style w:type="paragraph" w:customStyle="1" w:styleId="F5D482F6F6134F71AEAEA6E08777BC3B">
    <w:name w:val="F5D482F6F6134F71AEAEA6E08777BC3B"/>
    <w:rsid w:val="001B670D"/>
  </w:style>
  <w:style w:type="paragraph" w:customStyle="1" w:styleId="0C19A8C2B37643B49A97C7E484138D34">
    <w:name w:val="0C19A8C2B37643B49A97C7E484138D34"/>
    <w:rsid w:val="001B670D"/>
  </w:style>
  <w:style w:type="paragraph" w:customStyle="1" w:styleId="CB9901E3CB9146CD9C1B6830CCCCF720">
    <w:name w:val="CB9901E3CB9146CD9C1B6830CCCCF720"/>
    <w:rsid w:val="001B670D"/>
  </w:style>
  <w:style w:type="paragraph" w:customStyle="1" w:styleId="A72C1D1E9ADE490FBA382273D4D429C7">
    <w:name w:val="A72C1D1E9ADE490FBA382273D4D429C7"/>
    <w:rsid w:val="001B670D"/>
  </w:style>
  <w:style w:type="paragraph" w:customStyle="1" w:styleId="82BB0F398A1049F193827EF6A4CFDF99">
    <w:name w:val="82BB0F398A1049F193827EF6A4CFDF99"/>
    <w:rsid w:val="001B670D"/>
  </w:style>
  <w:style w:type="paragraph" w:customStyle="1" w:styleId="03FB6866C3C14CE7A1CD71E1A08D31E7">
    <w:name w:val="03FB6866C3C14CE7A1CD71E1A08D31E7"/>
    <w:rsid w:val="001B670D"/>
  </w:style>
  <w:style w:type="paragraph" w:customStyle="1" w:styleId="070C2ED25B024EC8B8ABDBB6FDBD2555">
    <w:name w:val="070C2ED25B024EC8B8ABDBB6FDBD2555"/>
    <w:rsid w:val="001B670D"/>
  </w:style>
  <w:style w:type="paragraph" w:customStyle="1" w:styleId="F3CD38E4648D459DB48426DCE2F2DC9E">
    <w:name w:val="F3CD38E4648D459DB48426DCE2F2DC9E"/>
    <w:rsid w:val="001B670D"/>
  </w:style>
  <w:style w:type="paragraph" w:customStyle="1" w:styleId="B6DBF557B41140BDBC5AC43C7251A677">
    <w:name w:val="B6DBF557B41140BDBC5AC43C7251A677"/>
    <w:rsid w:val="001B670D"/>
  </w:style>
  <w:style w:type="paragraph" w:customStyle="1" w:styleId="74A56D9C28694ABF830C751FD5B0726D">
    <w:name w:val="74A56D9C28694ABF830C751FD5B0726D"/>
    <w:rsid w:val="001B670D"/>
  </w:style>
  <w:style w:type="paragraph" w:customStyle="1" w:styleId="1C3067468E2F42938F66F1E79C2F96B6">
    <w:name w:val="1C3067468E2F42938F66F1E79C2F96B6"/>
    <w:rsid w:val="001B670D"/>
  </w:style>
  <w:style w:type="paragraph" w:customStyle="1" w:styleId="54C55CE34E34453DA3B179790605EB3A">
    <w:name w:val="54C55CE34E34453DA3B179790605EB3A"/>
    <w:rsid w:val="001B670D"/>
  </w:style>
  <w:style w:type="paragraph" w:customStyle="1" w:styleId="E716BC70171848438E0F4A2F2BD4D576">
    <w:name w:val="E716BC70171848438E0F4A2F2BD4D576"/>
    <w:rsid w:val="001B670D"/>
  </w:style>
  <w:style w:type="paragraph" w:customStyle="1" w:styleId="5F190F6F8E5540B9AB6A24A477D4D9E7">
    <w:name w:val="5F190F6F8E5540B9AB6A24A477D4D9E7"/>
    <w:rsid w:val="001B670D"/>
  </w:style>
  <w:style w:type="paragraph" w:customStyle="1" w:styleId="6DDAA48EA5B14635A049A67A99EC56A5">
    <w:name w:val="6DDAA48EA5B14635A049A67A99EC56A5"/>
    <w:rsid w:val="001B670D"/>
  </w:style>
  <w:style w:type="paragraph" w:customStyle="1" w:styleId="FB6BADF5979640B4B05D5D2784375B5D">
    <w:name w:val="FB6BADF5979640B4B05D5D2784375B5D"/>
    <w:rsid w:val="001B670D"/>
  </w:style>
  <w:style w:type="paragraph" w:customStyle="1" w:styleId="DB1A86EFD94B4C0FB016644D8DEB1FB6">
    <w:name w:val="DB1A86EFD94B4C0FB016644D8DEB1FB6"/>
    <w:rsid w:val="001B670D"/>
  </w:style>
  <w:style w:type="paragraph" w:customStyle="1" w:styleId="C97B034A4083458D9BEB0C0DA762B343">
    <w:name w:val="C97B034A4083458D9BEB0C0DA762B343"/>
    <w:rsid w:val="001B670D"/>
  </w:style>
  <w:style w:type="paragraph" w:customStyle="1" w:styleId="5A22B55263FB4910BE20CC0171AF7D2B">
    <w:name w:val="5A22B55263FB4910BE20CC0171AF7D2B"/>
    <w:rsid w:val="001B670D"/>
  </w:style>
  <w:style w:type="paragraph" w:customStyle="1" w:styleId="7870544707E4472AA1C516826E35E861">
    <w:name w:val="7870544707E4472AA1C516826E35E861"/>
    <w:rsid w:val="001B670D"/>
  </w:style>
  <w:style w:type="paragraph" w:customStyle="1" w:styleId="32BBB895BEB349998DBCB645BDD33146">
    <w:name w:val="32BBB895BEB349998DBCB645BDD33146"/>
    <w:rsid w:val="001B670D"/>
  </w:style>
  <w:style w:type="paragraph" w:customStyle="1" w:styleId="ED788CE6843C4016AECDE934CB8B49E6">
    <w:name w:val="ED788CE6843C4016AECDE934CB8B49E6"/>
    <w:rsid w:val="001B670D"/>
  </w:style>
  <w:style w:type="paragraph" w:customStyle="1" w:styleId="E726BE563A82429FAB18160104EE32C7">
    <w:name w:val="E726BE563A82429FAB18160104EE32C7"/>
    <w:rsid w:val="001B670D"/>
  </w:style>
  <w:style w:type="paragraph" w:customStyle="1" w:styleId="51213E9B43764A708DE29BB308032F4D">
    <w:name w:val="51213E9B43764A708DE29BB308032F4D"/>
    <w:rsid w:val="001B670D"/>
  </w:style>
  <w:style w:type="paragraph" w:customStyle="1" w:styleId="FF0BDE56612C4475B09F651415FB7155">
    <w:name w:val="FF0BDE56612C4475B09F651415FB7155"/>
    <w:rsid w:val="001B670D"/>
  </w:style>
  <w:style w:type="paragraph" w:customStyle="1" w:styleId="5CEF230A21134A2596EC22C9728754FE">
    <w:name w:val="5CEF230A21134A2596EC22C9728754FE"/>
    <w:rsid w:val="001B670D"/>
  </w:style>
  <w:style w:type="paragraph" w:customStyle="1" w:styleId="63DD1675FBEE4A6F90840F261B9B8E27">
    <w:name w:val="63DD1675FBEE4A6F90840F261B9B8E27"/>
    <w:rsid w:val="001B670D"/>
  </w:style>
  <w:style w:type="paragraph" w:customStyle="1" w:styleId="7638A566C0804284962FA1D66E6EA0B2">
    <w:name w:val="7638A566C0804284962FA1D66E6EA0B2"/>
    <w:rsid w:val="001B670D"/>
  </w:style>
  <w:style w:type="paragraph" w:customStyle="1" w:styleId="83E228B194C644C5888F9791A23FA1AD">
    <w:name w:val="83E228B194C644C5888F9791A23FA1AD"/>
    <w:rsid w:val="001B670D"/>
  </w:style>
  <w:style w:type="paragraph" w:customStyle="1" w:styleId="F4BC0352047E4C25A00DC33E98E57994">
    <w:name w:val="F4BC0352047E4C25A00DC33E98E57994"/>
    <w:rsid w:val="001B670D"/>
  </w:style>
  <w:style w:type="paragraph" w:customStyle="1" w:styleId="6F96C19F105F4CA386CF6E9F8B1F8C99">
    <w:name w:val="6F96C19F105F4CA386CF6E9F8B1F8C99"/>
    <w:rsid w:val="001B670D"/>
  </w:style>
  <w:style w:type="paragraph" w:customStyle="1" w:styleId="B475F2AB63B14C42A27D3C67A0CA45BC">
    <w:name w:val="B475F2AB63B14C42A27D3C67A0CA45BC"/>
    <w:rsid w:val="001B670D"/>
  </w:style>
  <w:style w:type="paragraph" w:customStyle="1" w:styleId="47CBAE826E4B4B5DAE340BB5CC43DE85">
    <w:name w:val="47CBAE826E4B4B5DAE340BB5CC43DE85"/>
    <w:rsid w:val="001B670D"/>
  </w:style>
  <w:style w:type="paragraph" w:customStyle="1" w:styleId="3B72C8591BB9494D8D13D434498497B8">
    <w:name w:val="3B72C8591BB9494D8D13D434498497B8"/>
    <w:rsid w:val="001B670D"/>
  </w:style>
  <w:style w:type="paragraph" w:customStyle="1" w:styleId="206183893D3B40078DE91DA4AF0CF0CF">
    <w:name w:val="206183893D3B40078DE91DA4AF0CF0CF"/>
    <w:rsid w:val="001B670D"/>
  </w:style>
  <w:style w:type="paragraph" w:customStyle="1" w:styleId="A501CAB2E90545BBB1AA1AB468E5435E">
    <w:name w:val="A501CAB2E90545BBB1AA1AB468E5435E"/>
    <w:rsid w:val="001B670D"/>
  </w:style>
  <w:style w:type="paragraph" w:customStyle="1" w:styleId="39A4EEAC6B8B43FBB50A93C1D80AB93D">
    <w:name w:val="39A4EEAC6B8B43FBB50A93C1D80AB93D"/>
    <w:rsid w:val="001B670D"/>
  </w:style>
  <w:style w:type="paragraph" w:customStyle="1" w:styleId="292396CD5F304FDEBD42450FF1F8B4B7">
    <w:name w:val="292396CD5F304FDEBD42450FF1F8B4B7"/>
    <w:rsid w:val="001B670D"/>
  </w:style>
  <w:style w:type="paragraph" w:customStyle="1" w:styleId="F10B598964B0494791445642041BA41E">
    <w:name w:val="F10B598964B0494791445642041BA41E"/>
    <w:rsid w:val="001B670D"/>
  </w:style>
  <w:style w:type="paragraph" w:customStyle="1" w:styleId="6E1DE5FBF80E43B9835EB436F44879A5">
    <w:name w:val="6E1DE5FBF80E43B9835EB436F44879A5"/>
    <w:rsid w:val="001B670D"/>
  </w:style>
  <w:style w:type="paragraph" w:customStyle="1" w:styleId="59C4589FAFD14855A7F409C95B82F5B0">
    <w:name w:val="59C4589FAFD14855A7F409C95B82F5B0"/>
    <w:rsid w:val="001B670D"/>
  </w:style>
  <w:style w:type="paragraph" w:customStyle="1" w:styleId="05742B965E554FD1B2F3458EBFCC5341">
    <w:name w:val="05742B965E554FD1B2F3458EBFCC5341"/>
    <w:rsid w:val="001B670D"/>
  </w:style>
  <w:style w:type="paragraph" w:customStyle="1" w:styleId="086DF6D3F5A34CDF90889B115158CC3D">
    <w:name w:val="086DF6D3F5A34CDF90889B115158CC3D"/>
    <w:rsid w:val="001B670D"/>
  </w:style>
  <w:style w:type="paragraph" w:customStyle="1" w:styleId="D5F324AB35E1460EB671631B4F5A19F2">
    <w:name w:val="D5F324AB35E1460EB671631B4F5A19F2"/>
    <w:rsid w:val="001B670D"/>
  </w:style>
  <w:style w:type="paragraph" w:customStyle="1" w:styleId="02E944F7EB584867AA86C2E949FCAFD8">
    <w:name w:val="02E944F7EB584867AA86C2E949FCAFD8"/>
    <w:rsid w:val="001B670D"/>
  </w:style>
  <w:style w:type="paragraph" w:customStyle="1" w:styleId="9540DDFACE684B23BD391CA14B8AA6EE">
    <w:name w:val="9540DDFACE684B23BD391CA14B8AA6EE"/>
    <w:rsid w:val="00A05818"/>
  </w:style>
  <w:style w:type="paragraph" w:customStyle="1" w:styleId="E726BF0040AA418BA05C459C99020F50">
    <w:name w:val="E726BF0040AA418BA05C459C99020F50"/>
    <w:rsid w:val="00A05818"/>
  </w:style>
  <w:style w:type="paragraph" w:customStyle="1" w:styleId="E6DA387AE0FC4F92A5F3C2A427E36EC0">
    <w:name w:val="E6DA387AE0FC4F92A5F3C2A427E36EC0"/>
    <w:rsid w:val="00A05818"/>
  </w:style>
  <w:style w:type="paragraph" w:customStyle="1" w:styleId="8015C049A0FF4409A085ABED42EF9752">
    <w:name w:val="8015C049A0FF4409A085ABED42EF9752"/>
    <w:rsid w:val="00A05818"/>
  </w:style>
  <w:style w:type="paragraph" w:customStyle="1" w:styleId="B6B1170B937C48F9BF39A03407A99AE6">
    <w:name w:val="B6B1170B937C48F9BF39A03407A99AE6"/>
    <w:rsid w:val="00A05818"/>
  </w:style>
  <w:style w:type="paragraph" w:customStyle="1" w:styleId="18C04179E6D243CCBE2B799B2EF3F6C1">
    <w:name w:val="18C04179E6D243CCBE2B799B2EF3F6C1"/>
    <w:rsid w:val="00A05818"/>
  </w:style>
  <w:style w:type="paragraph" w:customStyle="1" w:styleId="0254EE74DB82476593B921EE954143C8">
    <w:name w:val="0254EE74DB82476593B921EE954143C8"/>
    <w:rsid w:val="00A05818"/>
  </w:style>
  <w:style w:type="paragraph" w:customStyle="1" w:styleId="A8BEC48E91524C0B9983ACBFCF99D356">
    <w:name w:val="A8BEC48E91524C0B9983ACBFCF99D356"/>
    <w:rsid w:val="00A05818"/>
  </w:style>
  <w:style w:type="paragraph" w:customStyle="1" w:styleId="62E5CA57182A4131B1FE99BDD9DFB6A2">
    <w:name w:val="62E5CA57182A4131B1FE99BDD9DFB6A2"/>
    <w:rsid w:val="00A05818"/>
  </w:style>
  <w:style w:type="paragraph" w:customStyle="1" w:styleId="CBA48964D2564AFC86FA8EE59D9E6AEE">
    <w:name w:val="CBA48964D2564AFC86FA8EE59D9E6AEE"/>
    <w:rsid w:val="00A05818"/>
  </w:style>
  <w:style w:type="paragraph" w:customStyle="1" w:styleId="EDD1AF5BDF8E41AB9B5604959462181A">
    <w:name w:val="EDD1AF5BDF8E41AB9B5604959462181A"/>
    <w:rsid w:val="00A05818"/>
  </w:style>
  <w:style w:type="paragraph" w:customStyle="1" w:styleId="3AC6AC0A12D34ABFB867A496B72588AE">
    <w:name w:val="3AC6AC0A12D34ABFB867A496B72588AE"/>
    <w:rsid w:val="00A05818"/>
  </w:style>
  <w:style w:type="paragraph" w:customStyle="1" w:styleId="E7F7116E762643EFB1FF9A17091DEDE5">
    <w:name w:val="E7F7116E762643EFB1FF9A17091DEDE5"/>
    <w:rsid w:val="00A05818"/>
  </w:style>
  <w:style w:type="paragraph" w:customStyle="1" w:styleId="51BA0AD64EBD4713BDD423F0FB9E5E7A">
    <w:name w:val="51BA0AD64EBD4713BDD423F0FB9E5E7A"/>
    <w:rsid w:val="00A05818"/>
  </w:style>
  <w:style w:type="paragraph" w:customStyle="1" w:styleId="EF3EB406C81A4FCF99522356C0E168E4">
    <w:name w:val="EF3EB406C81A4FCF99522356C0E168E4"/>
    <w:rsid w:val="00A05818"/>
  </w:style>
  <w:style w:type="paragraph" w:customStyle="1" w:styleId="90E4BA70BC414E4F9C270C3677562007">
    <w:name w:val="90E4BA70BC414E4F9C270C3677562007"/>
    <w:rsid w:val="00A05818"/>
  </w:style>
  <w:style w:type="paragraph" w:customStyle="1" w:styleId="EE18D4BDE4334DFE9970B5D8F2B1B3CE">
    <w:name w:val="EE18D4BDE4334DFE9970B5D8F2B1B3CE"/>
    <w:rsid w:val="00A05818"/>
  </w:style>
  <w:style w:type="paragraph" w:customStyle="1" w:styleId="3F7B815848FF4CCC9B6A7BECC00538B7">
    <w:name w:val="3F7B815848FF4CCC9B6A7BECC00538B7"/>
    <w:rsid w:val="00A05818"/>
  </w:style>
  <w:style w:type="paragraph" w:customStyle="1" w:styleId="A563B48F9CB44FBBBB055F1CB91C6267">
    <w:name w:val="A563B48F9CB44FBBBB055F1CB91C6267"/>
    <w:rsid w:val="00A05818"/>
  </w:style>
  <w:style w:type="paragraph" w:customStyle="1" w:styleId="CDA479F9FC024D8496E48090E3805F7E">
    <w:name w:val="CDA479F9FC024D8496E48090E3805F7E"/>
    <w:rsid w:val="00A05818"/>
  </w:style>
  <w:style w:type="paragraph" w:customStyle="1" w:styleId="51B202D8A8F641D388394AEEBF0F280B">
    <w:name w:val="51B202D8A8F641D388394AEEBF0F280B"/>
    <w:rsid w:val="00A05818"/>
  </w:style>
  <w:style w:type="paragraph" w:customStyle="1" w:styleId="35D13F9F6D3D4A06A1440CFEBDA851FF">
    <w:name w:val="35D13F9F6D3D4A06A1440CFEBDA851FF"/>
    <w:rsid w:val="00A05818"/>
  </w:style>
  <w:style w:type="paragraph" w:customStyle="1" w:styleId="553E79EF8D70481B8BA6C1976C2BABA5">
    <w:name w:val="553E79EF8D70481B8BA6C1976C2BABA5"/>
    <w:rsid w:val="00A05818"/>
  </w:style>
  <w:style w:type="paragraph" w:customStyle="1" w:styleId="27FC8DF57516491C9D53E590C3372057">
    <w:name w:val="27FC8DF57516491C9D53E590C3372057"/>
    <w:rsid w:val="00A05818"/>
  </w:style>
  <w:style w:type="paragraph" w:customStyle="1" w:styleId="1786CB16E8534D85A8E21F991C873509">
    <w:name w:val="1786CB16E8534D85A8E21F991C873509"/>
    <w:rsid w:val="00A05818"/>
  </w:style>
  <w:style w:type="paragraph" w:customStyle="1" w:styleId="936F8716A8554AFABC0ED2FAA7429092">
    <w:name w:val="936F8716A8554AFABC0ED2FAA7429092"/>
    <w:rsid w:val="00A05818"/>
  </w:style>
  <w:style w:type="paragraph" w:customStyle="1" w:styleId="D6F40103E42342238912B095E3708F4B">
    <w:name w:val="D6F40103E42342238912B095E3708F4B"/>
    <w:rsid w:val="00A05818"/>
  </w:style>
  <w:style w:type="paragraph" w:customStyle="1" w:styleId="B1B656C3EEB54F7392B31C91FA645DE3">
    <w:name w:val="B1B656C3EEB54F7392B31C91FA645DE3"/>
    <w:rsid w:val="00A05818"/>
  </w:style>
  <w:style w:type="paragraph" w:customStyle="1" w:styleId="864854843B9C4B548C675117BABDA345">
    <w:name w:val="864854843B9C4B548C675117BABDA345"/>
    <w:rsid w:val="00A05818"/>
  </w:style>
  <w:style w:type="paragraph" w:customStyle="1" w:styleId="A6D613D11DF24E13BF7137AF8AA70487">
    <w:name w:val="A6D613D11DF24E13BF7137AF8AA70487"/>
    <w:rsid w:val="00A05818"/>
  </w:style>
  <w:style w:type="paragraph" w:customStyle="1" w:styleId="7FC8DAAB92E6416A81BC9A206705D86B">
    <w:name w:val="7FC8DAAB92E6416A81BC9A206705D86B"/>
    <w:rsid w:val="00A05818"/>
  </w:style>
  <w:style w:type="paragraph" w:customStyle="1" w:styleId="9B1B902D95104DB78E32DD9ACD7E03F7">
    <w:name w:val="9B1B902D95104DB78E32DD9ACD7E03F7"/>
    <w:rsid w:val="00A05818"/>
  </w:style>
  <w:style w:type="paragraph" w:customStyle="1" w:styleId="FC6F7A7E0C3341DBA8909EFEFA23F4C9">
    <w:name w:val="FC6F7A7E0C3341DBA8909EFEFA23F4C9"/>
    <w:rsid w:val="00A05818"/>
  </w:style>
  <w:style w:type="paragraph" w:customStyle="1" w:styleId="13B90459403D42CBA3002525DEFF1EFA">
    <w:name w:val="13B90459403D42CBA3002525DEFF1EFA"/>
    <w:rsid w:val="00A05818"/>
  </w:style>
  <w:style w:type="paragraph" w:customStyle="1" w:styleId="7F70B8987CF345E1AE43D1A4B72FAB04">
    <w:name w:val="7F70B8987CF345E1AE43D1A4B72FAB04"/>
    <w:rsid w:val="00A05818"/>
  </w:style>
  <w:style w:type="paragraph" w:customStyle="1" w:styleId="73122AC893D0495E99DE58429B3CCD06">
    <w:name w:val="73122AC893D0495E99DE58429B3CCD06"/>
    <w:rsid w:val="00A05818"/>
  </w:style>
  <w:style w:type="paragraph" w:customStyle="1" w:styleId="6128C292657D412EB2FA4F782BF33AB9">
    <w:name w:val="6128C292657D412EB2FA4F782BF33AB9"/>
    <w:rsid w:val="00A05818"/>
  </w:style>
  <w:style w:type="paragraph" w:customStyle="1" w:styleId="B2C7E0661B4946918F8DFC78B0145556">
    <w:name w:val="B2C7E0661B4946918F8DFC78B0145556"/>
    <w:rsid w:val="00A05818"/>
  </w:style>
  <w:style w:type="paragraph" w:customStyle="1" w:styleId="AB716274605E49C1B722C708519049AD">
    <w:name w:val="AB716274605E49C1B722C708519049AD"/>
    <w:rsid w:val="00A05818"/>
  </w:style>
  <w:style w:type="paragraph" w:customStyle="1" w:styleId="A92BC3A05CC24A35B99D39AF42CAA460">
    <w:name w:val="A92BC3A05CC24A35B99D39AF42CAA460"/>
    <w:rsid w:val="00A05818"/>
  </w:style>
  <w:style w:type="paragraph" w:customStyle="1" w:styleId="D4348ABFF8164F4FB5B473C4E23CADAA">
    <w:name w:val="D4348ABFF8164F4FB5B473C4E23CADAA"/>
    <w:rsid w:val="00A05818"/>
  </w:style>
  <w:style w:type="paragraph" w:customStyle="1" w:styleId="19540B65C0A549118584E1F810B5BB7C">
    <w:name w:val="19540B65C0A549118584E1F810B5BB7C"/>
    <w:rsid w:val="00A05818"/>
  </w:style>
  <w:style w:type="paragraph" w:customStyle="1" w:styleId="AF70D492D37A4B859478F468A64C62B7">
    <w:name w:val="AF70D492D37A4B859478F468A64C62B7"/>
    <w:rsid w:val="00A05818"/>
  </w:style>
  <w:style w:type="paragraph" w:customStyle="1" w:styleId="B3E06874192848A49A2ACA35ED238A72">
    <w:name w:val="B3E06874192848A49A2ACA35ED238A72"/>
    <w:rsid w:val="00A05818"/>
  </w:style>
  <w:style w:type="paragraph" w:customStyle="1" w:styleId="A87B64F6CAA34DD8888CD94BC8A5BADA">
    <w:name w:val="A87B64F6CAA34DD8888CD94BC8A5BADA"/>
    <w:rsid w:val="00A05818"/>
  </w:style>
  <w:style w:type="paragraph" w:customStyle="1" w:styleId="386ED67740E44F5B9A15D8EF4EFE7B54">
    <w:name w:val="386ED67740E44F5B9A15D8EF4EFE7B54"/>
    <w:rsid w:val="00A05818"/>
  </w:style>
  <w:style w:type="paragraph" w:customStyle="1" w:styleId="6B8F8B77A0FA4A5F90F3C149888E08AD">
    <w:name w:val="6B8F8B77A0FA4A5F90F3C149888E08AD"/>
    <w:rsid w:val="00A05818"/>
  </w:style>
  <w:style w:type="paragraph" w:customStyle="1" w:styleId="CF51E234FD2A4549BCC6D0599618CC73">
    <w:name w:val="CF51E234FD2A4549BCC6D0599618CC73"/>
    <w:rsid w:val="00A05818"/>
  </w:style>
  <w:style w:type="paragraph" w:customStyle="1" w:styleId="E6D728647BA945C3B741B517CD77C6F5">
    <w:name w:val="E6D728647BA945C3B741B517CD77C6F5"/>
    <w:rsid w:val="00A05818"/>
  </w:style>
  <w:style w:type="paragraph" w:customStyle="1" w:styleId="83E37054460C4D718EA539EB0FF5DD63">
    <w:name w:val="83E37054460C4D718EA539EB0FF5DD63"/>
    <w:rsid w:val="00A05818"/>
  </w:style>
  <w:style w:type="paragraph" w:customStyle="1" w:styleId="16C46062EDA347CDA7AFEADC0E744048">
    <w:name w:val="16C46062EDA347CDA7AFEADC0E744048"/>
    <w:rsid w:val="00A05818"/>
  </w:style>
  <w:style w:type="paragraph" w:customStyle="1" w:styleId="52D5D4C206534743AA3B9BDF9D5E9B0C">
    <w:name w:val="52D5D4C206534743AA3B9BDF9D5E9B0C"/>
    <w:rsid w:val="00A05818"/>
  </w:style>
  <w:style w:type="paragraph" w:customStyle="1" w:styleId="DBEDDCDD32D1473CB2E33DD33776C6ED">
    <w:name w:val="DBEDDCDD32D1473CB2E33DD33776C6ED"/>
    <w:rsid w:val="00A05818"/>
  </w:style>
  <w:style w:type="paragraph" w:customStyle="1" w:styleId="482886F25C104EF992A8B51B7078CE8A">
    <w:name w:val="482886F25C104EF992A8B51B7078CE8A"/>
    <w:rsid w:val="00A05818"/>
  </w:style>
  <w:style w:type="paragraph" w:customStyle="1" w:styleId="B2453E2140504C96AFE4986A1227C456">
    <w:name w:val="B2453E2140504C96AFE4986A1227C456"/>
    <w:rsid w:val="00A05818"/>
  </w:style>
  <w:style w:type="paragraph" w:customStyle="1" w:styleId="96A1856702E04801AF1E9B4296BE6248">
    <w:name w:val="96A1856702E04801AF1E9B4296BE6248"/>
    <w:rsid w:val="00A05818"/>
  </w:style>
  <w:style w:type="paragraph" w:customStyle="1" w:styleId="DB2A82F60AB44F3CB524BFC5F02F54F3">
    <w:name w:val="DB2A82F60AB44F3CB524BFC5F02F54F3"/>
    <w:rsid w:val="00A05818"/>
  </w:style>
  <w:style w:type="paragraph" w:customStyle="1" w:styleId="B0079E594E0D4CDC9CDEEB4D1B1B5BD5">
    <w:name w:val="B0079E594E0D4CDC9CDEEB4D1B1B5BD5"/>
    <w:rsid w:val="00A05818"/>
  </w:style>
  <w:style w:type="paragraph" w:customStyle="1" w:styleId="CD51CCFA41314123AAD5E911E1987A26">
    <w:name w:val="CD51CCFA41314123AAD5E911E1987A26"/>
    <w:rsid w:val="00A05818"/>
  </w:style>
  <w:style w:type="paragraph" w:customStyle="1" w:styleId="67EFB94D13C74B0DBD9F5C4B0F427BFF">
    <w:name w:val="67EFB94D13C74B0DBD9F5C4B0F427BFF"/>
    <w:rsid w:val="00A05818"/>
  </w:style>
  <w:style w:type="paragraph" w:customStyle="1" w:styleId="8DEEF01753564DE7B0E94BB8B6E12E5E">
    <w:name w:val="8DEEF01753564DE7B0E94BB8B6E12E5E"/>
    <w:rsid w:val="00A05818"/>
  </w:style>
  <w:style w:type="paragraph" w:customStyle="1" w:styleId="BD0C9B52C10246A6AC07665C334712B4">
    <w:name w:val="BD0C9B52C10246A6AC07665C334712B4"/>
    <w:rsid w:val="00A05818"/>
  </w:style>
  <w:style w:type="paragraph" w:customStyle="1" w:styleId="3131A9D6CCB94FB0B2DE1E7FFC762AC5">
    <w:name w:val="3131A9D6CCB94FB0B2DE1E7FFC762AC5"/>
    <w:rsid w:val="00A05818"/>
  </w:style>
  <w:style w:type="paragraph" w:customStyle="1" w:styleId="3B341E6CF41147FD8F7B180D093B2088">
    <w:name w:val="3B341E6CF41147FD8F7B180D093B2088"/>
    <w:rsid w:val="00A05818"/>
  </w:style>
  <w:style w:type="paragraph" w:customStyle="1" w:styleId="AB4B66DD05C9410FA57BD2A597C143DF">
    <w:name w:val="AB4B66DD05C9410FA57BD2A597C143DF"/>
    <w:rsid w:val="00A05818"/>
  </w:style>
  <w:style w:type="paragraph" w:customStyle="1" w:styleId="8103DD68DB5141B7A3BA31E6F9850BAE">
    <w:name w:val="8103DD68DB5141B7A3BA31E6F9850BAE"/>
    <w:rsid w:val="00A05818"/>
  </w:style>
  <w:style w:type="paragraph" w:customStyle="1" w:styleId="FA29E86892B440E3B5357D55BFBA2C0E">
    <w:name w:val="FA29E86892B440E3B5357D55BFBA2C0E"/>
    <w:rsid w:val="00A05818"/>
  </w:style>
  <w:style w:type="paragraph" w:customStyle="1" w:styleId="8707A1825C144175B51FABEE3FB99452">
    <w:name w:val="8707A1825C144175B51FABEE3FB99452"/>
    <w:rsid w:val="00A05818"/>
  </w:style>
  <w:style w:type="paragraph" w:customStyle="1" w:styleId="3E786F1D66DC40B180DD71847025D4B7">
    <w:name w:val="3E786F1D66DC40B180DD71847025D4B7"/>
    <w:rsid w:val="00A05818"/>
  </w:style>
  <w:style w:type="paragraph" w:customStyle="1" w:styleId="4813FE6B43644D4D96C66936AF6CFAD0">
    <w:name w:val="4813FE6B43644D4D96C66936AF6CFAD0"/>
    <w:rsid w:val="00A05818"/>
  </w:style>
  <w:style w:type="paragraph" w:customStyle="1" w:styleId="BFC812F41AC2463AAF9321DF2C80D320">
    <w:name w:val="BFC812F41AC2463AAF9321DF2C80D320"/>
    <w:rsid w:val="00A05818"/>
  </w:style>
  <w:style w:type="paragraph" w:customStyle="1" w:styleId="4D4A7319ABD14F029B77ED385137272B">
    <w:name w:val="4D4A7319ABD14F029B77ED385137272B"/>
    <w:rsid w:val="00A05818"/>
  </w:style>
  <w:style w:type="paragraph" w:customStyle="1" w:styleId="001BB9745BFE4719B7690AC1A09C2CDD">
    <w:name w:val="001BB9745BFE4719B7690AC1A09C2CDD"/>
    <w:rsid w:val="00A05818"/>
  </w:style>
  <w:style w:type="paragraph" w:customStyle="1" w:styleId="058DC97C05F346548B42F78584C459C9">
    <w:name w:val="058DC97C05F346548B42F78584C459C9"/>
    <w:rsid w:val="00A05818"/>
  </w:style>
  <w:style w:type="paragraph" w:customStyle="1" w:styleId="23FC772937D04CFCBB054EDED11F0505">
    <w:name w:val="23FC772937D04CFCBB054EDED11F0505"/>
    <w:rsid w:val="00A05818"/>
  </w:style>
  <w:style w:type="paragraph" w:customStyle="1" w:styleId="29DD580F45F44E2782D1F72B54EEB1AF">
    <w:name w:val="29DD580F45F44E2782D1F72B54EEB1AF"/>
    <w:rsid w:val="00A05818"/>
  </w:style>
  <w:style w:type="paragraph" w:customStyle="1" w:styleId="7EF0D2C50F4B41BDB185645CD39723DC">
    <w:name w:val="7EF0D2C50F4B41BDB185645CD39723DC"/>
    <w:rsid w:val="00A05818"/>
  </w:style>
  <w:style w:type="paragraph" w:customStyle="1" w:styleId="DF65054B0A404048A0690253603907BA">
    <w:name w:val="DF65054B0A404048A0690253603907BA"/>
    <w:rsid w:val="00A05818"/>
  </w:style>
  <w:style w:type="paragraph" w:customStyle="1" w:styleId="F1E144800ED94E3BBE98F372FA0721B5">
    <w:name w:val="F1E144800ED94E3BBE98F372FA0721B5"/>
    <w:rsid w:val="00A05818"/>
  </w:style>
  <w:style w:type="paragraph" w:customStyle="1" w:styleId="B97757F3D4F6429286A246CA6863A4FF">
    <w:name w:val="B97757F3D4F6429286A246CA6863A4FF"/>
    <w:rsid w:val="00A05818"/>
  </w:style>
  <w:style w:type="paragraph" w:customStyle="1" w:styleId="2F19B19B3B81468BB31D3AC343CE6580">
    <w:name w:val="2F19B19B3B81468BB31D3AC343CE6580"/>
    <w:rsid w:val="00A05818"/>
  </w:style>
  <w:style w:type="paragraph" w:customStyle="1" w:styleId="41E1D809B1774B9988C9DCF8E66D8BDB">
    <w:name w:val="41E1D809B1774B9988C9DCF8E66D8BDB"/>
    <w:rsid w:val="00A05818"/>
  </w:style>
  <w:style w:type="paragraph" w:customStyle="1" w:styleId="BF9C28ACDDB84D90A18FF9CB133C83C3">
    <w:name w:val="BF9C28ACDDB84D90A18FF9CB133C83C3"/>
    <w:rsid w:val="00A05818"/>
  </w:style>
  <w:style w:type="paragraph" w:customStyle="1" w:styleId="C290695ED4F04EAC947D6E06830CE23C">
    <w:name w:val="C290695ED4F04EAC947D6E06830CE23C"/>
    <w:rsid w:val="00A05818"/>
  </w:style>
  <w:style w:type="paragraph" w:customStyle="1" w:styleId="E6FB3B5E168C4D0F9D6E97E39DA97E3A">
    <w:name w:val="E6FB3B5E168C4D0F9D6E97E39DA97E3A"/>
    <w:rsid w:val="00A05818"/>
  </w:style>
  <w:style w:type="paragraph" w:customStyle="1" w:styleId="709FC04BAC074AE68E2C2C7B70675522">
    <w:name w:val="709FC04BAC074AE68E2C2C7B70675522"/>
    <w:rsid w:val="00A05818"/>
  </w:style>
  <w:style w:type="paragraph" w:customStyle="1" w:styleId="DCA9942EDB4A403893D897EA70E89A61">
    <w:name w:val="DCA9942EDB4A403893D897EA70E89A61"/>
    <w:rsid w:val="00A05818"/>
  </w:style>
  <w:style w:type="paragraph" w:customStyle="1" w:styleId="753710C04BAD4E43BB59A873797DA1CC">
    <w:name w:val="753710C04BAD4E43BB59A873797DA1CC"/>
    <w:rsid w:val="00A05818"/>
  </w:style>
  <w:style w:type="paragraph" w:customStyle="1" w:styleId="A3881689256C42AE921A3EA6E4432B62">
    <w:name w:val="A3881689256C42AE921A3EA6E4432B62"/>
    <w:rsid w:val="00A05818"/>
  </w:style>
  <w:style w:type="paragraph" w:customStyle="1" w:styleId="A928A4262C874E9DA556E66BF8781108">
    <w:name w:val="A928A4262C874E9DA556E66BF8781108"/>
    <w:rsid w:val="00A05818"/>
  </w:style>
  <w:style w:type="paragraph" w:customStyle="1" w:styleId="19B87B494D3849D0B30823CE6761A395">
    <w:name w:val="19B87B494D3849D0B30823CE6761A395"/>
    <w:rsid w:val="00A05818"/>
  </w:style>
  <w:style w:type="paragraph" w:customStyle="1" w:styleId="4B31174F9D294005AEC31EC642CDC273">
    <w:name w:val="4B31174F9D294005AEC31EC642CDC273"/>
    <w:rsid w:val="00A05818"/>
  </w:style>
  <w:style w:type="paragraph" w:customStyle="1" w:styleId="854D77A995854F2AA5EB4783A898BB7D">
    <w:name w:val="854D77A995854F2AA5EB4783A898BB7D"/>
    <w:rsid w:val="00A05818"/>
  </w:style>
  <w:style w:type="paragraph" w:customStyle="1" w:styleId="6E5FB01F9C5147019E299765571BB10F">
    <w:name w:val="6E5FB01F9C5147019E299765571BB10F"/>
    <w:rsid w:val="00A05818"/>
  </w:style>
  <w:style w:type="paragraph" w:customStyle="1" w:styleId="5C3DB9E5C4CD4FF481040251D3F8E220">
    <w:name w:val="5C3DB9E5C4CD4FF481040251D3F8E220"/>
    <w:rsid w:val="00A05818"/>
  </w:style>
  <w:style w:type="paragraph" w:customStyle="1" w:styleId="9F9C4B6A903547E59C8A41C69CF66276">
    <w:name w:val="9F9C4B6A903547E59C8A41C69CF66276"/>
    <w:rsid w:val="00A05818"/>
  </w:style>
  <w:style w:type="paragraph" w:customStyle="1" w:styleId="00EA4D62439B49DAB57D96AF3FA0DEE1">
    <w:name w:val="00EA4D62439B49DAB57D96AF3FA0DEE1"/>
    <w:rsid w:val="00A05818"/>
  </w:style>
  <w:style w:type="paragraph" w:customStyle="1" w:styleId="C21F61ADF99C4B079B92798C2438C0FF">
    <w:name w:val="C21F61ADF99C4B079B92798C2438C0FF"/>
    <w:rsid w:val="00A05818"/>
  </w:style>
  <w:style w:type="paragraph" w:customStyle="1" w:styleId="284527A7078044218D32ABE6A11E14A1">
    <w:name w:val="284527A7078044218D32ABE6A11E14A1"/>
    <w:rsid w:val="00A05818"/>
  </w:style>
  <w:style w:type="paragraph" w:customStyle="1" w:styleId="5DE271BFD33242A2B16204D5582371B8">
    <w:name w:val="5DE271BFD33242A2B16204D5582371B8"/>
    <w:rsid w:val="00A05818"/>
  </w:style>
  <w:style w:type="paragraph" w:customStyle="1" w:styleId="BF87E31914A24DAEAE5D855D67DC524D">
    <w:name w:val="BF87E31914A24DAEAE5D855D67DC524D"/>
    <w:rsid w:val="00A05818"/>
  </w:style>
  <w:style w:type="paragraph" w:customStyle="1" w:styleId="3F33AD8C578B4F38A3AAF628780C0D18">
    <w:name w:val="3F33AD8C578B4F38A3AAF628780C0D18"/>
    <w:rsid w:val="00A05818"/>
  </w:style>
  <w:style w:type="paragraph" w:customStyle="1" w:styleId="D6CB29750F204776A7FCC730FB9C7A67">
    <w:name w:val="D6CB29750F204776A7FCC730FB9C7A67"/>
    <w:rsid w:val="00A05818"/>
  </w:style>
  <w:style w:type="paragraph" w:customStyle="1" w:styleId="9E239FF786DF4FA792A37BBFB484D90B">
    <w:name w:val="9E239FF786DF4FA792A37BBFB484D90B"/>
    <w:rsid w:val="00A05818"/>
  </w:style>
  <w:style w:type="paragraph" w:customStyle="1" w:styleId="C43618BE9B884908A9380753BF8A1467">
    <w:name w:val="C43618BE9B884908A9380753BF8A1467"/>
    <w:rsid w:val="00A05818"/>
  </w:style>
  <w:style w:type="paragraph" w:customStyle="1" w:styleId="57E28A1497624392ACC239159AA5A733">
    <w:name w:val="57E28A1497624392ACC239159AA5A733"/>
    <w:rsid w:val="00A05818"/>
  </w:style>
  <w:style w:type="paragraph" w:customStyle="1" w:styleId="5580EF9F929C4DD3AC1CF841EFE327E2">
    <w:name w:val="5580EF9F929C4DD3AC1CF841EFE327E2"/>
    <w:rsid w:val="00A05818"/>
  </w:style>
  <w:style w:type="paragraph" w:customStyle="1" w:styleId="207F9B611D6446C7AFE1353147696E9C">
    <w:name w:val="207F9B611D6446C7AFE1353147696E9C"/>
    <w:rsid w:val="00A05818"/>
  </w:style>
  <w:style w:type="paragraph" w:customStyle="1" w:styleId="3CAB1346460C4FD98E9D1EFFEAD5A0E5">
    <w:name w:val="3CAB1346460C4FD98E9D1EFFEAD5A0E5"/>
    <w:rsid w:val="00A05818"/>
  </w:style>
  <w:style w:type="paragraph" w:customStyle="1" w:styleId="E82DA3CDF2374AA9AA73F183E94D58C7">
    <w:name w:val="E82DA3CDF2374AA9AA73F183E94D58C7"/>
    <w:rsid w:val="00A05818"/>
  </w:style>
  <w:style w:type="paragraph" w:customStyle="1" w:styleId="77F1EB6056914A36A7F436CFC63CF381">
    <w:name w:val="77F1EB6056914A36A7F436CFC63CF381"/>
    <w:rsid w:val="00A05818"/>
  </w:style>
  <w:style w:type="paragraph" w:customStyle="1" w:styleId="8F90A41FBEA444529F0EE1DFDC9FE17D">
    <w:name w:val="8F90A41FBEA444529F0EE1DFDC9FE17D"/>
    <w:rsid w:val="00A05818"/>
  </w:style>
  <w:style w:type="paragraph" w:customStyle="1" w:styleId="B79EB64CDE104ABF8B5EA8EB37378B6C">
    <w:name w:val="B79EB64CDE104ABF8B5EA8EB37378B6C"/>
    <w:rsid w:val="00A05818"/>
  </w:style>
  <w:style w:type="paragraph" w:customStyle="1" w:styleId="0793C2EAA85444F4A5B1C190311C1694">
    <w:name w:val="0793C2EAA85444F4A5B1C190311C1694"/>
    <w:rsid w:val="00A05818"/>
  </w:style>
  <w:style w:type="paragraph" w:customStyle="1" w:styleId="1FC7AB14C83B4AA8BD3BCAE7D8501855">
    <w:name w:val="1FC7AB14C83B4AA8BD3BCAE7D8501855"/>
    <w:rsid w:val="00A05818"/>
  </w:style>
  <w:style w:type="paragraph" w:customStyle="1" w:styleId="4DFEFB0D25084B9E8F58C2E6F58C955D">
    <w:name w:val="4DFEFB0D25084B9E8F58C2E6F58C955D"/>
    <w:rsid w:val="00A05818"/>
  </w:style>
  <w:style w:type="paragraph" w:customStyle="1" w:styleId="B023D77C5FFA4DFB8CF305D94EE9718D">
    <w:name w:val="B023D77C5FFA4DFB8CF305D94EE9718D"/>
    <w:rsid w:val="00A05818"/>
  </w:style>
  <w:style w:type="paragraph" w:customStyle="1" w:styleId="CD87F3A049534C98815003EA118A64AF">
    <w:name w:val="CD87F3A049534C98815003EA118A64AF"/>
    <w:rsid w:val="00A05818"/>
  </w:style>
  <w:style w:type="paragraph" w:customStyle="1" w:styleId="A49817B80F8548FF951C9546F10B25F9">
    <w:name w:val="A49817B80F8548FF951C9546F10B25F9"/>
    <w:rsid w:val="00A05818"/>
  </w:style>
  <w:style w:type="paragraph" w:customStyle="1" w:styleId="41F9EEEAFC4A4790BD99559319EBD14B">
    <w:name w:val="41F9EEEAFC4A4790BD99559319EBD14B"/>
    <w:rsid w:val="001876EE"/>
  </w:style>
  <w:style w:type="paragraph" w:customStyle="1" w:styleId="C087D1D310FA482ABA2C4126C9A9224C">
    <w:name w:val="C087D1D310FA482ABA2C4126C9A9224C"/>
    <w:rsid w:val="0043018E"/>
  </w:style>
  <w:style w:type="paragraph" w:customStyle="1" w:styleId="DEDDD6B459A44D47A90F867412295931">
    <w:name w:val="DEDDD6B459A44D47A90F867412295931"/>
    <w:rsid w:val="00A93FC6"/>
  </w:style>
  <w:style w:type="paragraph" w:customStyle="1" w:styleId="ACAF9CD19C864BF898EF7C302A132998">
    <w:name w:val="ACAF9CD19C864BF898EF7C302A132998"/>
    <w:rsid w:val="00A93FC6"/>
  </w:style>
  <w:style w:type="paragraph" w:customStyle="1" w:styleId="5E13E83FD8814864A8859DBAFE77880A">
    <w:name w:val="5E13E83FD8814864A8859DBAFE77880A"/>
    <w:rsid w:val="00A93FC6"/>
  </w:style>
  <w:style w:type="paragraph" w:customStyle="1" w:styleId="75048A92E18D4B1A920E5A3113651DD0">
    <w:name w:val="75048A92E18D4B1A920E5A3113651DD0"/>
    <w:rsid w:val="00A93FC6"/>
  </w:style>
  <w:style w:type="paragraph" w:customStyle="1" w:styleId="A4B2A117BEF0461EA613EC0CE3B0E73C">
    <w:name w:val="A4B2A117BEF0461EA613EC0CE3B0E73C"/>
    <w:rsid w:val="00A93FC6"/>
  </w:style>
  <w:style w:type="paragraph" w:customStyle="1" w:styleId="F65E9204419940D5A026BE6C58A88513">
    <w:name w:val="F65E9204419940D5A026BE6C58A88513"/>
    <w:rsid w:val="00A93F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4D278-7D95-4FE7-BEA3-EC66682C3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carta_int.dot</Template>
  <TotalTime>1</TotalTime>
  <Pages>6</Pages>
  <Words>710</Words>
  <Characters>6140</Characters>
  <Application>Microsoft Office Word</Application>
  <DocSecurity>0</DocSecurity>
  <Lines>51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Ancona,</vt:lpstr>
    </vt:vector>
  </TitlesOfParts>
  <Company>Olidata S.p.A.</Company>
  <LinksUpToDate>false</LinksUpToDate>
  <CharactersWithSpaces>6837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Ancona,</dc:title>
  <dc:creator>vt</dc:creator>
  <cp:lastModifiedBy>Daniele Sparvoli</cp:lastModifiedBy>
  <cp:revision>3</cp:revision>
  <cp:lastPrinted>2023-07-05T11:09:00Z</cp:lastPrinted>
  <dcterms:created xsi:type="dcterms:W3CDTF">2023-07-06T14:46:00Z</dcterms:created>
  <dcterms:modified xsi:type="dcterms:W3CDTF">2023-07-20T09:30:00Z</dcterms:modified>
</cp:coreProperties>
</file>